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42EC" w14:textId="620A879E" w:rsidR="00EE7C5D" w:rsidRDefault="006F2FC7" w:rsidP="0016454C">
      <w:pPr>
        <w:pStyle w:val="Title"/>
        <w:jc w:val="right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Ocean Beach Kiwi SLSC</w:t>
      </w:r>
    </w:p>
    <w:p w14:paraId="19A844E8" w14:textId="77777777" w:rsidR="00C963D8" w:rsidRPr="0016454C" w:rsidRDefault="004D5969" w:rsidP="0016454C">
      <w:pPr>
        <w:pStyle w:val="Title"/>
        <w:jc w:val="right"/>
        <w:rPr>
          <w:rFonts w:ascii="Tahoma" w:hAnsi="Tahoma" w:cs="Tahoma"/>
          <w:sz w:val="40"/>
          <w:szCs w:val="40"/>
        </w:rPr>
      </w:pPr>
      <w:r w:rsidRPr="0016454C">
        <w:rPr>
          <w:rFonts w:ascii="Tahoma" w:hAnsi="Tahoma" w:cs="Tahoma"/>
          <w:sz w:val="40"/>
          <w:szCs w:val="40"/>
        </w:rPr>
        <w:t xml:space="preserve">Member Protection </w:t>
      </w:r>
      <w:r w:rsidR="00EE7C5D">
        <w:rPr>
          <w:rFonts w:ascii="Tahoma" w:hAnsi="Tahoma" w:cs="Tahoma"/>
          <w:sz w:val="40"/>
          <w:szCs w:val="40"/>
        </w:rPr>
        <w:t>Policy</w:t>
      </w:r>
    </w:p>
    <w:p w14:paraId="676844B5" w14:textId="7F6CDEA0" w:rsidR="00CF7396" w:rsidRPr="0016454C" w:rsidRDefault="006F2FC7" w:rsidP="002A4671">
      <w:pPr>
        <w:jc w:val="right"/>
        <w:rPr>
          <w:sz w:val="40"/>
          <w:szCs w:val="40"/>
        </w:rPr>
        <w:sectPr w:rsidR="00CF7396" w:rsidRPr="0016454C" w:rsidSect="00A7600B">
          <w:headerReference w:type="default" r:id="rId11"/>
          <w:footerReference w:type="default" r:id="rId12"/>
          <w:footerReference w:type="first" r:id="rId13"/>
          <w:pgSz w:w="11907" w:h="16840" w:code="9"/>
          <w:pgMar w:top="7316" w:right="567" w:bottom="4536" w:left="1260" w:header="709" w:footer="306" w:gutter="0"/>
          <w:cols w:space="720"/>
          <w:docGrid w:linePitch="360"/>
        </w:sectPr>
      </w:pPr>
      <w:r>
        <w:rPr>
          <w:sz w:val="40"/>
          <w:szCs w:val="40"/>
        </w:rPr>
        <w:t xml:space="preserve">November </w:t>
      </w:r>
      <w:r w:rsidR="00113324">
        <w:rPr>
          <w:sz w:val="40"/>
          <w:szCs w:val="40"/>
        </w:rPr>
        <w:t>2</w:t>
      </w:r>
      <w:r>
        <w:rPr>
          <w:sz w:val="40"/>
          <w:szCs w:val="40"/>
        </w:rPr>
        <w:t>023</w:t>
      </w:r>
    </w:p>
    <w:p w14:paraId="2620B816" w14:textId="5AD6A721" w:rsidR="006E6D54" w:rsidRPr="0019431B" w:rsidRDefault="006F2FC7" w:rsidP="0019431B">
      <w:pPr>
        <w:pBdr>
          <w:bottom w:val="single" w:sz="4" w:space="1" w:color="auto"/>
        </w:pBd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Ocean Beach Kiwi SLSC </w:t>
      </w:r>
      <w:r w:rsidR="004D5969" w:rsidRPr="0019431B">
        <w:rPr>
          <w:b/>
          <w:sz w:val="24"/>
          <w:szCs w:val="24"/>
        </w:rPr>
        <w:t xml:space="preserve">Member </w:t>
      </w:r>
      <w:r w:rsidR="00EE7C5D" w:rsidRPr="0019431B">
        <w:rPr>
          <w:b/>
          <w:sz w:val="24"/>
          <w:szCs w:val="24"/>
        </w:rPr>
        <w:t>Protection Policy</w:t>
      </w:r>
      <w:r w:rsidR="00970D3E" w:rsidRPr="0019431B">
        <w:rPr>
          <w:b/>
          <w:sz w:val="24"/>
          <w:szCs w:val="24"/>
        </w:rPr>
        <w:t xml:space="preserve"> – Contents</w:t>
      </w:r>
    </w:p>
    <w:p w14:paraId="5042DFC9" w14:textId="77777777" w:rsidR="00970D3E" w:rsidRPr="0052730E" w:rsidRDefault="00970D3E" w:rsidP="0019431B">
      <w:pPr>
        <w:spacing w:line="276" w:lineRule="auto"/>
        <w:rPr>
          <w:lang w:val="en"/>
        </w:rPr>
      </w:pPr>
    </w:p>
    <w:p w14:paraId="308FF9E9" w14:textId="77777777" w:rsidR="006759A2" w:rsidRDefault="00821511" w:rsidP="0019431B">
      <w:pPr>
        <w:pStyle w:val="TOC1"/>
        <w:spacing w:line="276" w:lineRule="auto"/>
        <w:rPr>
          <w:rFonts w:asciiTheme="minorHAnsi" w:eastAsiaTheme="minorEastAsia" w:hAnsiTheme="minorHAnsi" w:cstheme="minorBidi"/>
          <w:b w:val="0"/>
          <w:sz w:val="22"/>
          <w:szCs w:val="22"/>
          <w:lang w:val="en-NZ"/>
        </w:rPr>
      </w:pPr>
      <w:r w:rsidRPr="005C3CF9">
        <w:rPr>
          <w:b w:val="0"/>
          <w:lang w:val="en"/>
        </w:rPr>
        <w:fldChar w:fldCharType="begin"/>
      </w:r>
      <w:r w:rsidRPr="005C3CF9">
        <w:rPr>
          <w:b w:val="0"/>
          <w:lang w:val="en"/>
        </w:rPr>
        <w:instrText xml:space="preserve"> TOC \h \z \t "GuideA,1" </w:instrText>
      </w:r>
      <w:r w:rsidRPr="005C3CF9">
        <w:rPr>
          <w:b w:val="0"/>
          <w:lang w:val="en"/>
        </w:rPr>
        <w:fldChar w:fldCharType="separate"/>
      </w:r>
      <w:hyperlink w:anchor="_Toc404631729" w:history="1">
        <w:r w:rsidR="006759A2" w:rsidRPr="007634A0">
          <w:rPr>
            <w:rStyle w:val="Hyperlink"/>
          </w:rPr>
          <w:t>A.</w:t>
        </w:r>
        <w:r w:rsidR="006759A2">
          <w:rPr>
            <w:rFonts w:asciiTheme="minorHAnsi" w:eastAsiaTheme="minorEastAsia" w:hAnsiTheme="minorHAnsi" w:cstheme="minorBidi"/>
            <w:b w:val="0"/>
            <w:sz w:val="22"/>
            <w:szCs w:val="22"/>
            <w:lang w:val="en-NZ"/>
          </w:rPr>
          <w:tab/>
        </w:r>
        <w:r w:rsidR="006759A2" w:rsidRPr="007634A0">
          <w:rPr>
            <w:rStyle w:val="Hyperlink"/>
          </w:rPr>
          <w:t>Member Protection Statement</w:t>
        </w:r>
        <w:r w:rsidR="006759A2">
          <w:rPr>
            <w:webHidden/>
          </w:rPr>
          <w:tab/>
        </w:r>
        <w:r w:rsidR="006759A2">
          <w:rPr>
            <w:webHidden/>
          </w:rPr>
          <w:fldChar w:fldCharType="begin"/>
        </w:r>
        <w:r w:rsidR="006759A2">
          <w:rPr>
            <w:webHidden/>
          </w:rPr>
          <w:instrText xml:space="preserve"> PAGEREF _Toc404631729 \h </w:instrText>
        </w:r>
        <w:r w:rsidR="006759A2">
          <w:rPr>
            <w:webHidden/>
          </w:rPr>
        </w:r>
        <w:r w:rsidR="006759A2">
          <w:rPr>
            <w:webHidden/>
          </w:rPr>
          <w:fldChar w:fldCharType="separate"/>
        </w:r>
        <w:r w:rsidR="00BB11FF">
          <w:rPr>
            <w:webHidden/>
          </w:rPr>
          <w:t>3</w:t>
        </w:r>
        <w:r w:rsidR="006759A2">
          <w:rPr>
            <w:webHidden/>
          </w:rPr>
          <w:fldChar w:fldCharType="end"/>
        </w:r>
      </w:hyperlink>
    </w:p>
    <w:p w14:paraId="1E733BF5" w14:textId="77777777" w:rsidR="006759A2" w:rsidRDefault="006F2FC7" w:rsidP="0019431B">
      <w:pPr>
        <w:pStyle w:val="TOC1"/>
        <w:spacing w:line="276" w:lineRule="auto"/>
        <w:rPr>
          <w:rFonts w:asciiTheme="minorHAnsi" w:eastAsiaTheme="minorEastAsia" w:hAnsiTheme="minorHAnsi" w:cstheme="minorBidi"/>
          <w:b w:val="0"/>
          <w:sz w:val="22"/>
          <w:szCs w:val="22"/>
          <w:lang w:val="en-NZ"/>
        </w:rPr>
      </w:pPr>
      <w:hyperlink w:anchor="_Toc404631730" w:history="1">
        <w:r w:rsidR="006759A2" w:rsidRPr="007634A0">
          <w:rPr>
            <w:rStyle w:val="Hyperlink"/>
          </w:rPr>
          <w:t>B.</w:t>
        </w:r>
        <w:r w:rsidR="006759A2">
          <w:rPr>
            <w:rFonts w:asciiTheme="minorHAnsi" w:eastAsiaTheme="minorEastAsia" w:hAnsiTheme="minorHAnsi" w:cstheme="minorBidi"/>
            <w:b w:val="0"/>
            <w:sz w:val="22"/>
            <w:szCs w:val="22"/>
            <w:lang w:val="en-NZ"/>
          </w:rPr>
          <w:tab/>
        </w:r>
        <w:r w:rsidR="006759A2" w:rsidRPr="007634A0">
          <w:rPr>
            <w:rStyle w:val="Hyperlink"/>
          </w:rPr>
          <w:t>Member Protection</w:t>
        </w:r>
        <w:r w:rsidR="009E041F">
          <w:rPr>
            <w:rStyle w:val="Hyperlink"/>
          </w:rPr>
          <w:t xml:space="preserve"> Overview</w:t>
        </w:r>
        <w:r w:rsidR="006759A2">
          <w:rPr>
            <w:webHidden/>
          </w:rPr>
          <w:tab/>
        </w:r>
        <w:r w:rsidR="006759A2">
          <w:rPr>
            <w:webHidden/>
          </w:rPr>
          <w:fldChar w:fldCharType="begin"/>
        </w:r>
        <w:r w:rsidR="006759A2">
          <w:rPr>
            <w:webHidden/>
          </w:rPr>
          <w:instrText xml:space="preserve"> PAGEREF _Toc404631730 \h </w:instrText>
        </w:r>
        <w:r w:rsidR="006759A2">
          <w:rPr>
            <w:webHidden/>
          </w:rPr>
        </w:r>
        <w:r w:rsidR="006759A2">
          <w:rPr>
            <w:webHidden/>
          </w:rPr>
          <w:fldChar w:fldCharType="separate"/>
        </w:r>
        <w:r w:rsidR="00BB11FF">
          <w:rPr>
            <w:webHidden/>
          </w:rPr>
          <w:t>4</w:t>
        </w:r>
        <w:r w:rsidR="006759A2">
          <w:rPr>
            <w:webHidden/>
          </w:rPr>
          <w:fldChar w:fldCharType="end"/>
        </w:r>
      </w:hyperlink>
    </w:p>
    <w:p w14:paraId="45CFF773" w14:textId="053A42BD" w:rsidR="006759A2" w:rsidRDefault="006F2FC7" w:rsidP="0019431B">
      <w:pPr>
        <w:pStyle w:val="TOC1"/>
        <w:spacing w:line="276" w:lineRule="auto"/>
        <w:rPr>
          <w:rFonts w:asciiTheme="minorHAnsi" w:eastAsiaTheme="minorEastAsia" w:hAnsiTheme="minorHAnsi" w:cstheme="minorBidi"/>
          <w:b w:val="0"/>
          <w:sz w:val="22"/>
          <w:szCs w:val="22"/>
          <w:lang w:val="en-NZ"/>
        </w:rPr>
      </w:pPr>
      <w:hyperlink w:anchor="_Toc404631731" w:history="1">
        <w:r w:rsidR="006759A2" w:rsidRPr="007634A0">
          <w:rPr>
            <w:rStyle w:val="Hyperlink"/>
          </w:rPr>
          <w:t>C.</w:t>
        </w:r>
        <w:r w:rsidR="006759A2">
          <w:rPr>
            <w:rFonts w:asciiTheme="minorHAnsi" w:eastAsiaTheme="minorEastAsia" w:hAnsiTheme="minorHAnsi" w:cstheme="minorBidi"/>
            <w:b w:val="0"/>
            <w:sz w:val="22"/>
            <w:szCs w:val="22"/>
            <w:lang w:val="en-NZ"/>
          </w:rPr>
          <w:tab/>
        </w:r>
        <w:r>
          <w:rPr>
            <w:rStyle w:val="Hyperlink"/>
          </w:rPr>
          <w:t>Ocean Beach Kiwi SLSC S</w:t>
        </w:r>
        <w:r w:rsidR="006759A2" w:rsidRPr="007634A0">
          <w:rPr>
            <w:rStyle w:val="Hyperlink"/>
          </w:rPr>
          <w:t>tandards of practice</w:t>
        </w:r>
        <w:r w:rsidR="006759A2">
          <w:rPr>
            <w:webHidden/>
          </w:rPr>
          <w:tab/>
        </w:r>
        <w:r w:rsidR="006759A2">
          <w:rPr>
            <w:webHidden/>
          </w:rPr>
          <w:fldChar w:fldCharType="begin"/>
        </w:r>
        <w:r w:rsidR="006759A2">
          <w:rPr>
            <w:webHidden/>
          </w:rPr>
          <w:instrText xml:space="preserve"> PAGEREF _Toc404631731 \h </w:instrText>
        </w:r>
        <w:r w:rsidR="006759A2">
          <w:rPr>
            <w:webHidden/>
          </w:rPr>
        </w:r>
        <w:r w:rsidR="006759A2">
          <w:rPr>
            <w:webHidden/>
          </w:rPr>
          <w:fldChar w:fldCharType="separate"/>
        </w:r>
        <w:r w:rsidR="00BB11FF">
          <w:rPr>
            <w:webHidden/>
          </w:rPr>
          <w:t>6</w:t>
        </w:r>
        <w:r w:rsidR="006759A2">
          <w:rPr>
            <w:webHidden/>
          </w:rPr>
          <w:fldChar w:fldCharType="end"/>
        </w:r>
      </w:hyperlink>
    </w:p>
    <w:p w14:paraId="5654E1A0" w14:textId="77777777" w:rsidR="006759A2" w:rsidRDefault="006F2FC7" w:rsidP="0019431B">
      <w:pPr>
        <w:pStyle w:val="TOC1"/>
        <w:spacing w:line="276" w:lineRule="auto"/>
        <w:rPr>
          <w:rFonts w:asciiTheme="minorHAnsi" w:eastAsiaTheme="minorEastAsia" w:hAnsiTheme="minorHAnsi" w:cstheme="minorBidi"/>
          <w:b w:val="0"/>
          <w:sz w:val="22"/>
          <w:szCs w:val="22"/>
          <w:lang w:val="en-NZ"/>
        </w:rPr>
      </w:pPr>
      <w:hyperlink w:anchor="_Toc404631732" w:history="1">
        <w:r w:rsidR="006759A2" w:rsidRPr="007634A0">
          <w:rPr>
            <w:rStyle w:val="Hyperlink"/>
          </w:rPr>
          <w:t>D.</w:t>
        </w:r>
        <w:r w:rsidR="006759A2">
          <w:rPr>
            <w:rFonts w:asciiTheme="minorHAnsi" w:eastAsiaTheme="minorEastAsia" w:hAnsiTheme="minorHAnsi" w:cstheme="minorBidi"/>
            <w:b w:val="0"/>
            <w:sz w:val="22"/>
            <w:szCs w:val="22"/>
            <w:lang w:val="en-NZ"/>
          </w:rPr>
          <w:tab/>
        </w:r>
        <w:r w:rsidR="006759A2" w:rsidRPr="007634A0">
          <w:rPr>
            <w:rStyle w:val="Hyperlink"/>
          </w:rPr>
          <w:t>Reactive measures and process</w:t>
        </w:r>
        <w:r w:rsidR="009E041F">
          <w:rPr>
            <w:rStyle w:val="Hyperlink"/>
          </w:rPr>
          <w:t>es</w:t>
        </w:r>
        <w:r w:rsidR="006759A2">
          <w:rPr>
            <w:webHidden/>
          </w:rPr>
          <w:tab/>
        </w:r>
        <w:r w:rsidR="006759A2">
          <w:rPr>
            <w:webHidden/>
          </w:rPr>
          <w:fldChar w:fldCharType="begin"/>
        </w:r>
        <w:r w:rsidR="006759A2">
          <w:rPr>
            <w:webHidden/>
          </w:rPr>
          <w:instrText xml:space="preserve"> PAGEREF _Toc404631732 \h </w:instrText>
        </w:r>
        <w:r w:rsidR="006759A2">
          <w:rPr>
            <w:webHidden/>
          </w:rPr>
        </w:r>
        <w:r w:rsidR="006759A2">
          <w:rPr>
            <w:webHidden/>
          </w:rPr>
          <w:fldChar w:fldCharType="separate"/>
        </w:r>
        <w:r w:rsidR="00BB11FF">
          <w:rPr>
            <w:webHidden/>
          </w:rPr>
          <w:t>8</w:t>
        </w:r>
        <w:r w:rsidR="006759A2">
          <w:rPr>
            <w:webHidden/>
          </w:rPr>
          <w:fldChar w:fldCharType="end"/>
        </w:r>
      </w:hyperlink>
    </w:p>
    <w:p w14:paraId="116091B7" w14:textId="77777777" w:rsidR="006759A2" w:rsidRDefault="006F2FC7" w:rsidP="0019431B">
      <w:pPr>
        <w:pStyle w:val="TOC1"/>
        <w:spacing w:line="276" w:lineRule="auto"/>
        <w:rPr>
          <w:rFonts w:asciiTheme="minorHAnsi" w:eastAsiaTheme="minorEastAsia" w:hAnsiTheme="minorHAnsi" w:cstheme="minorBidi"/>
          <w:b w:val="0"/>
          <w:sz w:val="22"/>
          <w:szCs w:val="22"/>
          <w:lang w:val="en-NZ"/>
        </w:rPr>
      </w:pPr>
      <w:hyperlink w:anchor="_Toc404631733" w:history="1">
        <w:r w:rsidR="006759A2" w:rsidRPr="007634A0">
          <w:rPr>
            <w:rStyle w:val="Hyperlink"/>
          </w:rPr>
          <w:t>E.</w:t>
        </w:r>
        <w:r w:rsidR="006759A2">
          <w:rPr>
            <w:rFonts w:asciiTheme="minorHAnsi" w:eastAsiaTheme="minorEastAsia" w:hAnsiTheme="minorHAnsi" w:cstheme="minorBidi"/>
            <w:b w:val="0"/>
            <w:sz w:val="22"/>
            <w:szCs w:val="22"/>
            <w:lang w:val="en-NZ"/>
          </w:rPr>
          <w:tab/>
        </w:r>
        <w:r w:rsidR="006759A2" w:rsidRPr="007634A0">
          <w:rPr>
            <w:rStyle w:val="Hyperlink"/>
          </w:rPr>
          <w:t>Tools and Specific Policies</w:t>
        </w:r>
        <w:r w:rsidR="006759A2">
          <w:rPr>
            <w:webHidden/>
          </w:rPr>
          <w:tab/>
        </w:r>
        <w:r w:rsidR="006759A2">
          <w:rPr>
            <w:webHidden/>
          </w:rPr>
          <w:fldChar w:fldCharType="begin"/>
        </w:r>
        <w:r w:rsidR="006759A2">
          <w:rPr>
            <w:webHidden/>
          </w:rPr>
          <w:instrText xml:space="preserve"> PAGEREF _Toc404631733 \h </w:instrText>
        </w:r>
        <w:r w:rsidR="006759A2">
          <w:rPr>
            <w:webHidden/>
          </w:rPr>
        </w:r>
        <w:r w:rsidR="006759A2">
          <w:rPr>
            <w:webHidden/>
          </w:rPr>
          <w:fldChar w:fldCharType="separate"/>
        </w:r>
        <w:r w:rsidR="00BB11FF">
          <w:rPr>
            <w:webHidden/>
          </w:rPr>
          <w:t>10</w:t>
        </w:r>
        <w:r w:rsidR="006759A2">
          <w:rPr>
            <w:webHidden/>
          </w:rPr>
          <w:fldChar w:fldCharType="end"/>
        </w:r>
      </w:hyperlink>
    </w:p>
    <w:p w14:paraId="40C2E41C" w14:textId="77777777" w:rsidR="00970D3E" w:rsidRPr="0052730E" w:rsidRDefault="00821511" w:rsidP="0019431B">
      <w:pPr>
        <w:spacing w:line="276" w:lineRule="auto"/>
        <w:rPr>
          <w:lang w:val="en"/>
        </w:rPr>
      </w:pPr>
      <w:r w:rsidRPr="005C3CF9">
        <w:rPr>
          <w:noProof/>
          <w:lang w:val="en"/>
        </w:rPr>
        <w:fldChar w:fldCharType="end"/>
      </w:r>
    </w:p>
    <w:p w14:paraId="0FB5DCB8" w14:textId="77777777" w:rsidR="003A49DD" w:rsidRPr="00136655" w:rsidRDefault="005C3CF9" w:rsidP="0019431B">
      <w:pPr>
        <w:spacing w:line="276" w:lineRule="auto"/>
        <w:ind w:right="-2"/>
        <w:jc w:val="both"/>
        <w:rPr>
          <w:b/>
          <w:szCs w:val="22"/>
          <w:lang w:val="en"/>
        </w:rPr>
      </w:pPr>
      <w:r w:rsidRPr="00136655">
        <w:rPr>
          <w:b/>
          <w:szCs w:val="22"/>
          <w:lang w:val="en"/>
        </w:rPr>
        <w:t>Appendices</w:t>
      </w:r>
    </w:p>
    <w:p w14:paraId="4EE12A74" w14:textId="77777777" w:rsidR="005C3CF9" w:rsidRPr="0052730E" w:rsidRDefault="005C3CF9" w:rsidP="0019431B">
      <w:pPr>
        <w:spacing w:line="276" w:lineRule="auto"/>
        <w:ind w:right="-2"/>
        <w:jc w:val="both"/>
        <w:rPr>
          <w:szCs w:val="22"/>
          <w:lang w:val="en"/>
        </w:rPr>
      </w:pPr>
    </w:p>
    <w:p w14:paraId="2F26730B" w14:textId="77777777" w:rsidR="006759A2" w:rsidRPr="0019431B" w:rsidRDefault="006759A2" w:rsidP="0019431B">
      <w:pPr>
        <w:pStyle w:val="ListParagraph"/>
        <w:numPr>
          <w:ilvl w:val="0"/>
          <w:numId w:val="42"/>
        </w:numPr>
        <w:spacing w:line="276" w:lineRule="auto"/>
        <w:ind w:right="-2"/>
        <w:jc w:val="both"/>
        <w:rPr>
          <w:lang w:val="en"/>
        </w:rPr>
      </w:pPr>
      <w:r w:rsidRPr="0019431B">
        <w:rPr>
          <w:lang w:val="en"/>
        </w:rPr>
        <w:t xml:space="preserve">Peer Support Program Information </w:t>
      </w:r>
      <w:r w:rsidR="0019431B">
        <w:rPr>
          <w:lang w:val="en"/>
        </w:rPr>
        <w:t>S</w:t>
      </w:r>
      <w:r w:rsidRPr="0019431B">
        <w:rPr>
          <w:lang w:val="en"/>
        </w:rPr>
        <w:t>heet</w:t>
      </w:r>
    </w:p>
    <w:p w14:paraId="71182ABC" w14:textId="77777777" w:rsidR="006759A2" w:rsidRPr="0019431B" w:rsidRDefault="009E041F" w:rsidP="0019431B">
      <w:pPr>
        <w:pStyle w:val="ListParagraph"/>
        <w:numPr>
          <w:ilvl w:val="0"/>
          <w:numId w:val="42"/>
        </w:numPr>
        <w:spacing w:line="276" w:lineRule="auto"/>
        <w:ind w:right="-2"/>
        <w:jc w:val="both"/>
        <w:rPr>
          <w:lang w:val="en"/>
        </w:rPr>
      </w:pPr>
      <w:r w:rsidRPr="0019431B">
        <w:rPr>
          <w:lang w:val="en"/>
        </w:rPr>
        <w:t>Club Code of Conduct</w:t>
      </w:r>
    </w:p>
    <w:p w14:paraId="472C61E9" w14:textId="77777777" w:rsidR="006759A2" w:rsidRPr="0019431B" w:rsidRDefault="006759A2" w:rsidP="0019431B">
      <w:pPr>
        <w:pStyle w:val="ListParagraph"/>
        <w:numPr>
          <w:ilvl w:val="0"/>
          <w:numId w:val="42"/>
        </w:numPr>
        <w:spacing w:line="276" w:lineRule="auto"/>
        <w:ind w:right="-2"/>
        <w:jc w:val="both"/>
        <w:rPr>
          <w:lang w:val="en"/>
        </w:rPr>
      </w:pPr>
      <w:r w:rsidRPr="0019431B">
        <w:rPr>
          <w:lang w:val="en"/>
        </w:rPr>
        <w:t>Club Overnight Stay Policy</w:t>
      </w:r>
    </w:p>
    <w:p w14:paraId="0CB50BFA" w14:textId="77777777" w:rsidR="006759A2" w:rsidRPr="00165313" w:rsidRDefault="006759A2" w:rsidP="0019431B">
      <w:pPr>
        <w:pStyle w:val="ListParagraph"/>
        <w:numPr>
          <w:ilvl w:val="0"/>
          <w:numId w:val="42"/>
        </w:numPr>
        <w:spacing w:line="276" w:lineRule="auto"/>
        <w:ind w:right="-2"/>
        <w:jc w:val="both"/>
      </w:pPr>
      <w:r>
        <w:t xml:space="preserve">Club </w:t>
      </w:r>
      <w:r w:rsidRPr="00165313">
        <w:t xml:space="preserve">Travel </w:t>
      </w:r>
      <w:r>
        <w:t>P</w:t>
      </w:r>
      <w:r w:rsidRPr="00165313">
        <w:t>olicy</w:t>
      </w:r>
    </w:p>
    <w:p w14:paraId="1899319E" w14:textId="77777777" w:rsidR="006759A2" w:rsidRDefault="006759A2" w:rsidP="0019431B">
      <w:pPr>
        <w:pStyle w:val="ListParagraph"/>
        <w:numPr>
          <w:ilvl w:val="0"/>
          <w:numId w:val="42"/>
        </w:numPr>
        <w:spacing w:line="276" w:lineRule="auto"/>
        <w:ind w:right="-2"/>
        <w:jc w:val="both"/>
      </w:pPr>
      <w:r>
        <w:t xml:space="preserve">Club </w:t>
      </w:r>
      <w:r w:rsidRPr="00165313">
        <w:t xml:space="preserve">Alcohol </w:t>
      </w:r>
      <w:r>
        <w:t>P</w:t>
      </w:r>
      <w:r w:rsidRPr="00165313">
        <w:t>olicy</w:t>
      </w:r>
    </w:p>
    <w:p w14:paraId="48112BED" w14:textId="77777777" w:rsidR="006759A2" w:rsidRPr="00165313" w:rsidRDefault="006759A2" w:rsidP="0019431B">
      <w:pPr>
        <w:pStyle w:val="ListParagraph"/>
        <w:numPr>
          <w:ilvl w:val="0"/>
          <w:numId w:val="42"/>
        </w:numPr>
        <w:spacing w:line="276" w:lineRule="auto"/>
        <w:ind w:right="-2"/>
        <w:jc w:val="both"/>
      </w:pPr>
      <w:r>
        <w:t>Club Privacy Policy</w:t>
      </w:r>
    </w:p>
    <w:p w14:paraId="55CEFF69" w14:textId="77777777" w:rsidR="000A0450" w:rsidRPr="0052730E" w:rsidRDefault="000A0450" w:rsidP="00CC7321">
      <w:pPr>
        <w:pStyle w:val="Heading3"/>
        <w:rPr>
          <w:rFonts w:ascii="Tahoma" w:hAnsi="Tahoma" w:cs="Tahoma"/>
          <w:sz w:val="22"/>
          <w:szCs w:val="22"/>
          <w:lang w:val="en"/>
        </w:rPr>
      </w:pPr>
    </w:p>
    <w:p w14:paraId="01293099" w14:textId="77777777" w:rsidR="000A0450" w:rsidRPr="0052730E" w:rsidRDefault="000A0450" w:rsidP="00CC7321">
      <w:pPr>
        <w:pStyle w:val="Heading3"/>
        <w:rPr>
          <w:rFonts w:ascii="Tahoma" w:hAnsi="Tahoma" w:cs="Tahoma"/>
          <w:sz w:val="22"/>
          <w:szCs w:val="22"/>
          <w:lang w:val="en"/>
        </w:rPr>
      </w:pPr>
    </w:p>
    <w:p w14:paraId="2439FBB5" w14:textId="77777777" w:rsidR="00CC7321" w:rsidRPr="0019431B" w:rsidRDefault="00970D3E" w:rsidP="00A7600B">
      <w:pPr>
        <w:pStyle w:val="GuideA"/>
        <w:rPr>
          <w:b/>
        </w:rPr>
      </w:pPr>
      <w:r w:rsidRPr="0052730E">
        <w:br w:type="page"/>
      </w:r>
      <w:bookmarkStart w:id="2" w:name="_Toc404631729"/>
      <w:r w:rsidR="00CC7321" w:rsidRPr="0019431B">
        <w:rPr>
          <w:b/>
        </w:rPr>
        <w:lastRenderedPageBreak/>
        <w:t xml:space="preserve">Member </w:t>
      </w:r>
      <w:r w:rsidR="004D5969" w:rsidRPr="0019431B">
        <w:rPr>
          <w:b/>
        </w:rPr>
        <w:t>Protection</w:t>
      </w:r>
      <w:r w:rsidR="00CC7321" w:rsidRPr="0019431B">
        <w:rPr>
          <w:b/>
        </w:rPr>
        <w:t xml:space="preserve"> Statement</w:t>
      </w:r>
      <w:bookmarkEnd w:id="2"/>
    </w:p>
    <w:p w14:paraId="5F7A02FA" w14:textId="77777777" w:rsidR="00970D3E" w:rsidRPr="0052730E" w:rsidRDefault="00970D3E" w:rsidP="00A7600B">
      <w:pPr>
        <w:rPr>
          <w:b/>
          <w:lang w:val="en"/>
        </w:rPr>
      </w:pPr>
    </w:p>
    <w:p w14:paraId="66D12D50" w14:textId="17A5A5F4" w:rsidR="00426EE9" w:rsidRPr="0019431B" w:rsidRDefault="006F2FC7" w:rsidP="0019431B">
      <w:pPr>
        <w:pStyle w:val="GuideD"/>
        <w:spacing w:line="276" w:lineRule="auto"/>
      </w:pPr>
      <w:r>
        <w:t>Ocean Beach Kiwi SLSC (</w:t>
      </w:r>
      <w:r w:rsidR="00EE7C5D" w:rsidRPr="0019431B">
        <w:t>the Club) is</w:t>
      </w:r>
      <w:r w:rsidR="00426EE9" w:rsidRPr="0019431B">
        <w:t xml:space="preserve"> committed to the health, s</w:t>
      </w:r>
      <w:r w:rsidR="00EE7C5D" w:rsidRPr="0019431B">
        <w:t>afety and the well-being of all</w:t>
      </w:r>
      <w:r w:rsidR="007E693A" w:rsidRPr="0019431B">
        <w:t xml:space="preserve"> </w:t>
      </w:r>
      <w:r w:rsidR="00426EE9" w:rsidRPr="0019431B">
        <w:t>members</w:t>
      </w:r>
      <w:r w:rsidR="00EE7C5D" w:rsidRPr="0019431B">
        <w:t xml:space="preserve"> and volunteers</w:t>
      </w:r>
      <w:r w:rsidR="00426EE9" w:rsidRPr="0019431B">
        <w:t xml:space="preserve"> and </w:t>
      </w:r>
      <w:proofErr w:type="gramStart"/>
      <w:r w:rsidR="00EE7C5D" w:rsidRPr="0019431B">
        <w:t>is</w:t>
      </w:r>
      <w:r w:rsidR="00B7481F" w:rsidRPr="0019431B">
        <w:t xml:space="preserve"> </w:t>
      </w:r>
      <w:r w:rsidR="00426EE9" w:rsidRPr="0019431B">
        <w:t>dedicated to providing</w:t>
      </w:r>
      <w:proofErr w:type="gramEnd"/>
      <w:r w:rsidR="00426EE9" w:rsidRPr="0019431B">
        <w:t xml:space="preserve"> a safe environment for participating in surf lifesaving activities. </w:t>
      </w:r>
    </w:p>
    <w:p w14:paraId="01C43B38" w14:textId="77777777" w:rsidR="00D168DB" w:rsidRPr="0019431B" w:rsidRDefault="00D168DB" w:rsidP="0019431B">
      <w:pPr>
        <w:pStyle w:val="text"/>
        <w:spacing w:before="0" w:line="276" w:lineRule="auto"/>
        <w:jc w:val="both"/>
        <w:rPr>
          <w:rFonts w:ascii="Tahoma" w:hAnsi="Tahoma" w:cs="Tahoma"/>
          <w:sz w:val="20"/>
        </w:rPr>
      </w:pPr>
    </w:p>
    <w:p w14:paraId="60208F0F" w14:textId="77777777" w:rsidR="00EE7C5D" w:rsidRPr="0019431B" w:rsidRDefault="00EE7C5D" w:rsidP="0019431B">
      <w:pPr>
        <w:pStyle w:val="BodyText"/>
        <w:tabs>
          <w:tab w:val="left" w:pos="9354"/>
        </w:tabs>
        <w:spacing w:line="276" w:lineRule="auto"/>
        <w:ind w:left="0" w:right="-2" w:hanging="1"/>
        <w:jc w:val="both"/>
        <w:rPr>
          <w:spacing w:val="-1"/>
          <w:szCs w:val="20"/>
        </w:rPr>
      </w:pPr>
      <w:r w:rsidRPr="0019431B">
        <w:rPr>
          <w:spacing w:val="2"/>
          <w:szCs w:val="20"/>
        </w:rPr>
        <w:t>The Club</w:t>
      </w:r>
      <w:r w:rsidRPr="0019431B">
        <w:rPr>
          <w:szCs w:val="20"/>
        </w:rPr>
        <w:t xml:space="preserve"> </w:t>
      </w:r>
      <w:r w:rsidRPr="0019431B">
        <w:rPr>
          <w:spacing w:val="-4"/>
          <w:szCs w:val="20"/>
        </w:rPr>
        <w:t>w</w:t>
      </w:r>
      <w:r w:rsidRPr="0019431B">
        <w:rPr>
          <w:spacing w:val="-2"/>
          <w:szCs w:val="20"/>
        </w:rPr>
        <w:t>i</w:t>
      </w:r>
      <w:r w:rsidRPr="0019431B">
        <w:rPr>
          <w:spacing w:val="-1"/>
          <w:szCs w:val="20"/>
        </w:rPr>
        <w:t>s</w:t>
      </w:r>
      <w:r w:rsidRPr="0019431B">
        <w:rPr>
          <w:szCs w:val="20"/>
        </w:rPr>
        <w:t>h</w:t>
      </w:r>
      <w:r w:rsidRPr="0019431B">
        <w:rPr>
          <w:spacing w:val="-1"/>
          <w:szCs w:val="20"/>
        </w:rPr>
        <w:t>e</w:t>
      </w:r>
      <w:r w:rsidRPr="0019431B">
        <w:rPr>
          <w:szCs w:val="20"/>
        </w:rPr>
        <w:t>s</w:t>
      </w:r>
      <w:r w:rsidRPr="0019431B">
        <w:rPr>
          <w:spacing w:val="1"/>
          <w:szCs w:val="20"/>
        </w:rPr>
        <w:t xml:space="preserve"> t</w:t>
      </w:r>
      <w:r w:rsidRPr="0019431B">
        <w:rPr>
          <w:szCs w:val="20"/>
        </w:rPr>
        <w:t xml:space="preserve">o </w:t>
      </w:r>
      <w:r w:rsidRPr="0019431B">
        <w:rPr>
          <w:spacing w:val="-1"/>
          <w:szCs w:val="20"/>
        </w:rPr>
        <w:t>ens</w:t>
      </w:r>
      <w:r w:rsidRPr="0019431B">
        <w:rPr>
          <w:spacing w:val="-3"/>
          <w:szCs w:val="20"/>
        </w:rPr>
        <w:t>u</w:t>
      </w:r>
      <w:r w:rsidRPr="0019431B">
        <w:rPr>
          <w:szCs w:val="20"/>
        </w:rPr>
        <w:t>re</w:t>
      </w:r>
      <w:r w:rsidRPr="0019431B">
        <w:rPr>
          <w:spacing w:val="-2"/>
          <w:szCs w:val="20"/>
        </w:rPr>
        <w:t xml:space="preserve"> </w:t>
      </w:r>
      <w:r w:rsidRPr="0019431B">
        <w:rPr>
          <w:spacing w:val="1"/>
          <w:szCs w:val="20"/>
        </w:rPr>
        <w:t>t</w:t>
      </w:r>
      <w:r w:rsidRPr="0019431B">
        <w:rPr>
          <w:spacing w:val="-1"/>
          <w:szCs w:val="20"/>
        </w:rPr>
        <w:t>ha</w:t>
      </w:r>
      <w:r w:rsidRPr="0019431B">
        <w:rPr>
          <w:szCs w:val="20"/>
        </w:rPr>
        <w:t xml:space="preserve">t </w:t>
      </w:r>
      <w:r w:rsidRPr="0019431B">
        <w:rPr>
          <w:spacing w:val="-1"/>
          <w:szCs w:val="20"/>
        </w:rPr>
        <w:t>a</w:t>
      </w:r>
      <w:r w:rsidRPr="0019431B">
        <w:rPr>
          <w:spacing w:val="-2"/>
          <w:szCs w:val="20"/>
        </w:rPr>
        <w:t>l</w:t>
      </w:r>
      <w:r w:rsidRPr="0019431B">
        <w:rPr>
          <w:szCs w:val="20"/>
        </w:rPr>
        <w:t xml:space="preserve">l </w:t>
      </w:r>
      <w:r w:rsidRPr="0019431B">
        <w:rPr>
          <w:spacing w:val="1"/>
          <w:szCs w:val="20"/>
        </w:rPr>
        <w:t>t</w:t>
      </w:r>
      <w:r w:rsidRPr="0019431B">
        <w:rPr>
          <w:spacing w:val="-1"/>
          <w:szCs w:val="20"/>
        </w:rPr>
        <w:t>hos</w:t>
      </w:r>
      <w:r w:rsidRPr="0019431B">
        <w:rPr>
          <w:szCs w:val="20"/>
        </w:rPr>
        <w:t>e</w:t>
      </w:r>
      <w:r w:rsidRPr="0019431B">
        <w:rPr>
          <w:spacing w:val="-2"/>
          <w:szCs w:val="20"/>
        </w:rPr>
        <w:t xml:space="preserve"> </w:t>
      </w:r>
      <w:r w:rsidRPr="0019431B">
        <w:rPr>
          <w:spacing w:val="1"/>
          <w:szCs w:val="20"/>
        </w:rPr>
        <w:t>t</w:t>
      </w:r>
      <w:r w:rsidRPr="0019431B">
        <w:rPr>
          <w:spacing w:val="-3"/>
          <w:szCs w:val="20"/>
        </w:rPr>
        <w:t>a</w:t>
      </w:r>
      <w:r w:rsidRPr="0019431B">
        <w:rPr>
          <w:spacing w:val="2"/>
          <w:szCs w:val="20"/>
        </w:rPr>
        <w:t>k</w:t>
      </w:r>
      <w:r w:rsidRPr="0019431B">
        <w:rPr>
          <w:spacing w:val="-2"/>
          <w:szCs w:val="20"/>
        </w:rPr>
        <w:t>i</w:t>
      </w:r>
      <w:r w:rsidRPr="0019431B">
        <w:rPr>
          <w:spacing w:val="-3"/>
          <w:szCs w:val="20"/>
        </w:rPr>
        <w:t>n</w:t>
      </w:r>
      <w:r w:rsidRPr="0019431B">
        <w:rPr>
          <w:szCs w:val="20"/>
        </w:rPr>
        <w:t xml:space="preserve">g </w:t>
      </w:r>
      <w:r w:rsidRPr="0019431B">
        <w:rPr>
          <w:spacing w:val="-3"/>
          <w:szCs w:val="20"/>
        </w:rPr>
        <w:t>p</w:t>
      </w:r>
      <w:r w:rsidRPr="0019431B">
        <w:rPr>
          <w:spacing w:val="-1"/>
          <w:szCs w:val="20"/>
        </w:rPr>
        <w:t>a</w:t>
      </w:r>
      <w:r w:rsidRPr="0019431B">
        <w:rPr>
          <w:szCs w:val="20"/>
        </w:rPr>
        <w:t>rt</w:t>
      </w:r>
      <w:r w:rsidRPr="0019431B">
        <w:rPr>
          <w:spacing w:val="-1"/>
          <w:szCs w:val="20"/>
        </w:rPr>
        <w:t xml:space="preserve"> </w:t>
      </w:r>
      <w:r w:rsidRPr="0019431B">
        <w:rPr>
          <w:spacing w:val="-2"/>
          <w:szCs w:val="20"/>
        </w:rPr>
        <w:t>i</w:t>
      </w:r>
      <w:r w:rsidRPr="0019431B">
        <w:rPr>
          <w:szCs w:val="20"/>
        </w:rPr>
        <w:t xml:space="preserve">n </w:t>
      </w:r>
      <w:r w:rsidR="00EA4703" w:rsidRPr="0019431B">
        <w:rPr>
          <w:spacing w:val="-1"/>
          <w:szCs w:val="20"/>
        </w:rPr>
        <w:t>Surf Life S</w:t>
      </w:r>
      <w:r w:rsidRPr="0019431B">
        <w:rPr>
          <w:spacing w:val="-1"/>
          <w:szCs w:val="20"/>
        </w:rPr>
        <w:t>aving</w:t>
      </w:r>
      <w:r w:rsidRPr="0019431B">
        <w:rPr>
          <w:spacing w:val="3"/>
          <w:szCs w:val="20"/>
        </w:rPr>
        <w:t xml:space="preserve"> </w:t>
      </w:r>
      <w:r w:rsidRPr="0019431B">
        <w:rPr>
          <w:spacing w:val="-3"/>
          <w:szCs w:val="20"/>
        </w:rPr>
        <w:t>a</w:t>
      </w:r>
      <w:r w:rsidRPr="0019431B">
        <w:rPr>
          <w:szCs w:val="20"/>
        </w:rPr>
        <w:t xml:space="preserve">re </w:t>
      </w:r>
      <w:r w:rsidRPr="0019431B">
        <w:rPr>
          <w:spacing w:val="-1"/>
          <w:szCs w:val="20"/>
        </w:rPr>
        <w:t>ab</w:t>
      </w:r>
      <w:r w:rsidRPr="0019431B">
        <w:rPr>
          <w:spacing w:val="-2"/>
          <w:szCs w:val="20"/>
        </w:rPr>
        <w:t>l</w:t>
      </w:r>
      <w:r w:rsidRPr="0019431B">
        <w:rPr>
          <w:szCs w:val="20"/>
        </w:rPr>
        <w:t>e</w:t>
      </w:r>
      <w:r w:rsidRPr="0019431B">
        <w:rPr>
          <w:spacing w:val="-2"/>
          <w:szCs w:val="20"/>
        </w:rPr>
        <w:t xml:space="preserve"> t</w:t>
      </w:r>
      <w:r w:rsidRPr="0019431B">
        <w:rPr>
          <w:szCs w:val="20"/>
        </w:rPr>
        <w:t xml:space="preserve">o </w:t>
      </w:r>
      <w:r w:rsidRPr="0019431B">
        <w:rPr>
          <w:spacing w:val="-1"/>
          <w:szCs w:val="20"/>
        </w:rPr>
        <w:t>d</w:t>
      </w:r>
      <w:r w:rsidRPr="0019431B">
        <w:rPr>
          <w:szCs w:val="20"/>
        </w:rPr>
        <w:t xml:space="preserve">o </w:t>
      </w:r>
      <w:r w:rsidRPr="0019431B">
        <w:rPr>
          <w:spacing w:val="-1"/>
          <w:szCs w:val="20"/>
        </w:rPr>
        <w:t>s</w:t>
      </w:r>
      <w:r w:rsidRPr="0019431B">
        <w:rPr>
          <w:szCs w:val="20"/>
        </w:rPr>
        <w:t>o</w:t>
      </w:r>
      <w:r w:rsidRPr="0019431B">
        <w:rPr>
          <w:spacing w:val="1"/>
          <w:szCs w:val="20"/>
        </w:rPr>
        <w:t xml:space="preserve"> </w:t>
      </w:r>
      <w:r w:rsidRPr="0019431B">
        <w:rPr>
          <w:spacing w:val="-1"/>
          <w:szCs w:val="20"/>
        </w:rPr>
        <w:t>p</w:t>
      </w:r>
      <w:r w:rsidRPr="0019431B">
        <w:rPr>
          <w:szCs w:val="20"/>
        </w:rPr>
        <w:t>r</w:t>
      </w:r>
      <w:r w:rsidRPr="0019431B">
        <w:rPr>
          <w:spacing w:val="-3"/>
          <w:szCs w:val="20"/>
        </w:rPr>
        <w:t>o</w:t>
      </w:r>
      <w:r w:rsidRPr="0019431B">
        <w:rPr>
          <w:spacing w:val="1"/>
          <w:szCs w:val="20"/>
        </w:rPr>
        <w:t>t</w:t>
      </w:r>
      <w:r w:rsidRPr="0019431B">
        <w:rPr>
          <w:spacing w:val="-1"/>
          <w:szCs w:val="20"/>
        </w:rPr>
        <w:t>e</w:t>
      </w:r>
      <w:r w:rsidRPr="0019431B">
        <w:rPr>
          <w:spacing w:val="-3"/>
          <w:szCs w:val="20"/>
        </w:rPr>
        <w:t>c</w:t>
      </w:r>
      <w:r w:rsidRPr="0019431B">
        <w:rPr>
          <w:spacing w:val="1"/>
          <w:szCs w:val="20"/>
        </w:rPr>
        <w:t>t</w:t>
      </w:r>
      <w:r w:rsidRPr="0019431B">
        <w:rPr>
          <w:spacing w:val="-1"/>
          <w:szCs w:val="20"/>
        </w:rPr>
        <w:t>ed an</w:t>
      </w:r>
      <w:r w:rsidRPr="0019431B">
        <w:rPr>
          <w:szCs w:val="20"/>
        </w:rPr>
        <w:t>d</w:t>
      </w:r>
      <w:r w:rsidRPr="0019431B">
        <w:rPr>
          <w:spacing w:val="-2"/>
          <w:szCs w:val="20"/>
        </w:rPr>
        <w:t xml:space="preserve"> </w:t>
      </w:r>
      <w:r w:rsidRPr="0019431B">
        <w:rPr>
          <w:spacing w:val="2"/>
          <w:szCs w:val="20"/>
        </w:rPr>
        <w:t>k</w:t>
      </w:r>
      <w:r w:rsidRPr="0019431B">
        <w:rPr>
          <w:spacing w:val="-1"/>
          <w:szCs w:val="20"/>
        </w:rPr>
        <w:t>ep</w:t>
      </w:r>
      <w:r w:rsidRPr="0019431B">
        <w:rPr>
          <w:szCs w:val="20"/>
        </w:rPr>
        <w:t xml:space="preserve">t </w:t>
      </w:r>
      <w:r w:rsidRPr="0019431B">
        <w:rPr>
          <w:spacing w:val="-1"/>
          <w:szCs w:val="20"/>
        </w:rPr>
        <w:t>s</w:t>
      </w:r>
      <w:r w:rsidRPr="0019431B">
        <w:rPr>
          <w:spacing w:val="-3"/>
          <w:szCs w:val="20"/>
        </w:rPr>
        <w:t>a</w:t>
      </w:r>
      <w:r w:rsidRPr="0019431B">
        <w:rPr>
          <w:spacing w:val="1"/>
          <w:szCs w:val="20"/>
        </w:rPr>
        <w:t>f</w:t>
      </w:r>
      <w:r w:rsidRPr="0019431B">
        <w:rPr>
          <w:szCs w:val="20"/>
        </w:rPr>
        <w:t>e</w:t>
      </w:r>
      <w:r w:rsidRPr="0019431B">
        <w:rPr>
          <w:spacing w:val="-2"/>
          <w:szCs w:val="20"/>
        </w:rPr>
        <w:t xml:space="preserve"> </w:t>
      </w:r>
      <w:r w:rsidRPr="0019431B">
        <w:rPr>
          <w:spacing w:val="1"/>
          <w:szCs w:val="20"/>
        </w:rPr>
        <w:t>f</w:t>
      </w:r>
      <w:r w:rsidRPr="0019431B">
        <w:rPr>
          <w:szCs w:val="20"/>
        </w:rPr>
        <w:t>r</w:t>
      </w:r>
      <w:r w:rsidRPr="0019431B">
        <w:rPr>
          <w:spacing w:val="-3"/>
          <w:szCs w:val="20"/>
        </w:rPr>
        <w:t>o</w:t>
      </w:r>
      <w:r w:rsidRPr="0019431B">
        <w:rPr>
          <w:szCs w:val="20"/>
        </w:rPr>
        <w:t>m</w:t>
      </w:r>
      <w:r w:rsidRPr="0019431B">
        <w:rPr>
          <w:spacing w:val="2"/>
          <w:szCs w:val="20"/>
        </w:rPr>
        <w:t xml:space="preserve"> </w:t>
      </w:r>
      <w:r w:rsidRPr="0019431B">
        <w:rPr>
          <w:spacing w:val="-1"/>
          <w:szCs w:val="20"/>
        </w:rPr>
        <w:t>h</w:t>
      </w:r>
      <w:r w:rsidRPr="0019431B">
        <w:rPr>
          <w:spacing w:val="-3"/>
          <w:szCs w:val="20"/>
        </w:rPr>
        <w:t>a</w:t>
      </w:r>
      <w:r w:rsidRPr="0019431B">
        <w:rPr>
          <w:szCs w:val="20"/>
        </w:rPr>
        <w:t>rm</w:t>
      </w:r>
      <w:r w:rsidRPr="0019431B">
        <w:rPr>
          <w:spacing w:val="-3"/>
          <w:szCs w:val="20"/>
        </w:rPr>
        <w:t xml:space="preserve"> </w:t>
      </w:r>
      <w:r w:rsidRPr="0019431B">
        <w:rPr>
          <w:spacing w:val="-4"/>
          <w:szCs w:val="20"/>
        </w:rPr>
        <w:t>w</w:t>
      </w:r>
      <w:r w:rsidRPr="0019431B">
        <w:rPr>
          <w:spacing w:val="2"/>
          <w:szCs w:val="20"/>
        </w:rPr>
        <w:t>h</w:t>
      </w:r>
      <w:r w:rsidRPr="0019431B">
        <w:rPr>
          <w:spacing w:val="-2"/>
          <w:szCs w:val="20"/>
        </w:rPr>
        <w:t>il</w:t>
      </w:r>
      <w:r w:rsidRPr="0019431B">
        <w:rPr>
          <w:szCs w:val="20"/>
        </w:rPr>
        <w:t xml:space="preserve">e </w:t>
      </w:r>
      <w:r w:rsidRPr="0019431B">
        <w:rPr>
          <w:spacing w:val="1"/>
          <w:szCs w:val="20"/>
        </w:rPr>
        <w:t>t</w:t>
      </w:r>
      <w:r w:rsidRPr="0019431B">
        <w:rPr>
          <w:spacing w:val="-1"/>
          <w:szCs w:val="20"/>
        </w:rPr>
        <w:t>he</w:t>
      </w:r>
      <w:r w:rsidRPr="0019431B">
        <w:rPr>
          <w:szCs w:val="20"/>
        </w:rPr>
        <w:t>y</w:t>
      </w:r>
      <w:r w:rsidRPr="0019431B">
        <w:rPr>
          <w:spacing w:val="-2"/>
          <w:szCs w:val="20"/>
        </w:rPr>
        <w:t xml:space="preserve"> </w:t>
      </w:r>
      <w:r w:rsidRPr="0019431B">
        <w:rPr>
          <w:spacing w:val="-1"/>
          <w:szCs w:val="20"/>
        </w:rPr>
        <w:t>a</w:t>
      </w:r>
      <w:r w:rsidRPr="0019431B">
        <w:rPr>
          <w:szCs w:val="20"/>
        </w:rPr>
        <w:t xml:space="preserve">re </w:t>
      </w:r>
      <w:r w:rsidRPr="0019431B">
        <w:rPr>
          <w:spacing w:val="-4"/>
          <w:szCs w:val="20"/>
        </w:rPr>
        <w:t>w</w:t>
      </w:r>
      <w:r w:rsidRPr="0019431B">
        <w:rPr>
          <w:spacing w:val="-2"/>
          <w:szCs w:val="20"/>
        </w:rPr>
        <w:t>i</w:t>
      </w:r>
      <w:r w:rsidRPr="0019431B">
        <w:rPr>
          <w:spacing w:val="1"/>
          <w:szCs w:val="20"/>
        </w:rPr>
        <w:t>t</w:t>
      </w:r>
      <w:r w:rsidRPr="0019431B">
        <w:rPr>
          <w:szCs w:val="20"/>
        </w:rPr>
        <w:t xml:space="preserve">h </w:t>
      </w:r>
      <w:r w:rsidR="009E041F" w:rsidRPr="0019431B">
        <w:rPr>
          <w:spacing w:val="-1"/>
          <w:szCs w:val="20"/>
        </w:rPr>
        <w:t xml:space="preserve">Club </w:t>
      </w:r>
      <w:r w:rsidR="00113324" w:rsidRPr="0019431B">
        <w:rPr>
          <w:spacing w:val="-1"/>
          <w:szCs w:val="20"/>
        </w:rPr>
        <w:t>Members</w:t>
      </w:r>
      <w:r w:rsidR="009E041F" w:rsidRPr="0019431B">
        <w:rPr>
          <w:spacing w:val="-1"/>
          <w:szCs w:val="20"/>
        </w:rPr>
        <w:t xml:space="preserve"> (paid or volunteer)</w:t>
      </w:r>
      <w:r w:rsidRPr="0019431B">
        <w:rPr>
          <w:szCs w:val="20"/>
        </w:rPr>
        <w:t>,</w:t>
      </w:r>
      <w:r w:rsidRPr="0019431B">
        <w:rPr>
          <w:spacing w:val="-3"/>
          <w:szCs w:val="20"/>
        </w:rPr>
        <w:t xml:space="preserve"> </w:t>
      </w:r>
      <w:r w:rsidRPr="0019431B">
        <w:rPr>
          <w:spacing w:val="-1"/>
          <w:szCs w:val="20"/>
        </w:rPr>
        <w:t>c</w:t>
      </w:r>
      <w:r w:rsidRPr="0019431B">
        <w:rPr>
          <w:szCs w:val="20"/>
        </w:rPr>
        <w:t>o</w:t>
      </w:r>
      <w:r w:rsidRPr="0019431B">
        <w:rPr>
          <w:spacing w:val="-1"/>
          <w:szCs w:val="20"/>
        </w:rPr>
        <w:t>ac</w:t>
      </w:r>
      <w:r w:rsidRPr="0019431B">
        <w:rPr>
          <w:szCs w:val="20"/>
        </w:rPr>
        <w:t>h</w:t>
      </w:r>
      <w:r w:rsidRPr="0019431B">
        <w:rPr>
          <w:spacing w:val="-1"/>
          <w:szCs w:val="20"/>
        </w:rPr>
        <w:t>e</w:t>
      </w:r>
      <w:r w:rsidRPr="0019431B">
        <w:rPr>
          <w:szCs w:val="20"/>
        </w:rPr>
        <w:t>s</w:t>
      </w:r>
      <w:r w:rsidRPr="0019431B">
        <w:rPr>
          <w:spacing w:val="1"/>
          <w:szCs w:val="20"/>
        </w:rPr>
        <w:t xml:space="preserve"> </w:t>
      </w:r>
      <w:r w:rsidRPr="0019431B">
        <w:rPr>
          <w:spacing w:val="-1"/>
          <w:szCs w:val="20"/>
        </w:rPr>
        <w:t>an</w:t>
      </w:r>
      <w:r w:rsidRPr="0019431B">
        <w:rPr>
          <w:szCs w:val="20"/>
        </w:rPr>
        <w:t>d</w:t>
      </w:r>
      <w:r w:rsidR="00113324" w:rsidRPr="0019431B">
        <w:rPr>
          <w:szCs w:val="20"/>
        </w:rPr>
        <w:t>/</w:t>
      </w:r>
      <w:r w:rsidRPr="0019431B">
        <w:rPr>
          <w:spacing w:val="-1"/>
          <w:szCs w:val="20"/>
        </w:rPr>
        <w:t>o</w:t>
      </w:r>
      <w:r w:rsidRPr="0019431B">
        <w:rPr>
          <w:szCs w:val="20"/>
        </w:rPr>
        <w:t>r</w:t>
      </w:r>
      <w:r w:rsidRPr="0019431B">
        <w:rPr>
          <w:spacing w:val="-1"/>
          <w:szCs w:val="20"/>
        </w:rPr>
        <w:t xml:space="preserve"> </w:t>
      </w:r>
      <w:r w:rsidR="009E041F" w:rsidRPr="0019431B">
        <w:rPr>
          <w:spacing w:val="-1"/>
          <w:szCs w:val="20"/>
        </w:rPr>
        <w:t xml:space="preserve">other </w:t>
      </w:r>
      <w:r w:rsidRPr="0019431B">
        <w:rPr>
          <w:spacing w:val="-3"/>
          <w:szCs w:val="20"/>
        </w:rPr>
        <w:t>v</w:t>
      </w:r>
      <w:r w:rsidRPr="0019431B">
        <w:rPr>
          <w:spacing w:val="-1"/>
          <w:szCs w:val="20"/>
        </w:rPr>
        <w:t>o</w:t>
      </w:r>
      <w:r w:rsidRPr="0019431B">
        <w:rPr>
          <w:spacing w:val="-2"/>
          <w:szCs w:val="20"/>
        </w:rPr>
        <w:t>l</w:t>
      </w:r>
      <w:r w:rsidRPr="0019431B">
        <w:rPr>
          <w:spacing w:val="-1"/>
          <w:szCs w:val="20"/>
        </w:rPr>
        <w:t>un</w:t>
      </w:r>
      <w:r w:rsidRPr="0019431B">
        <w:rPr>
          <w:spacing w:val="1"/>
          <w:szCs w:val="20"/>
        </w:rPr>
        <w:t>t</w:t>
      </w:r>
      <w:r w:rsidRPr="0019431B">
        <w:rPr>
          <w:spacing w:val="-1"/>
          <w:szCs w:val="20"/>
        </w:rPr>
        <w:t>ee</w:t>
      </w:r>
      <w:r w:rsidRPr="0019431B">
        <w:rPr>
          <w:szCs w:val="20"/>
        </w:rPr>
        <w:t>r</w:t>
      </w:r>
      <w:r w:rsidRPr="0019431B">
        <w:rPr>
          <w:spacing w:val="-1"/>
          <w:szCs w:val="20"/>
        </w:rPr>
        <w:t>s</w:t>
      </w:r>
      <w:r w:rsidR="009E041F" w:rsidRPr="0019431B">
        <w:rPr>
          <w:spacing w:val="-1"/>
          <w:szCs w:val="20"/>
        </w:rPr>
        <w:t>/Members</w:t>
      </w:r>
      <w:r w:rsidRPr="0019431B">
        <w:rPr>
          <w:szCs w:val="20"/>
        </w:rPr>
        <w:t>.</w:t>
      </w:r>
      <w:r w:rsidRPr="0019431B">
        <w:rPr>
          <w:spacing w:val="-2"/>
          <w:szCs w:val="20"/>
        </w:rPr>
        <w:t xml:space="preserve"> </w:t>
      </w:r>
      <w:r w:rsidRPr="0019431B">
        <w:rPr>
          <w:spacing w:val="2"/>
          <w:szCs w:val="20"/>
        </w:rPr>
        <w:t>T</w:t>
      </w:r>
      <w:r w:rsidRPr="0019431B">
        <w:rPr>
          <w:spacing w:val="-1"/>
          <w:szCs w:val="20"/>
        </w:rPr>
        <w:t>h</w:t>
      </w:r>
      <w:r w:rsidRPr="0019431B">
        <w:rPr>
          <w:spacing w:val="-2"/>
          <w:szCs w:val="20"/>
        </w:rPr>
        <w:t>i</w:t>
      </w:r>
      <w:r w:rsidRPr="0019431B">
        <w:rPr>
          <w:szCs w:val="20"/>
        </w:rPr>
        <w:t>s</w:t>
      </w:r>
      <w:r w:rsidRPr="0019431B">
        <w:rPr>
          <w:spacing w:val="1"/>
          <w:szCs w:val="20"/>
        </w:rPr>
        <w:t xml:space="preserve"> </w:t>
      </w:r>
      <w:r w:rsidRPr="0019431B">
        <w:rPr>
          <w:spacing w:val="-2"/>
          <w:szCs w:val="20"/>
        </w:rPr>
        <w:t>i</w:t>
      </w:r>
      <w:r w:rsidRPr="0019431B">
        <w:rPr>
          <w:szCs w:val="20"/>
        </w:rPr>
        <w:t xml:space="preserve">s </w:t>
      </w:r>
      <w:r w:rsidRPr="0019431B">
        <w:rPr>
          <w:spacing w:val="-1"/>
          <w:szCs w:val="20"/>
        </w:rPr>
        <w:t>pa</w:t>
      </w:r>
      <w:r w:rsidRPr="0019431B">
        <w:rPr>
          <w:szCs w:val="20"/>
        </w:rPr>
        <w:t>r</w:t>
      </w:r>
      <w:r w:rsidRPr="0019431B">
        <w:rPr>
          <w:spacing w:val="1"/>
          <w:szCs w:val="20"/>
        </w:rPr>
        <w:t>t</w:t>
      </w:r>
      <w:r w:rsidRPr="0019431B">
        <w:rPr>
          <w:spacing w:val="-2"/>
          <w:szCs w:val="20"/>
        </w:rPr>
        <w:t>i</w:t>
      </w:r>
      <w:r w:rsidRPr="0019431B">
        <w:rPr>
          <w:spacing w:val="-1"/>
          <w:szCs w:val="20"/>
        </w:rPr>
        <w:t>c</w:t>
      </w:r>
      <w:r w:rsidRPr="0019431B">
        <w:rPr>
          <w:szCs w:val="20"/>
        </w:rPr>
        <w:t>u</w:t>
      </w:r>
      <w:r w:rsidRPr="0019431B">
        <w:rPr>
          <w:spacing w:val="-2"/>
          <w:szCs w:val="20"/>
        </w:rPr>
        <w:t>l</w:t>
      </w:r>
      <w:r w:rsidRPr="0019431B">
        <w:rPr>
          <w:spacing w:val="-1"/>
          <w:szCs w:val="20"/>
        </w:rPr>
        <w:t>a</w:t>
      </w:r>
      <w:r w:rsidRPr="0019431B">
        <w:rPr>
          <w:szCs w:val="20"/>
        </w:rPr>
        <w:t>r</w:t>
      </w:r>
      <w:r w:rsidRPr="0019431B">
        <w:rPr>
          <w:spacing w:val="-2"/>
          <w:szCs w:val="20"/>
        </w:rPr>
        <w:t>l</w:t>
      </w:r>
      <w:r w:rsidRPr="0019431B">
        <w:rPr>
          <w:szCs w:val="20"/>
        </w:rPr>
        <w:t>y</w:t>
      </w:r>
      <w:r w:rsidRPr="0019431B">
        <w:rPr>
          <w:spacing w:val="-2"/>
          <w:szCs w:val="20"/>
        </w:rPr>
        <w:t xml:space="preserve"> </w:t>
      </w:r>
      <w:r w:rsidRPr="0019431B">
        <w:rPr>
          <w:spacing w:val="1"/>
          <w:szCs w:val="20"/>
        </w:rPr>
        <w:t>t</w:t>
      </w:r>
      <w:r w:rsidRPr="0019431B">
        <w:rPr>
          <w:szCs w:val="20"/>
        </w:rPr>
        <w:t>r</w:t>
      </w:r>
      <w:r w:rsidRPr="0019431B">
        <w:rPr>
          <w:spacing w:val="-1"/>
          <w:szCs w:val="20"/>
        </w:rPr>
        <w:t>u</w:t>
      </w:r>
      <w:r w:rsidRPr="0019431B">
        <w:rPr>
          <w:szCs w:val="20"/>
        </w:rPr>
        <w:t>e</w:t>
      </w:r>
      <w:r w:rsidRPr="0019431B">
        <w:rPr>
          <w:spacing w:val="-2"/>
          <w:szCs w:val="20"/>
        </w:rPr>
        <w:t xml:space="preserve"> i</w:t>
      </w:r>
      <w:r w:rsidRPr="0019431B">
        <w:rPr>
          <w:szCs w:val="20"/>
        </w:rPr>
        <w:t>n</w:t>
      </w:r>
      <w:r w:rsidRPr="0019431B">
        <w:rPr>
          <w:spacing w:val="-2"/>
          <w:szCs w:val="20"/>
        </w:rPr>
        <w:t xml:space="preserve"> </w:t>
      </w:r>
      <w:r w:rsidRPr="0019431B">
        <w:rPr>
          <w:szCs w:val="20"/>
        </w:rPr>
        <w:t>r</w:t>
      </w:r>
      <w:r w:rsidRPr="0019431B">
        <w:rPr>
          <w:spacing w:val="-1"/>
          <w:szCs w:val="20"/>
        </w:rPr>
        <w:t>es</w:t>
      </w:r>
      <w:r w:rsidRPr="0019431B">
        <w:rPr>
          <w:szCs w:val="20"/>
        </w:rPr>
        <w:t>p</w:t>
      </w:r>
      <w:r w:rsidRPr="0019431B">
        <w:rPr>
          <w:spacing w:val="-3"/>
          <w:szCs w:val="20"/>
        </w:rPr>
        <w:t>e</w:t>
      </w:r>
      <w:r w:rsidRPr="0019431B">
        <w:rPr>
          <w:spacing w:val="-1"/>
          <w:szCs w:val="20"/>
        </w:rPr>
        <w:t>c</w:t>
      </w:r>
      <w:r w:rsidRPr="0019431B">
        <w:rPr>
          <w:szCs w:val="20"/>
        </w:rPr>
        <w:t>t</w:t>
      </w:r>
      <w:r w:rsidRPr="0019431B">
        <w:rPr>
          <w:spacing w:val="2"/>
          <w:szCs w:val="20"/>
        </w:rPr>
        <w:t xml:space="preserve"> </w:t>
      </w:r>
      <w:r w:rsidRPr="0019431B">
        <w:rPr>
          <w:spacing w:val="-3"/>
          <w:szCs w:val="20"/>
        </w:rPr>
        <w:t>o</w:t>
      </w:r>
      <w:r w:rsidRPr="0019431B">
        <w:rPr>
          <w:szCs w:val="20"/>
        </w:rPr>
        <w:t>f</w:t>
      </w:r>
      <w:r w:rsidRPr="0019431B">
        <w:rPr>
          <w:spacing w:val="2"/>
          <w:szCs w:val="20"/>
        </w:rPr>
        <w:t xml:space="preserve"> </w:t>
      </w:r>
      <w:r w:rsidRPr="0019431B">
        <w:rPr>
          <w:spacing w:val="-1"/>
          <w:szCs w:val="20"/>
        </w:rPr>
        <w:t>c</w:t>
      </w:r>
      <w:r w:rsidRPr="0019431B">
        <w:rPr>
          <w:szCs w:val="20"/>
        </w:rPr>
        <w:t>h</w:t>
      </w:r>
      <w:r w:rsidRPr="0019431B">
        <w:rPr>
          <w:spacing w:val="-2"/>
          <w:szCs w:val="20"/>
        </w:rPr>
        <w:t>il</w:t>
      </w:r>
      <w:r w:rsidRPr="0019431B">
        <w:rPr>
          <w:spacing w:val="-1"/>
          <w:szCs w:val="20"/>
        </w:rPr>
        <w:t>d</w:t>
      </w:r>
      <w:r w:rsidRPr="0019431B">
        <w:rPr>
          <w:szCs w:val="20"/>
        </w:rPr>
        <w:t>r</w:t>
      </w:r>
      <w:r w:rsidRPr="0019431B">
        <w:rPr>
          <w:spacing w:val="-1"/>
          <w:szCs w:val="20"/>
        </w:rPr>
        <w:t>e</w:t>
      </w:r>
      <w:r w:rsidRPr="0019431B">
        <w:rPr>
          <w:szCs w:val="20"/>
        </w:rPr>
        <w:t>n</w:t>
      </w:r>
      <w:r w:rsidRPr="0019431B">
        <w:rPr>
          <w:spacing w:val="-2"/>
          <w:szCs w:val="20"/>
        </w:rPr>
        <w:t xml:space="preserve"> </w:t>
      </w:r>
      <w:r w:rsidRPr="0019431B">
        <w:rPr>
          <w:spacing w:val="-1"/>
          <w:szCs w:val="20"/>
        </w:rPr>
        <w:t>an</w:t>
      </w:r>
      <w:r w:rsidRPr="0019431B">
        <w:rPr>
          <w:szCs w:val="20"/>
        </w:rPr>
        <w:t xml:space="preserve">d </w:t>
      </w:r>
      <w:r w:rsidRPr="0019431B">
        <w:rPr>
          <w:spacing w:val="-3"/>
          <w:szCs w:val="20"/>
        </w:rPr>
        <w:t>v</w:t>
      </w:r>
      <w:r w:rsidRPr="0019431B">
        <w:rPr>
          <w:spacing w:val="-1"/>
          <w:szCs w:val="20"/>
        </w:rPr>
        <w:t>u</w:t>
      </w:r>
      <w:r w:rsidRPr="0019431B">
        <w:rPr>
          <w:spacing w:val="-2"/>
          <w:szCs w:val="20"/>
        </w:rPr>
        <w:t>l</w:t>
      </w:r>
      <w:r w:rsidRPr="0019431B">
        <w:rPr>
          <w:spacing w:val="-1"/>
          <w:szCs w:val="20"/>
        </w:rPr>
        <w:t>ne</w:t>
      </w:r>
      <w:r w:rsidRPr="0019431B">
        <w:rPr>
          <w:spacing w:val="-2"/>
          <w:szCs w:val="20"/>
        </w:rPr>
        <w:t>r</w:t>
      </w:r>
      <w:r w:rsidRPr="0019431B">
        <w:rPr>
          <w:spacing w:val="-1"/>
          <w:szCs w:val="20"/>
        </w:rPr>
        <w:t>ab</w:t>
      </w:r>
      <w:r w:rsidRPr="0019431B">
        <w:rPr>
          <w:spacing w:val="-2"/>
          <w:szCs w:val="20"/>
        </w:rPr>
        <w:t>l</w:t>
      </w:r>
      <w:r w:rsidRPr="0019431B">
        <w:rPr>
          <w:szCs w:val="20"/>
        </w:rPr>
        <w:t xml:space="preserve">e </w:t>
      </w:r>
      <w:r w:rsidRPr="0019431B">
        <w:rPr>
          <w:spacing w:val="-1"/>
          <w:szCs w:val="20"/>
        </w:rPr>
        <w:t>adu</w:t>
      </w:r>
      <w:r w:rsidRPr="0019431B">
        <w:rPr>
          <w:spacing w:val="-2"/>
          <w:szCs w:val="20"/>
        </w:rPr>
        <w:t>l</w:t>
      </w:r>
      <w:r w:rsidRPr="0019431B">
        <w:rPr>
          <w:spacing w:val="1"/>
          <w:szCs w:val="20"/>
        </w:rPr>
        <w:t>t</w:t>
      </w:r>
      <w:r w:rsidRPr="0019431B">
        <w:rPr>
          <w:spacing w:val="-1"/>
          <w:szCs w:val="20"/>
        </w:rPr>
        <w:t>s.</w:t>
      </w:r>
    </w:p>
    <w:p w14:paraId="5C1D29BC" w14:textId="77777777" w:rsidR="00EE7C5D" w:rsidRPr="0019431B" w:rsidRDefault="00EE7C5D" w:rsidP="0019431B">
      <w:pPr>
        <w:pStyle w:val="BodyText"/>
        <w:tabs>
          <w:tab w:val="left" w:pos="9354"/>
        </w:tabs>
        <w:spacing w:line="276" w:lineRule="auto"/>
        <w:ind w:left="0" w:right="-2" w:hanging="1"/>
        <w:jc w:val="both"/>
        <w:rPr>
          <w:spacing w:val="-1"/>
          <w:szCs w:val="20"/>
        </w:rPr>
      </w:pPr>
    </w:p>
    <w:p w14:paraId="65D708BB" w14:textId="77777777" w:rsidR="00D168DB" w:rsidRPr="0019431B" w:rsidRDefault="00EE7C5D" w:rsidP="0019431B">
      <w:pPr>
        <w:pStyle w:val="text"/>
        <w:spacing w:before="0" w:line="276" w:lineRule="auto"/>
        <w:jc w:val="both"/>
        <w:rPr>
          <w:rFonts w:ascii="Tahoma" w:hAnsi="Tahoma" w:cs="Tahoma"/>
          <w:sz w:val="20"/>
        </w:rPr>
      </w:pPr>
      <w:r w:rsidRPr="0019431B">
        <w:rPr>
          <w:rFonts w:ascii="Tahoma" w:hAnsi="Tahoma" w:cs="Tahoma"/>
          <w:sz w:val="20"/>
        </w:rPr>
        <w:t>This policy does not</w:t>
      </w:r>
      <w:r w:rsidR="00074B5E" w:rsidRPr="0019431B">
        <w:rPr>
          <w:rFonts w:ascii="Tahoma" w:hAnsi="Tahoma" w:cs="Tahoma"/>
          <w:sz w:val="20"/>
        </w:rPr>
        <w:t xml:space="preserve"> address all membership protection matters and t</w:t>
      </w:r>
      <w:r w:rsidR="00D168DB" w:rsidRPr="0019431B">
        <w:rPr>
          <w:rFonts w:ascii="Tahoma" w:hAnsi="Tahoma" w:cs="Tahoma"/>
          <w:sz w:val="20"/>
        </w:rPr>
        <w:t xml:space="preserve">here are a number of SLSNZ documents </w:t>
      </w:r>
      <w:r w:rsidR="009130C5" w:rsidRPr="0019431B">
        <w:rPr>
          <w:rFonts w:ascii="Tahoma" w:hAnsi="Tahoma" w:cs="Tahoma"/>
          <w:sz w:val="20"/>
        </w:rPr>
        <w:t xml:space="preserve">that relate </w:t>
      </w:r>
      <w:r w:rsidR="00D168DB" w:rsidRPr="0019431B">
        <w:rPr>
          <w:rFonts w:ascii="Tahoma" w:hAnsi="Tahoma" w:cs="Tahoma"/>
          <w:sz w:val="20"/>
        </w:rPr>
        <w:t xml:space="preserve">to Member Protection that </w:t>
      </w:r>
      <w:r w:rsidRPr="0019431B">
        <w:rPr>
          <w:rFonts w:ascii="Tahoma" w:hAnsi="Tahoma" w:cs="Tahoma"/>
          <w:sz w:val="20"/>
        </w:rPr>
        <w:t>members</w:t>
      </w:r>
      <w:r w:rsidR="00D168DB" w:rsidRPr="0019431B">
        <w:rPr>
          <w:rFonts w:ascii="Tahoma" w:hAnsi="Tahoma" w:cs="Tahoma"/>
          <w:sz w:val="20"/>
        </w:rPr>
        <w:t xml:space="preserve"> should be aware of, including:</w:t>
      </w:r>
    </w:p>
    <w:p w14:paraId="0576DC4F" w14:textId="77777777" w:rsidR="00D72C9E" w:rsidRPr="0019431B" w:rsidRDefault="00D72C9E" w:rsidP="0019431B">
      <w:pPr>
        <w:pStyle w:val="text"/>
        <w:spacing w:before="0" w:line="276" w:lineRule="auto"/>
        <w:jc w:val="both"/>
        <w:rPr>
          <w:rFonts w:ascii="Tahoma" w:hAnsi="Tahoma" w:cs="Tahoma"/>
          <w:sz w:val="20"/>
        </w:rPr>
      </w:pPr>
    </w:p>
    <w:p w14:paraId="3BEE652B" w14:textId="77777777" w:rsidR="00D168DB" w:rsidRPr="0019431B" w:rsidRDefault="00D168DB" w:rsidP="0019431B">
      <w:pPr>
        <w:pStyle w:val="GuideC"/>
        <w:spacing w:line="276" w:lineRule="auto"/>
        <w:rPr>
          <w:szCs w:val="20"/>
        </w:rPr>
      </w:pPr>
      <w:r w:rsidRPr="0019431B">
        <w:rPr>
          <w:szCs w:val="20"/>
        </w:rPr>
        <w:t>SLSNZ Competition Safety Manual</w:t>
      </w:r>
      <w:r w:rsidR="00DE7D50" w:rsidRPr="0019431B">
        <w:rPr>
          <w:szCs w:val="20"/>
        </w:rPr>
        <w:t>.</w:t>
      </w:r>
    </w:p>
    <w:p w14:paraId="43ABEB60" w14:textId="77777777" w:rsidR="00D168DB" w:rsidRPr="0019431B" w:rsidRDefault="00D168DB" w:rsidP="0019431B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  <w:szCs w:val="20"/>
        </w:rPr>
      </w:pPr>
      <w:r w:rsidRPr="0019431B">
        <w:rPr>
          <w:spacing w:val="1"/>
          <w:szCs w:val="20"/>
        </w:rPr>
        <w:t>SLSNZ Regulations</w:t>
      </w:r>
      <w:r w:rsidR="00DD0638" w:rsidRPr="0019431B">
        <w:rPr>
          <w:spacing w:val="1"/>
          <w:szCs w:val="20"/>
        </w:rPr>
        <w:t xml:space="preserve"> in particular the Member Protecti</w:t>
      </w:r>
      <w:r w:rsidR="009E041F" w:rsidRPr="0019431B">
        <w:rPr>
          <w:spacing w:val="1"/>
          <w:szCs w:val="20"/>
        </w:rPr>
        <w:t>on Regulation, Code of Conduct</w:t>
      </w:r>
      <w:r w:rsidR="00DD0638" w:rsidRPr="0019431B">
        <w:rPr>
          <w:spacing w:val="1"/>
          <w:szCs w:val="20"/>
        </w:rPr>
        <w:t xml:space="preserve"> and Health and Safety Regulation</w:t>
      </w:r>
      <w:r w:rsidR="009E041F" w:rsidRPr="0019431B">
        <w:rPr>
          <w:spacing w:val="1"/>
          <w:szCs w:val="20"/>
        </w:rPr>
        <w:t xml:space="preserve"> and guidelines</w:t>
      </w:r>
      <w:r w:rsidR="00DE7D50" w:rsidRPr="0019431B">
        <w:rPr>
          <w:spacing w:val="1"/>
          <w:szCs w:val="20"/>
        </w:rPr>
        <w:t>.</w:t>
      </w:r>
    </w:p>
    <w:p w14:paraId="3571AA07" w14:textId="77777777" w:rsidR="00F72DD7" w:rsidRPr="0019431B" w:rsidRDefault="00F72DD7" w:rsidP="0019431B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zCs w:val="20"/>
        </w:rPr>
      </w:pPr>
      <w:r w:rsidRPr="0019431B">
        <w:rPr>
          <w:spacing w:val="1"/>
          <w:szCs w:val="20"/>
        </w:rPr>
        <w:t>SLSNZ</w:t>
      </w:r>
      <w:r w:rsidRPr="0019431B">
        <w:rPr>
          <w:spacing w:val="-4"/>
          <w:szCs w:val="20"/>
        </w:rPr>
        <w:t xml:space="preserve"> </w:t>
      </w:r>
      <w:r w:rsidR="00113324" w:rsidRPr="0019431B">
        <w:rPr>
          <w:spacing w:val="-4"/>
          <w:szCs w:val="20"/>
        </w:rPr>
        <w:t>National Standing Operating Procedures (NSOP’s) and Club Standing Operating Procedures (CSOP’s)</w:t>
      </w:r>
      <w:r w:rsidRPr="0019431B">
        <w:rPr>
          <w:szCs w:val="20"/>
        </w:rPr>
        <w:t>.</w:t>
      </w:r>
    </w:p>
    <w:p w14:paraId="64949473" w14:textId="77777777" w:rsidR="00D168DB" w:rsidRPr="0019431B" w:rsidRDefault="00D168DB" w:rsidP="0019431B">
      <w:pPr>
        <w:pStyle w:val="text"/>
        <w:spacing w:before="0" w:line="276" w:lineRule="auto"/>
        <w:jc w:val="both"/>
        <w:rPr>
          <w:rFonts w:ascii="Tahoma" w:hAnsi="Tahoma" w:cs="Tahoma"/>
          <w:sz w:val="20"/>
        </w:rPr>
      </w:pPr>
    </w:p>
    <w:p w14:paraId="330FEBAD" w14:textId="77777777" w:rsidR="00D168DB" w:rsidRPr="0019431B" w:rsidRDefault="00D168DB" w:rsidP="0019431B">
      <w:pPr>
        <w:pStyle w:val="GuideB"/>
        <w:spacing w:line="276" w:lineRule="auto"/>
      </w:pPr>
      <w:r w:rsidRPr="0019431B">
        <w:t xml:space="preserve">Purpose of </w:t>
      </w:r>
      <w:r w:rsidR="00EE7C5D" w:rsidRPr="0019431B">
        <w:t xml:space="preserve">this </w:t>
      </w:r>
      <w:r w:rsidR="0019431B">
        <w:t>P</w:t>
      </w:r>
      <w:r w:rsidR="00EE7C5D" w:rsidRPr="0019431B">
        <w:t>olicy</w:t>
      </w:r>
    </w:p>
    <w:p w14:paraId="04D114E8" w14:textId="77777777" w:rsidR="00D168DB" w:rsidRPr="0019431B" w:rsidRDefault="00D168DB" w:rsidP="0019431B">
      <w:pPr>
        <w:pStyle w:val="text"/>
        <w:spacing w:before="0" w:line="276" w:lineRule="auto"/>
        <w:jc w:val="both"/>
        <w:rPr>
          <w:rFonts w:ascii="Tahoma" w:hAnsi="Tahoma" w:cs="Tahoma"/>
          <w:sz w:val="20"/>
        </w:rPr>
      </w:pPr>
    </w:p>
    <w:p w14:paraId="641BBF94" w14:textId="6F5A471C" w:rsidR="002D502A" w:rsidRPr="0019431B" w:rsidRDefault="002D502A" w:rsidP="0019431B">
      <w:pPr>
        <w:pStyle w:val="text"/>
        <w:spacing w:before="0" w:line="276" w:lineRule="auto"/>
        <w:jc w:val="both"/>
        <w:rPr>
          <w:rFonts w:ascii="Tahoma" w:hAnsi="Tahoma" w:cs="Tahoma"/>
          <w:sz w:val="20"/>
        </w:rPr>
      </w:pPr>
      <w:r w:rsidRPr="0019431B">
        <w:rPr>
          <w:rFonts w:ascii="Tahoma" w:hAnsi="Tahoma" w:cs="Tahoma"/>
          <w:sz w:val="20"/>
        </w:rPr>
        <w:t>The purpose of the</w:t>
      </w:r>
      <w:r w:rsidR="00AF1CA6" w:rsidRPr="0019431B">
        <w:rPr>
          <w:rFonts w:ascii="Tahoma" w:hAnsi="Tahoma" w:cs="Tahoma"/>
          <w:sz w:val="20"/>
        </w:rPr>
        <w:t xml:space="preserve"> Membership Protection </w:t>
      </w:r>
      <w:r w:rsidR="00EE7C5D" w:rsidRPr="0019431B">
        <w:rPr>
          <w:rFonts w:ascii="Tahoma" w:hAnsi="Tahoma" w:cs="Tahoma"/>
          <w:sz w:val="20"/>
        </w:rPr>
        <w:t>policy</w:t>
      </w:r>
      <w:r w:rsidR="003662FB" w:rsidRPr="0019431B">
        <w:rPr>
          <w:rFonts w:ascii="Tahoma" w:hAnsi="Tahoma" w:cs="Tahoma"/>
          <w:sz w:val="20"/>
        </w:rPr>
        <w:t xml:space="preserve"> is to </w:t>
      </w:r>
      <w:r w:rsidR="009E041F" w:rsidRPr="0019431B">
        <w:rPr>
          <w:rFonts w:ascii="Tahoma" w:hAnsi="Tahoma" w:cs="Tahoma"/>
          <w:sz w:val="20"/>
        </w:rPr>
        <w:t>set out the</w:t>
      </w:r>
      <w:r w:rsidR="00EE7C5D" w:rsidRPr="0019431B">
        <w:rPr>
          <w:rFonts w:ascii="Tahoma" w:hAnsi="Tahoma" w:cs="Tahoma"/>
          <w:sz w:val="20"/>
        </w:rPr>
        <w:t xml:space="preserve"> process that </w:t>
      </w:r>
      <w:r w:rsidR="00EE7C5D" w:rsidRPr="006F2FC7">
        <w:rPr>
          <w:rFonts w:ascii="Tahoma" w:hAnsi="Tahoma" w:cs="Tahoma"/>
          <w:sz w:val="20"/>
        </w:rPr>
        <w:t xml:space="preserve">the </w:t>
      </w:r>
      <w:bookmarkStart w:id="3" w:name="_Hlk148638570"/>
      <w:r w:rsidR="006F2FC7">
        <w:rPr>
          <w:rFonts w:ascii="Tahoma" w:hAnsi="Tahoma" w:cs="Tahoma"/>
          <w:sz w:val="20"/>
        </w:rPr>
        <w:t>Ocean Beach Kiwi</w:t>
      </w:r>
      <w:r w:rsidR="009E041F" w:rsidRPr="006F2FC7">
        <w:rPr>
          <w:rFonts w:ascii="Tahoma" w:hAnsi="Tahoma" w:cs="Tahoma"/>
          <w:sz w:val="20"/>
        </w:rPr>
        <w:t xml:space="preserve"> Surf Life Saving Club</w:t>
      </w:r>
      <w:r w:rsidR="00EE7C5D" w:rsidRPr="0019431B">
        <w:rPr>
          <w:rFonts w:ascii="Tahoma" w:hAnsi="Tahoma" w:cs="Tahoma"/>
          <w:sz w:val="20"/>
        </w:rPr>
        <w:t xml:space="preserve"> </w:t>
      </w:r>
      <w:bookmarkEnd w:id="3"/>
      <w:r w:rsidR="00EE7C5D" w:rsidRPr="0019431B">
        <w:rPr>
          <w:rFonts w:ascii="Tahoma" w:hAnsi="Tahoma" w:cs="Tahoma"/>
          <w:sz w:val="20"/>
        </w:rPr>
        <w:t>will follow to help ensure the</w:t>
      </w:r>
      <w:r w:rsidR="00AF1CA6" w:rsidRPr="0019431B">
        <w:rPr>
          <w:rFonts w:ascii="Tahoma" w:hAnsi="Tahoma" w:cs="Tahoma"/>
          <w:sz w:val="20"/>
        </w:rPr>
        <w:t xml:space="preserve"> protection of </w:t>
      </w:r>
      <w:r w:rsidR="009E041F" w:rsidRPr="0019431B">
        <w:rPr>
          <w:rFonts w:ascii="Tahoma" w:hAnsi="Tahoma" w:cs="Tahoma"/>
          <w:sz w:val="20"/>
        </w:rPr>
        <w:t xml:space="preserve">its </w:t>
      </w:r>
      <w:proofErr w:type="gramStart"/>
      <w:r w:rsidR="00074B5E" w:rsidRPr="0019431B">
        <w:rPr>
          <w:rFonts w:ascii="Tahoma" w:hAnsi="Tahoma" w:cs="Tahoma"/>
          <w:sz w:val="20"/>
        </w:rPr>
        <w:t>M</w:t>
      </w:r>
      <w:r w:rsidR="009130C5" w:rsidRPr="0019431B">
        <w:rPr>
          <w:rFonts w:ascii="Tahoma" w:hAnsi="Tahoma" w:cs="Tahoma"/>
          <w:sz w:val="20"/>
        </w:rPr>
        <w:t>embers</w:t>
      </w:r>
      <w:proofErr w:type="gramEnd"/>
      <w:r w:rsidR="00EE7C5D" w:rsidRPr="0019431B">
        <w:rPr>
          <w:rFonts w:ascii="Tahoma" w:hAnsi="Tahoma" w:cs="Tahoma"/>
          <w:sz w:val="20"/>
        </w:rPr>
        <w:t>,</w:t>
      </w:r>
      <w:r w:rsidR="009130C5" w:rsidRPr="0019431B">
        <w:rPr>
          <w:rFonts w:ascii="Tahoma" w:hAnsi="Tahoma" w:cs="Tahoma"/>
          <w:sz w:val="20"/>
        </w:rPr>
        <w:t xml:space="preserve"> </w:t>
      </w:r>
      <w:r w:rsidR="008D4578" w:rsidRPr="0019431B">
        <w:rPr>
          <w:rFonts w:ascii="Tahoma" w:hAnsi="Tahoma" w:cs="Tahoma"/>
          <w:sz w:val="20"/>
        </w:rPr>
        <w:t>with particular reference to</w:t>
      </w:r>
      <w:r w:rsidR="009130C5" w:rsidRPr="0019431B">
        <w:rPr>
          <w:rFonts w:ascii="Tahoma" w:hAnsi="Tahoma" w:cs="Tahoma"/>
          <w:sz w:val="20"/>
        </w:rPr>
        <w:t xml:space="preserve"> </w:t>
      </w:r>
      <w:r w:rsidR="00074B5E" w:rsidRPr="0019431B">
        <w:rPr>
          <w:rFonts w:ascii="Tahoma" w:hAnsi="Tahoma" w:cs="Tahoma"/>
          <w:sz w:val="20"/>
        </w:rPr>
        <w:t>M</w:t>
      </w:r>
      <w:r w:rsidR="00D168DB" w:rsidRPr="0019431B">
        <w:rPr>
          <w:rFonts w:ascii="Tahoma" w:hAnsi="Tahoma" w:cs="Tahoma"/>
          <w:sz w:val="20"/>
        </w:rPr>
        <w:t xml:space="preserve">inors and </w:t>
      </w:r>
      <w:r w:rsidR="00074B5E" w:rsidRPr="0019431B">
        <w:rPr>
          <w:rFonts w:ascii="Tahoma" w:hAnsi="Tahoma" w:cs="Tahoma"/>
          <w:sz w:val="20"/>
        </w:rPr>
        <w:t>V</w:t>
      </w:r>
      <w:r w:rsidR="00D168DB" w:rsidRPr="0019431B">
        <w:rPr>
          <w:rFonts w:ascii="Tahoma" w:hAnsi="Tahoma" w:cs="Tahoma"/>
          <w:sz w:val="20"/>
        </w:rPr>
        <w:t xml:space="preserve">ulnerable </w:t>
      </w:r>
      <w:r w:rsidR="00074B5E" w:rsidRPr="0019431B">
        <w:rPr>
          <w:rFonts w:ascii="Tahoma" w:hAnsi="Tahoma" w:cs="Tahoma"/>
          <w:sz w:val="20"/>
        </w:rPr>
        <w:t>A</w:t>
      </w:r>
      <w:r w:rsidR="00D168DB" w:rsidRPr="0019431B">
        <w:rPr>
          <w:rFonts w:ascii="Tahoma" w:hAnsi="Tahoma" w:cs="Tahoma"/>
          <w:sz w:val="20"/>
        </w:rPr>
        <w:t>dults</w:t>
      </w:r>
      <w:r w:rsidR="00AF1CA6" w:rsidRPr="0019431B">
        <w:rPr>
          <w:rFonts w:ascii="Tahoma" w:hAnsi="Tahoma" w:cs="Tahoma"/>
          <w:sz w:val="20"/>
        </w:rPr>
        <w:t xml:space="preserve">.  </w:t>
      </w:r>
    </w:p>
    <w:p w14:paraId="17916C8E" w14:textId="77777777" w:rsidR="002D502A" w:rsidRPr="0019431B" w:rsidRDefault="002D502A" w:rsidP="0019431B">
      <w:pPr>
        <w:pStyle w:val="text"/>
        <w:spacing w:before="0" w:line="276" w:lineRule="auto"/>
        <w:jc w:val="both"/>
        <w:rPr>
          <w:rFonts w:ascii="Tahoma" w:hAnsi="Tahoma" w:cs="Tahoma"/>
          <w:sz w:val="20"/>
        </w:rPr>
      </w:pPr>
    </w:p>
    <w:p w14:paraId="40FE4A9E" w14:textId="77777777" w:rsidR="00EE7C5D" w:rsidRPr="0019431B" w:rsidRDefault="00EE7C5D" w:rsidP="0019431B">
      <w:pPr>
        <w:pStyle w:val="BodyText"/>
        <w:tabs>
          <w:tab w:val="left" w:pos="9354"/>
        </w:tabs>
        <w:spacing w:line="276" w:lineRule="auto"/>
        <w:ind w:left="0" w:right="-2"/>
        <w:jc w:val="both"/>
        <w:rPr>
          <w:szCs w:val="20"/>
        </w:rPr>
      </w:pPr>
      <w:r w:rsidRPr="0019431B">
        <w:rPr>
          <w:spacing w:val="2"/>
          <w:szCs w:val="20"/>
        </w:rPr>
        <w:t>T</w:t>
      </w:r>
      <w:r w:rsidRPr="0019431B">
        <w:rPr>
          <w:spacing w:val="-1"/>
          <w:szCs w:val="20"/>
        </w:rPr>
        <w:t>h</w:t>
      </w:r>
      <w:r w:rsidRPr="0019431B">
        <w:rPr>
          <w:szCs w:val="20"/>
        </w:rPr>
        <w:t>e</w:t>
      </w:r>
      <w:r w:rsidRPr="0019431B">
        <w:rPr>
          <w:spacing w:val="-2"/>
          <w:szCs w:val="20"/>
        </w:rPr>
        <w:t xml:space="preserve"> </w:t>
      </w:r>
      <w:r w:rsidRPr="0019431B">
        <w:rPr>
          <w:spacing w:val="-3"/>
          <w:szCs w:val="20"/>
        </w:rPr>
        <w:t>p</w:t>
      </w:r>
      <w:r w:rsidRPr="0019431B">
        <w:rPr>
          <w:szCs w:val="20"/>
        </w:rPr>
        <w:t>r</w:t>
      </w:r>
      <w:r w:rsidRPr="0019431B">
        <w:rPr>
          <w:spacing w:val="-2"/>
          <w:szCs w:val="20"/>
        </w:rPr>
        <w:t>i</w:t>
      </w:r>
      <w:r w:rsidRPr="0019431B">
        <w:rPr>
          <w:spacing w:val="-1"/>
          <w:szCs w:val="20"/>
        </w:rPr>
        <w:t>ncip</w:t>
      </w:r>
      <w:r w:rsidRPr="0019431B">
        <w:rPr>
          <w:spacing w:val="-2"/>
          <w:szCs w:val="20"/>
        </w:rPr>
        <w:t>l</w:t>
      </w:r>
      <w:r w:rsidRPr="0019431B">
        <w:rPr>
          <w:spacing w:val="-1"/>
          <w:szCs w:val="20"/>
        </w:rPr>
        <w:t>e</w:t>
      </w:r>
      <w:r w:rsidRPr="0019431B">
        <w:rPr>
          <w:szCs w:val="20"/>
        </w:rPr>
        <w:t>s</w:t>
      </w:r>
      <w:r w:rsidRPr="0019431B">
        <w:rPr>
          <w:spacing w:val="1"/>
          <w:szCs w:val="20"/>
        </w:rPr>
        <w:t xml:space="preserve"> </w:t>
      </w:r>
      <w:r w:rsidRPr="0019431B">
        <w:rPr>
          <w:spacing w:val="-3"/>
          <w:szCs w:val="20"/>
        </w:rPr>
        <w:t>o</w:t>
      </w:r>
      <w:r w:rsidRPr="0019431B">
        <w:rPr>
          <w:szCs w:val="20"/>
        </w:rPr>
        <w:t>f</w:t>
      </w:r>
      <w:r w:rsidRPr="0019431B">
        <w:rPr>
          <w:spacing w:val="4"/>
          <w:szCs w:val="20"/>
        </w:rPr>
        <w:t xml:space="preserve"> </w:t>
      </w:r>
      <w:r w:rsidRPr="0019431B">
        <w:rPr>
          <w:spacing w:val="-1"/>
          <w:szCs w:val="20"/>
        </w:rPr>
        <w:t>the policy and attached documents</w:t>
      </w:r>
      <w:r w:rsidRPr="0019431B">
        <w:rPr>
          <w:spacing w:val="1"/>
          <w:szCs w:val="20"/>
        </w:rPr>
        <w:t xml:space="preserve"> </w:t>
      </w:r>
      <w:r w:rsidRPr="0019431B">
        <w:rPr>
          <w:spacing w:val="-1"/>
          <w:szCs w:val="20"/>
        </w:rPr>
        <w:t>a</w:t>
      </w:r>
      <w:r w:rsidRPr="0019431B">
        <w:rPr>
          <w:szCs w:val="20"/>
        </w:rPr>
        <w:t>re</w:t>
      </w:r>
      <w:r w:rsidRPr="0019431B">
        <w:rPr>
          <w:spacing w:val="-2"/>
          <w:szCs w:val="20"/>
        </w:rPr>
        <w:t xml:space="preserve"> </w:t>
      </w:r>
      <w:r w:rsidRPr="0019431B">
        <w:rPr>
          <w:spacing w:val="-1"/>
          <w:szCs w:val="20"/>
        </w:rPr>
        <w:t>bas</w:t>
      </w:r>
      <w:r w:rsidRPr="0019431B">
        <w:rPr>
          <w:szCs w:val="20"/>
        </w:rPr>
        <w:t xml:space="preserve">ed </w:t>
      </w:r>
      <w:r w:rsidRPr="0019431B">
        <w:rPr>
          <w:spacing w:val="-3"/>
          <w:szCs w:val="20"/>
        </w:rPr>
        <w:t>o</w:t>
      </w:r>
      <w:r w:rsidRPr="0019431B">
        <w:rPr>
          <w:szCs w:val="20"/>
        </w:rPr>
        <w:t xml:space="preserve">n </w:t>
      </w:r>
      <w:r w:rsidRPr="0019431B">
        <w:rPr>
          <w:spacing w:val="-1"/>
          <w:szCs w:val="20"/>
        </w:rPr>
        <w:t>o</w:t>
      </w:r>
      <w:r w:rsidRPr="0019431B">
        <w:rPr>
          <w:spacing w:val="-3"/>
          <w:szCs w:val="20"/>
        </w:rPr>
        <w:t>u</w:t>
      </w:r>
      <w:r w:rsidRPr="0019431B">
        <w:rPr>
          <w:szCs w:val="20"/>
        </w:rPr>
        <w:t>r</w:t>
      </w:r>
      <w:r w:rsidRPr="0019431B">
        <w:rPr>
          <w:spacing w:val="-1"/>
          <w:szCs w:val="20"/>
        </w:rPr>
        <w:t xml:space="preserve"> </w:t>
      </w:r>
      <w:r w:rsidRPr="0019431B">
        <w:rPr>
          <w:szCs w:val="20"/>
        </w:rPr>
        <w:t>m</w:t>
      </w:r>
      <w:r w:rsidRPr="0019431B">
        <w:rPr>
          <w:spacing w:val="-1"/>
          <w:szCs w:val="20"/>
        </w:rPr>
        <w:t>o</w:t>
      </w:r>
      <w:r w:rsidRPr="0019431B">
        <w:rPr>
          <w:szCs w:val="20"/>
        </w:rPr>
        <w:t>r</w:t>
      </w:r>
      <w:r w:rsidRPr="0019431B">
        <w:rPr>
          <w:spacing w:val="-1"/>
          <w:szCs w:val="20"/>
        </w:rPr>
        <w:t>a</w:t>
      </w:r>
      <w:r w:rsidRPr="0019431B">
        <w:rPr>
          <w:szCs w:val="20"/>
        </w:rPr>
        <w:t>l</w:t>
      </w:r>
      <w:r w:rsidRPr="0019431B">
        <w:rPr>
          <w:spacing w:val="-2"/>
          <w:szCs w:val="20"/>
        </w:rPr>
        <w:t xml:space="preserve"> </w:t>
      </w:r>
      <w:r w:rsidRPr="0019431B">
        <w:rPr>
          <w:spacing w:val="-1"/>
          <w:szCs w:val="20"/>
        </w:rPr>
        <w:t>an</w:t>
      </w:r>
      <w:r w:rsidRPr="0019431B">
        <w:rPr>
          <w:szCs w:val="20"/>
        </w:rPr>
        <w:t xml:space="preserve">d </w:t>
      </w:r>
      <w:r w:rsidRPr="0019431B">
        <w:rPr>
          <w:spacing w:val="-3"/>
          <w:szCs w:val="20"/>
        </w:rPr>
        <w:t>e</w:t>
      </w:r>
      <w:r w:rsidRPr="0019431B">
        <w:rPr>
          <w:spacing w:val="1"/>
          <w:szCs w:val="20"/>
        </w:rPr>
        <w:t>t</w:t>
      </w:r>
      <w:r w:rsidRPr="0019431B">
        <w:rPr>
          <w:spacing w:val="-1"/>
          <w:szCs w:val="20"/>
        </w:rPr>
        <w:t>h</w:t>
      </w:r>
      <w:r w:rsidRPr="0019431B">
        <w:rPr>
          <w:spacing w:val="-2"/>
          <w:szCs w:val="20"/>
        </w:rPr>
        <w:t>i</w:t>
      </w:r>
      <w:r w:rsidRPr="0019431B">
        <w:rPr>
          <w:spacing w:val="-1"/>
          <w:szCs w:val="20"/>
        </w:rPr>
        <w:t>c</w:t>
      </w:r>
      <w:r w:rsidRPr="0019431B">
        <w:rPr>
          <w:szCs w:val="20"/>
        </w:rPr>
        <w:t xml:space="preserve">al </w:t>
      </w:r>
      <w:r w:rsidRPr="0019431B">
        <w:rPr>
          <w:spacing w:val="-1"/>
          <w:szCs w:val="20"/>
        </w:rPr>
        <w:t>du</w:t>
      </w:r>
      <w:r w:rsidRPr="0019431B">
        <w:rPr>
          <w:spacing w:val="1"/>
          <w:szCs w:val="20"/>
        </w:rPr>
        <w:t>t</w:t>
      </w:r>
      <w:r w:rsidRPr="0019431B">
        <w:rPr>
          <w:szCs w:val="20"/>
        </w:rPr>
        <w:t>y</w:t>
      </w:r>
      <w:r w:rsidRPr="0019431B">
        <w:rPr>
          <w:spacing w:val="-2"/>
          <w:szCs w:val="20"/>
        </w:rPr>
        <w:t xml:space="preserve"> </w:t>
      </w:r>
      <w:r w:rsidRPr="0019431B">
        <w:rPr>
          <w:spacing w:val="1"/>
          <w:szCs w:val="20"/>
        </w:rPr>
        <w:t>t</w:t>
      </w:r>
      <w:r w:rsidRPr="0019431B">
        <w:rPr>
          <w:szCs w:val="20"/>
        </w:rPr>
        <w:t>o</w:t>
      </w:r>
      <w:r w:rsidRPr="0019431B">
        <w:rPr>
          <w:spacing w:val="-2"/>
          <w:szCs w:val="20"/>
        </w:rPr>
        <w:t xml:space="preserve"> </w:t>
      </w:r>
      <w:r w:rsidRPr="0019431B">
        <w:rPr>
          <w:spacing w:val="-1"/>
          <w:szCs w:val="20"/>
        </w:rPr>
        <w:t>ens</w:t>
      </w:r>
      <w:r w:rsidRPr="0019431B">
        <w:rPr>
          <w:spacing w:val="-3"/>
          <w:szCs w:val="20"/>
        </w:rPr>
        <w:t>u</w:t>
      </w:r>
      <w:r w:rsidRPr="0019431B">
        <w:rPr>
          <w:szCs w:val="20"/>
        </w:rPr>
        <w:t xml:space="preserve">re </w:t>
      </w:r>
      <w:r w:rsidRPr="0019431B">
        <w:rPr>
          <w:spacing w:val="-1"/>
          <w:szCs w:val="20"/>
        </w:rPr>
        <w:t>all Members c</w:t>
      </w:r>
      <w:r w:rsidRPr="0019431B">
        <w:rPr>
          <w:szCs w:val="20"/>
        </w:rPr>
        <w:t xml:space="preserve">an </w:t>
      </w:r>
      <w:r w:rsidRPr="0019431B">
        <w:rPr>
          <w:spacing w:val="-1"/>
          <w:szCs w:val="20"/>
        </w:rPr>
        <w:t>e</w:t>
      </w:r>
      <w:r w:rsidRPr="0019431B">
        <w:rPr>
          <w:spacing w:val="-3"/>
          <w:szCs w:val="20"/>
        </w:rPr>
        <w:t>n</w:t>
      </w:r>
      <w:r w:rsidRPr="0019431B">
        <w:rPr>
          <w:spacing w:val="-2"/>
          <w:szCs w:val="20"/>
        </w:rPr>
        <w:t>j</w:t>
      </w:r>
      <w:r w:rsidRPr="0019431B">
        <w:rPr>
          <w:spacing w:val="-1"/>
          <w:szCs w:val="20"/>
        </w:rPr>
        <w:t>o</w:t>
      </w:r>
      <w:r w:rsidRPr="0019431B">
        <w:rPr>
          <w:szCs w:val="20"/>
        </w:rPr>
        <w:t>y</w:t>
      </w:r>
      <w:r w:rsidRPr="0019431B">
        <w:rPr>
          <w:spacing w:val="-2"/>
          <w:szCs w:val="20"/>
        </w:rPr>
        <w:t xml:space="preserve"> </w:t>
      </w:r>
      <w:r w:rsidR="009E041F" w:rsidRPr="0019431B">
        <w:rPr>
          <w:spacing w:val="-1"/>
          <w:szCs w:val="20"/>
        </w:rPr>
        <w:t>Surf L</w:t>
      </w:r>
      <w:r w:rsidRPr="0019431B">
        <w:rPr>
          <w:spacing w:val="-1"/>
          <w:szCs w:val="20"/>
        </w:rPr>
        <w:t>ife</w:t>
      </w:r>
      <w:r w:rsidR="009E041F" w:rsidRPr="0019431B">
        <w:rPr>
          <w:spacing w:val="-1"/>
          <w:szCs w:val="20"/>
        </w:rPr>
        <w:t xml:space="preserve"> S</w:t>
      </w:r>
      <w:r w:rsidRPr="0019431B">
        <w:rPr>
          <w:spacing w:val="-1"/>
          <w:szCs w:val="20"/>
        </w:rPr>
        <w:t>aving</w:t>
      </w:r>
      <w:r w:rsidRPr="0019431B">
        <w:rPr>
          <w:spacing w:val="3"/>
          <w:szCs w:val="20"/>
        </w:rPr>
        <w:t xml:space="preserve"> </w:t>
      </w:r>
      <w:r w:rsidRPr="0019431B">
        <w:rPr>
          <w:spacing w:val="-2"/>
          <w:szCs w:val="20"/>
        </w:rPr>
        <w:t>i</w:t>
      </w:r>
      <w:r w:rsidRPr="0019431B">
        <w:rPr>
          <w:szCs w:val="20"/>
        </w:rPr>
        <w:t>n a</w:t>
      </w:r>
      <w:r w:rsidRPr="0019431B">
        <w:rPr>
          <w:spacing w:val="-2"/>
          <w:szCs w:val="20"/>
        </w:rPr>
        <w:t xml:space="preserve"> </w:t>
      </w:r>
      <w:r w:rsidRPr="0019431B">
        <w:rPr>
          <w:spacing w:val="-1"/>
          <w:szCs w:val="20"/>
        </w:rPr>
        <w:t>s</w:t>
      </w:r>
      <w:r w:rsidRPr="0019431B">
        <w:rPr>
          <w:spacing w:val="-3"/>
          <w:szCs w:val="20"/>
        </w:rPr>
        <w:t>a</w:t>
      </w:r>
      <w:r w:rsidRPr="0019431B">
        <w:rPr>
          <w:spacing w:val="1"/>
          <w:szCs w:val="20"/>
        </w:rPr>
        <w:t>f</w:t>
      </w:r>
      <w:r w:rsidRPr="0019431B">
        <w:rPr>
          <w:szCs w:val="20"/>
        </w:rPr>
        <w:t xml:space="preserve">e </w:t>
      </w:r>
      <w:r w:rsidRPr="0019431B">
        <w:rPr>
          <w:spacing w:val="-1"/>
          <w:szCs w:val="20"/>
        </w:rPr>
        <w:t>e</w:t>
      </w:r>
      <w:r w:rsidRPr="0019431B">
        <w:rPr>
          <w:spacing w:val="-3"/>
          <w:szCs w:val="20"/>
        </w:rPr>
        <w:t>nv</w:t>
      </w:r>
      <w:r w:rsidRPr="0019431B">
        <w:rPr>
          <w:spacing w:val="-2"/>
          <w:szCs w:val="20"/>
        </w:rPr>
        <w:t>i</w:t>
      </w:r>
      <w:r w:rsidRPr="0019431B">
        <w:rPr>
          <w:szCs w:val="20"/>
        </w:rPr>
        <w:t>r</w:t>
      </w:r>
      <w:r w:rsidRPr="0019431B">
        <w:rPr>
          <w:spacing w:val="-1"/>
          <w:szCs w:val="20"/>
        </w:rPr>
        <w:t>on</w:t>
      </w:r>
      <w:r w:rsidRPr="0019431B">
        <w:rPr>
          <w:szCs w:val="20"/>
        </w:rPr>
        <w:t>m</w:t>
      </w:r>
      <w:r w:rsidRPr="0019431B">
        <w:rPr>
          <w:spacing w:val="-1"/>
          <w:szCs w:val="20"/>
        </w:rPr>
        <w:t>en</w:t>
      </w:r>
      <w:r w:rsidRPr="0019431B">
        <w:rPr>
          <w:szCs w:val="20"/>
        </w:rPr>
        <w:t>t</w:t>
      </w:r>
      <w:r w:rsidRPr="0019431B">
        <w:rPr>
          <w:spacing w:val="2"/>
          <w:szCs w:val="20"/>
        </w:rPr>
        <w:t xml:space="preserve"> </w:t>
      </w:r>
      <w:r w:rsidRPr="0019431B">
        <w:rPr>
          <w:spacing w:val="-1"/>
          <w:szCs w:val="20"/>
        </w:rPr>
        <w:t>an</w:t>
      </w:r>
      <w:r w:rsidRPr="0019431B">
        <w:rPr>
          <w:szCs w:val="20"/>
        </w:rPr>
        <w:t>d</w:t>
      </w:r>
      <w:r w:rsidRPr="0019431B">
        <w:rPr>
          <w:spacing w:val="-2"/>
          <w:szCs w:val="20"/>
        </w:rPr>
        <w:t xml:space="preserve"> </w:t>
      </w:r>
      <w:r w:rsidRPr="0019431B">
        <w:rPr>
          <w:spacing w:val="-1"/>
          <w:szCs w:val="20"/>
        </w:rPr>
        <w:t>a</w:t>
      </w:r>
      <w:r w:rsidRPr="0019431B">
        <w:rPr>
          <w:szCs w:val="20"/>
        </w:rPr>
        <w:t>s</w:t>
      </w:r>
      <w:r w:rsidRPr="0019431B">
        <w:rPr>
          <w:spacing w:val="1"/>
          <w:szCs w:val="20"/>
        </w:rPr>
        <w:t xml:space="preserve"> </w:t>
      </w:r>
      <w:r w:rsidRPr="0019431B">
        <w:rPr>
          <w:spacing w:val="-1"/>
          <w:szCs w:val="20"/>
        </w:rPr>
        <w:t>s</w:t>
      </w:r>
      <w:r w:rsidRPr="0019431B">
        <w:rPr>
          <w:spacing w:val="-3"/>
          <w:szCs w:val="20"/>
        </w:rPr>
        <w:t>u</w:t>
      </w:r>
      <w:r w:rsidRPr="0019431B">
        <w:rPr>
          <w:spacing w:val="-1"/>
          <w:szCs w:val="20"/>
        </w:rPr>
        <w:t>c</w:t>
      </w:r>
      <w:r w:rsidRPr="0019431B">
        <w:rPr>
          <w:szCs w:val="20"/>
        </w:rPr>
        <w:t>h</w:t>
      </w:r>
      <w:r w:rsidRPr="0019431B">
        <w:rPr>
          <w:spacing w:val="-2"/>
          <w:szCs w:val="20"/>
        </w:rPr>
        <w:t xml:space="preserve"> t</w:t>
      </w:r>
      <w:r w:rsidRPr="0019431B">
        <w:rPr>
          <w:spacing w:val="-1"/>
          <w:szCs w:val="20"/>
        </w:rPr>
        <w:t>he</w:t>
      </w:r>
      <w:r w:rsidRPr="0019431B">
        <w:rPr>
          <w:szCs w:val="20"/>
        </w:rPr>
        <w:t>y</w:t>
      </w:r>
      <w:r w:rsidR="009E041F" w:rsidRPr="0019431B">
        <w:rPr>
          <w:szCs w:val="20"/>
        </w:rPr>
        <w:t xml:space="preserve"> intend to</w:t>
      </w:r>
      <w:r w:rsidRPr="0019431B">
        <w:rPr>
          <w:spacing w:val="-2"/>
          <w:szCs w:val="20"/>
        </w:rPr>
        <w:t xml:space="preserve"> </w:t>
      </w:r>
      <w:r w:rsidRPr="0019431B">
        <w:rPr>
          <w:szCs w:val="20"/>
        </w:rPr>
        <w:t>r</w:t>
      </w:r>
      <w:r w:rsidRPr="0019431B">
        <w:rPr>
          <w:spacing w:val="-3"/>
          <w:szCs w:val="20"/>
        </w:rPr>
        <w:t>e</w:t>
      </w:r>
      <w:r w:rsidRPr="0019431B">
        <w:rPr>
          <w:spacing w:val="3"/>
          <w:szCs w:val="20"/>
        </w:rPr>
        <w:t>f</w:t>
      </w:r>
      <w:r w:rsidRPr="0019431B">
        <w:rPr>
          <w:spacing w:val="-2"/>
          <w:szCs w:val="20"/>
        </w:rPr>
        <w:t>l</w:t>
      </w:r>
      <w:r w:rsidRPr="0019431B">
        <w:rPr>
          <w:spacing w:val="-1"/>
          <w:szCs w:val="20"/>
        </w:rPr>
        <w:t>ec</w:t>
      </w:r>
      <w:r w:rsidRPr="0019431B">
        <w:rPr>
          <w:szCs w:val="20"/>
        </w:rPr>
        <w:t xml:space="preserve">t </w:t>
      </w:r>
      <w:r w:rsidRPr="0019431B">
        <w:rPr>
          <w:spacing w:val="-1"/>
          <w:szCs w:val="20"/>
        </w:rPr>
        <w:t>c</w:t>
      </w:r>
      <w:r w:rsidRPr="0019431B">
        <w:rPr>
          <w:szCs w:val="20"/>
        </w:rPr>
        <w:t>u</w:t>
      </w:r>
      <w:r w:rsidRPr="0019431B">
        <w:rPr>
          <w:spacing w:val="-2"/>
          <w:szCs w:val="20"/>
        </w:rPr>
        <w:t>r</w:t>
      </w:r>
      <w:r w:rsidRPr="0019431B">
        <w:rPr>
          <w:szCs w:val="20"/>
        </w:rPr>
        <w:t>r</w:t>
      </w:r>
      <w:r w:rsidRPr="0019431B">
        <w:rPr>
          <w:spacing w:val="-1"/>
          <w:szCs w:val="20"/>
        </w:rPr>
        <w:t>ent bes</w:t>
      </w:r>
      <w:r w:rsidRPr="0019431B">
        <w:rPr>
          <w:szCs w:val="20"/>
        </w:rPr>
        <w:t>t</w:t>
      </w:r>
      <w:r w:rsidRPr="0019431B">
        <w:rPr>
          <w:spacing w:val="2"/>
          <w:szCs w:val="20"/>
        </w:rPr>
        <w:t xml:space="preserve"> </w:t>
      </w:r>
      <w:r w:rsidRPr="0019431B">
        <w:rPr>
          <w:spacing w:val="-3"/>
          <w:szCs w:val="20"/>
        </w:rPr>
        <w:t>p</w:t>
      </w:r>
      <w:r w:rsidRPr="0019431B">
        <w:rPr>
          <w:szCs w:val="20"/>
        </w:rPr>
        <w:t>r</w:t>
      </w:r>
      <w:r w:rsidRPr="0019431B">
        <w:rPr>
          <w:spacing w:val="-1"/>
          <w:szCs w:val="20"/>
        </w:rPr>
        <w:t>ac</w:t>
      </w:r>
      <w:r w:rsidRPr="0019431B">
        <w:rPr>
          <w:spacing w:val="1"/>
          <w:szCs w:val="20"/>
        </w:rPr>
        <w:t>t</w:t>
      </w:r>
      <w:r w:rsidRPr="0019431B">
        <w:rPr>
          <w:spacing w:val="-2"/>
          <w:szCs w:val="20"/>
        </w:rPr>
        <w:t>i</w:t>
      </w:r>
      <w:r w:rsidRPr="0019431B">
        <w:rPr>
          <w:spacing w:val="-1"/>
          <w:szCs w:val="20"/>
        </w:rPr>
        <w:t>c</w:t>
      </w:r>
      <w:r w:rsidRPr="0019431B">
        <w:rPr>
          <w:spacing w:val="-3"/>
          <w:szCs w:val="20"/>
        </w:rPr>
        <w:t>e</w:t>
      </w:r>
      <w:r w:rsidRPr="0019431B">
        <w:rPr>
          <w:szCs w:val="20"/>
        </w:rPr>
        <w:t>.</w:t>
      </w:r>
    </w:p>
    <w:p w14:paraId="768170BA" w14:textId="77777777" w:rsidR="00EE7C5D" w:rsidRPr="0019431B" w:rsidRDefault="00EE7C5D" w:rsidP="0019431B">
      <w:pPr>
        <w:spacing w:line="276" w:lineRule="auto"/>
        <w:rPr>
          <w:lang w:val="en"/>
        </w:rPr>
      </w:pPr>
    </w:p>
    <w:p w14:paraId="5ECE8DE6" w14:textId="77777777" w:rsidR="002D502A" w:rsidRPr="0019431B" w:rsidRDefault="002D502A" w:rsidP="0019431B">
      <w:pPr>
        <w:pStyle w:val="text"/>
        <w:spacing w:before="0" w:line="276" w:lineRule="auto"/>
        <w:jc w:val="both"/>
        <w:rPr>
          <w:rFonts w:ascii="Tahoma" w:hAnsi="Tahoma" w:cs="Tahoma"/>
          <w:sz w:val="20"/>
        </w:rPr>
      </w:pPr>
      <w:r w:rsidRPr="0019431B">
        <w:rPr>
          <w:rFonts w:ascii="Tahoma" w:hAnsi="Tahoma" w:cs="Tahoma"/>
          <w:sz w:val="20"/>
        </w:rPr>
        <w:t xml:space="preserve">The </w:t>
      </w:r>
      <w:r w:rsidR="00EE7C5D" w:rsidRPr="0019431B">
        <w:rPr>
          <w:rFonts w:ascii="Tahoma" w:hAnsi="Tahoma" w:cs="Tahoma"/>
          <w:sz w:val="20"/>
        </w:rPr>
        <w:t>Policy</w:t>
      </w:r>
      <w:r w:rsidRPr="0019431B">
        <w:rPr>
          <w:rFonts w:ascii="Tahoma" w:hAnsi="Tahoma" w:cs="Tahoma"/>
          <w:sz w:val="20"/>
        </w:rPr>
        <w:t xml:space="preserve"> may be amended </w:t>
      </w:r>
      <w:r w:rsidR="009E041F" w:rsidRPr="0019431B">
        <w:rPr>
          <w:rFonts w:ascii="Tahoma" w:hAnsi="Tahoma" w:cs="Tahoma"/>
          <w:sz w:val="20"/>
        </w:rPr>
        <w:t>by the C</w:t>
      </w:r>
      <w:r w:rsidR="00EE7C5D" w:rsidRPr="0019431B">
        <w:rPr>
          <w:rFonts w:ascii="Tahoma" w:hAnsi="Tahoma" w:cs="Tahoma"/>
          <w:sz w:val="20"/>
        </w:rPr>
        <w:t>lub management committee</w:t>
      </w:r>
      <w:r w:rsidRPr="0019431B">
        <w:rPr>
          <w:rFonts w:ascii="Tahoma" w:hAnsi="Tahoma" w:cs="Tahoma"/>
          <w:sz w:val="20"/>
        </w:rPr>
        <w:t xml:space="preserve"> at any </w:t>
      </w:r>
      <w:r w:rsidR="005F0E11" w:rsidRPr="0019431B">
        <w:rPr>
          <w:rFonts w:ascii="Tahoma" w:hAnsi="Tahoma" w:cs="Tahoma"/>
          <w:sz w:val="20"/>
        </w:rPr>
        <w:t>time</w:t>
      </w:r>
      <w:r w:rsidR="00EA4703" w:rsidRPr="0019431B">
        <w:rPr>
          <w:rFonts w:ascii="Tahoma" w:hAnsi="Tahoma" w:cs="Tahoma"/>
          <w:sz w:val="20"/>
        </w:rPr>
        <w:t xml:space="preserve"> and will be made available to the members as soon a</w:t>
      </w:r>
      <w:r w:rsidR="009E041F" w:rsidRPr="0019431B">
        <w:rPr>
          <w:rFonts w:ascii="Tahoma" w:hAnsi="Tahoma" w:cs="Tahoma"/>
          <w:sz w:val="20"/>
        </w:rPr>
        <w:t>s</w:t>
      </w:r>
      <w:r w:rsidR="00EA4703" w:rsidRPr="0019431B">
        <w:rPr>
          <w:rFonts w:ascii="Tahoma" w:hAnsi="Tahoma" w:cs="Tahoma"/>
          <w:sz w:val="20"/>
        </w:rPr>
        <w:t xml:space="preserve"> practical</w:t>
      </w:r>
      <w:r w:rsidR="009E041F" w:rsidRPr="0019431B">
        <w:rPr>
          <w:rFonts w:ascii="Tahoma" w:hAnsi="Tahoma" w:cs="Tahoma"/>
          <w:sz w:val="20"/>
        </w:rPr>
        <w:t xml:space="preserve"> after any changes</w:t>
      </w:r>
      <w:r w:rsidR="005F0E11" w:rsidRPr="0019431B">
        <w:rPr>
          <w:rFonts w:ascii="Tahoma" w:hAnsi="Tahoma" w:cs="Tahoma"/>
          <w:sz w:val="20"/>
        </w:rPr>
        <w:t xml:space="preserve">.  </w:t>
      </w:r>
    </w:p>
    <w:p w14:paraId="352693FC" w14:textId="77777777" w:rsidR="002D502A" w:rsidRPr="0016454C" w:rsidRDefault="002D502A" w:rsidP="00A7600B">
      <w:pPr>
        <w:pStyle w:val="text"/>
        <w:spacing w:before="0"/>
        <w:jc w:val="both"/>
        <w:rPr>
          <w:rFonts w:ascii="Tahoma" w:hAnsi="Tahoma" w:cs="Tahoma"/>
          <w:sz w:val="20"/>
        </w:rPr>
      </w:pPr>
    </w:p>
    <w:p w14:paraId="240805D0" w14:textId="77777777" w:rsidR="007E693A" w:rsidRDefault="007E693A" w:rsidP="00A7600B">
      <w:pPr>
        <w:pStyle w:val="text"/>
        <w:spacing w:before="0"/>
        <w:jc w:val="both"/>
        <w:rPr>
          <w:rFonts w:ascii="Tahoma" w:hAnsi="Tahoma" w:cs="Tahoma"/>
          <w:sz w:val="20"/>
        </w:rPr>
      </w:pPr>
    </w:p>
    <w:p w14:paraId="62D3B92D" w14:textId="77777777" w:rsidR="009E041F" w:rsidRPr="0016454C" w:rsidRDefault="009E041F" w:rsidP="00A7600B">
      <w:pPr>
        <w:pStyle w:val="text"/>
        <w:spacing w:before="0"/>
        <w:jc w:val="both"/>
        <w:rPr>
          <w:rFonts w:ascii="Tahoma" w:hAnsi="Tahoma" w:cs="Tahoma"/>
          <w:sz w:val="20"/>
        </w:rPr>
      </w:pPr>
    </w:p>
    <w:p w14:paraId="6F73F186" w14:textId="77777777" w:rsidR="00426EE9" w:rsidRPr="0016454C" w:rsidRDefault="00426EE9" w:rsidP="00A7600B">
      <w:pPr>
        <w:pStyle w:val="text"/>
        <w:spacing w:before="0"/>
        <w:jc w:val="both"/>
        <w:rPr>
          <w:rFonts w:ascii="Tahoma" w:hAnsi="Tahoma" w:cs="Tahoma"/>
          <w:sz w:val="20"/>
        </w:rPr>
      </w:pPr>
    </w:p>
    <w:p w14:paraId="4E059D63" w14:textId="3EB40EAE" w:rsidR="00426EE9" w:rsidRPr="0016454C" w:rsidRDefault="00BF71D8" w:rsidP="0019431B">
      <w:pPr>
        <w:pStyle w:val="text"/>
        <w:spacing w:before="0" w:line="276" w:lineRule="auto"/>
        <w:jc w:val="both"/>
        <w:rPr>
          <w:rFonts w:ascii="Tahoma" w:hAnsi="Tahoma" w:cs="Tahoma"/>
          <w:sz w:val="20"/>
        </w:rPr>
      </w:pPr>
      <w:r w:rsidRPr="0016454C">
        <w:rPr>
          <w:rFonts w:ascii="Tahoma" w:hAnsi="Tahoma" w:cs="Tahoma"/>
          <w:sz w:val="20"/>
        </w:rPr>
        <w:t xml:space="preserve">Last Reviewed:  </w:t>
      </w:r>
      <w:r w:rsidR="006F2FC7">
        <w:rPr>
          <w:rFonts w:ascii="Tahoma" w:hAnsi="Tahoma" w:cs="Tahoma"/>
          <w:sz w:val="20"/>
        </w:rPr>
        <w:t>November 2023</w:t>
      </w:r>
    </w:p>
    <w:p w14:paraId="4873B49C" w14:textId="77777777" w:rsidR="00426EE9" w:rsidRPr="0016454C" w:rsidRDefault="00426EE9" w:rsidP="0019431B">
      <w:pPr>
        <w:pStyle w:val="text"/>
        <w:spacing w:before="0" w:line="276" w:lineRule="auto"/>
        <w:jc w:val="both"/>
        <w:rPr>
          <w:rFonts w:ascii="Tahoma" w:hAnsi="Tahoma" w:cs="Tahoma"/>
          <w:sz w:val="20"/>
        </w:rPr>
      </w:pPr>
    </w:p>
    <w:p w14:paraId="19E48FC1" w14:textId="77777777" w:rsidR="00D72C9E" w:rsidRDefault="00D72C9E" w:rsidP="0019431B">
      <w:pPr>
        <w:spacing w:line="276" w:lineRule="auto"/>
      </w:pPr>
    </w:p>
    <w:p w14:paraId="706B92BC" w14:textId="77777777" w:rsidR="00BF71D8" w:rsidRPr="0016454C" w:rsidRDefault="00BF71D8" w:rsidP="0019431B">
      <w:pPr>
        <w:spacing w:line="276" w:lineRule="auto"/>
      </w:pPr>
      <w:r w:rsidRPr="0016454C">
        <w:t>Signed</w:t>
      </w:r>
      <w:r w:rsidRPr="0016454C">
        <w:tab/>
      </w:r>
      <w:r w:rsidRPr="0016454C">
        <w:tab/>
      </w:r>
      <w:r w:rsidRPr="0016454C">
        <w:tab/>
      </w:r>
      <w:r w:rsidRPr="0016454C">
        <w:tab/>
      </w:r>
      <w:r w:rsidRPr="0016454C">
        <w:tab/>
      </w:r>
      <w:r w:rsidRPr="0016454C">
        <w:tab/>
      </w:r>
      <w:r w:rsidRPr="0016454C">
        <w:tab/>
      </w:r>
      <w:r w:rsidRPr="0016454C">
        <w:tab/>
      </w:r>
      <w:proofErr w:type="spellStart"/>
      <w:r w:rsidRPr="0016454C">
        <w:t>Signed</w:t>
      </w:r>
      <w:proofErr w:type="spellEnd"/>
    </w:p>
    <w:p w14:paraId="69E93C44" w14:textId="77777777" w:rsidR="00BF71D8" w:rsidRDefault="00BF71D8" w:rsidP="0019431B">
      <w:pPr>
        <w:spacing w:line="276" w:lineRule="auto"/>
      </w:pPr>
    </w:p>
    <w:p w14:paraId="33B9F437" w14:textId="77777777" w:rsidR="00D72C9E" w:rsidRPr="0016454C" w:rsidRDefault="00D72C9E" w:rsidP="0019431B">
      <w:pPr>
        <w:spacing w:line="276" w:lineRule="auto"/>
      </w:pPr>
    </w:p>
    <w:p w14:paraId="7FDAB0F4" w14:textId="77777777" w:rsidR="00BF71D8" w:rsidRPr="0016454C" w:rsidRDefault="00BF71D8" w:rsidP="0019431B">
      <w:pPr>
        <w:spacing w:line="276" w:lineRule="auto"/>
      </w:pPr>
    </w:p>
    <w:p w14:paraId="03C36BB8" w14:textId="77777777" w:rsidR="00BF71D8" w:rsidRPr="0016454C" w:rsidRDefault="00BF71D8" w:rsidP="0019431B">
      <w:pPr>
        <w:spacing w:line="276" w:lineRule="auto"/>
      </w:pPr>
      <w:r w:rsidRPr="0016454C">
        <w:rPr>
          <w:u w:val="single"/>
        </w:rPr>
        <w:tab/>
      </w:r>
      <w:r w:rsidRPr="0016454C">
        <w:rPr>
          <w:u w:val="single"/>
        </w:rPr>
        <w:tab/>
      </w:r>
      <w:r w:rsidRPr="0016454C">
        <w:rPr>
          <w:u w:val="single"/>
        </w:rPr>
        <w:tab/>
      </w:r>
      <w:r w:rsidRPr="0016454C">
        <w:rPr>
          <w:u w:val="single"/>
        </w:rPr>
        <w:tab/>
      </w:r>
      <w:r w:rsidRPr="0016454C">
        <w:tab/>
      </w:r>
      <w:r w:rsidRPr="0016454C">
        <w:tab/>
      </w:r>
      <w:r w:rsidRPr="0016454C">
        <w:tab/>
      </w:r>
      <w:r w:rsidRPr="0016454C">
        <w:tab/>
      </w:r>
      <w:r w:rsidRPr="0016454C">
        <w:rPr>
          <w:u w:val="single"/>
        </w:rPr>
        <w:tab/>
      </w:r>
      <w:r w:rsidRPr="0016454C">
        <w:rPr>
          <w:u w:val="single"/>
        </w:rPr>
        <w:tab/>
      </w:r>
      <w:r w:rsidRPr="0016454C">
        <w:rPr>
          <w:u w:val="single"/>
        </w:rPr>
        <w:tab/>
      </w:r>
      <w:r w:rsidRPr="0016454C">
        <w:rPr>
          <w:u w:val="single"/>
        </w:rPr>
        <w:tab/>
      </w:r>
    </w:p>
    <w:p w14:paraId="7B0814AF" w14:textId="374AB7AC" w:rsidR="00BF71D8" w:rsidRPr="0016454C" w:rsidRDefault="006F2FC7" w:rsidP="0019431B">
      <w:pPr>
        <w:spacing w:line="276" w:lineRule="auto"/>
      </w:pPr>
      <w:proofErr w:type="spellStart"/>
      <w:r>
        <w:t>Riochard</w:t>
      </w:r>
      <w:proofErr w:type="spellEnd"/>
      <w:r>
        <w:t xml:space="preserve"> Wilson</w:t>
      </w:r>
      <w:r w:rsidR="00BF71D8" w:rsidRPr="0016454C">
        <w:tab/>
      </w:r>
      <w:r w:rsidR="00BF71D8" w:rsidRPr="0016454C">
        <w:tab/>
      </w:r>
      <w:r w:rsidR="00BF71D8" w:rsidRPr="0016454C">
        <w:tab/>
      </w:r>
      <w:r w:rsidR="00BF71D8" w:rsidRPr="0016454C">
        <w:tab/>
      </w:r>
      <w:r w:rsidR="00BF71D8" w:rsidRPr="0016454C">
        <w:tab/>
      </w:r>
      <w:r w:rsidR="00EE7C5D">
        <w:tab/>
      </w:r>
      <w:r>
        <w:tab/>
        <w:t>Rebecca Wright</w:t>
      </w:r>
    </w:p>
    <w:p w14:paraId="000E692D" w14:textId="77777777" w:rsidR="00BF71D8" w:rsidRPr="0016454C" w:rsidRDefault="00113324" w:rsidP="0019431B">
      <w:pPr>
        <w:spacing w:line="276" w:lineRule="auto"/>
      </w:pPr>
      <w:r>
        <w:t>Chairperson</w:t>
      </w:r>
      <w:r w:rsidR="00EE7C5D">
        <w:t>/President</w:t>
      </w:r>
      <w:r w:rsidR="00EE7C5D">
        <w:tab/>
      </w:r>
      <w:r w:rsidR="00EE7C5D">
        <w:tab/>
      </w:r>
      <w:r w:rsidR="00EE7C5D">
        <w:tab/>
      </w:r>
      <w:r w:rsidR="00EE7C5D">
        <w:tab/>
      </w:r>
      <w:r w:rsidR="00BF71D8" w:rsidRPr="0016454C">
        <w:tab/>
      </w:r>
      <w:r w:rsidR="00BF71D8" w:rsidRPr="0016454C">
        <w:tab/>
        <w:t>C</w:t>
      </w:r>
      <w:r w:rsidR="00EE7C5D">
        <w:t>ommittee member</w:t>
      </w:r>
    </w:p>
    <w:p w14:paraId="43E59088" w14:textId="07D45B57" w:rsidR="00BF71D8" w:rsidRPr="0016454C" w:rsidRDefault="006F2FC7" w:rsidP="0019431B">
      <w:pPr>
        <w:spacing w:line="276" w:lineRule="auto"/>
      </w:pPr>
      <w:r>
        <w:t>OBK</w:t>
      </w:r>
      <w:r w:rsidR="00EE7C5D">
        <w:t xml:space="preserve"> SLSC</w:t>
      </w:r>
      <w:r w:rsidR="00BF71D8" w:rsidRPr="0016454C">
        <w:tab/>
      </w:r>
      <w:r w:rsidR="00BF71D8" w:rsidRPr="0016454C">
        <w:tab/>
      </w:r>
      <w:r w:rsidR="00BF71D8" w:rsidRPr="0016454C">
        <w:tab/>
      </w:r>
      <w:r w:rsidR="00BF71D8" w:rsidRPr="0016454C">
        <w:tab/>
      </w:r>
      <w:r w:rsidR="00BF71D8" w:rsidRPr="0016454C">
        <w:tab/>
      </w:r>
      <w:r w:rsidR="00BF71D8" w:rsidRPr="0016454C">
        <w:tab/>
      </w:r>
      <w:r w:rsidR="00EE7C5D">
        <w:tab/>
      </w:r>
      <w:r>
        <w:t>OBK</w:t>
      </w:r>
      <w:r w:rsidR="00EE7C5D">
        <w:t xml:space="preserve"> SLSC</w:t>
      </w:r>
    </w:p>
    <w:p w14:paraId="58E67930" w14:textId="77777777" w:rsidR="00426EE9" w:rsidRPr="0052730E" w:rsidRDefault="00426EE9" w:rsidP="0019431B">
      <w:pPr>
        <w:spacing w:line="276" w:lineRule="auto"/>
        <w:rPr>
          <w:color w:val="000000"/>
          <w:kern w:val="28"/>
          <w:szCs w:val="22"/>
          <w:lang w:val="en-US"/>
        </w:rPr>
      </w:pPr>
    </w:p>
    <w:p w14:paraId="1CC40E5E" w14:textId="77777777" w:rsidR="00D72C9E" w:rsidRDefault="00D72C9E" w:rsidP="0019431B">
      <w:pPr>
        <w:spacing w:line="276" w:lineRule="auto"/>
        <w:rPr>
          <w:sz w:val="28"/>
          <w:szCs w:val="28"/>
          <w:lang w:val="en"/>
        </w:rPr>
      </w:pPr>
      <w:r>
        <w:br w:type="page"/>
      </w:r>
    </w:p>
    <w:p w14:paraId="2867DD27" w14:textId="77777777" w:rsidR="00426EE9" w:rsidRPr="0019431B" w:rsidRDefault="00A75712" w:rsidP="00A7600B">
      <w:pPr>
        <w:pStyle w:val="GuideA"/>
        <w:rPr>
          <w:b/>
        </w:rPr>
      </w:pPr>
      <w:bookmarkStart w:id="4" w:name="_Toc404631730"/>
      <w:r w:rsidRPr="0019431B">
        <w:rPr>
          <w:b/>
        </w:rPr>
        <w:lastRenderedPageBreak/>
        <w:t>Member P</w:t>
      </w:r>
      <w:r w:rsidR="00EE7C5D" w:rsidRPr="0019431B">
        <w:rPr>
          <w:b/>
        </w:rPr>
        <w:t>rotection</w:t>
      </w:r>
      <w:bookmarkEnd w:id="4"/>
      <w:r w:rsidR="009E041F" w:rsidRPr="0019431B">
        <w:rPr>
          <w:b/>
        </w:rPr>
        <w:t xml:space="preserve"> Overview</w:t>
      </w:r>
    </w:p>
    <w:p w14:paraId="339BF311" w14:textId="77777777" w:rsidR="00426EE9" w:rsidRPr="0052730E" w:rsidRDefault="00426EE9" w:rsidP="00A7600B">
      <w:pPr>
        <w:pStyle w:val="text"/>
        <w:spacing w:before="0"/>
        <w:jc w:val="both"/>
        <w:rPr>
          <w:rFonts w:ascii="Tahoma" w:hAnsi="Tahoma" w:cs="Tahoma"/>
          <w:szCs w:val="22"/>
        </w:rPr>
      </w:pPr>
    </w:p>
    <w:p w14:paraId="00C89B1C" w14:textId="77777777" w:rsidR="00EE7C5D" w:rsidRPr="0016454C" w:rsidRDefault="00EE7C5D" w:rsidP="0019431B">
      <w:pPr>
        <w:pStyle w:val="GuideB"/>
        <w:spacing w:line="276" w:lineRule="auto"/>
      </w:pPr>
      <w:r>
        <w:t>Awareness</w:t>
      </w:r>
    </w:p>
    <w:p w14:paraId="2AF34309" w14:textId="77777777" w:rsidR="00EE7C5D" w:rsidRPr="0016454C" w:rsidRDefault="00EE7C5D" w:rsidP="0019431B">
      <w:pPr>
        <w:tabs>
          <w:tab w:val="left" w:pos="9354"/>
        </w:tabs>
        <w:spacing w:line="276" w:lineRule="auto"/>
        <w:ind w:right="-2"/>
        <w:rPr>
          <w:szCs w:val="22"/>
          <w:lang w:val="en"/>
        </w:rPr>
      </w:pPr>
    </w:p>
    <w:p w14:paraId="515F7D25" w14:textId="4F608106" w:rsidR="00EE7C5D" w:rsidRDefault="006F2FC7" w:rsidP="0019431B">
      <w:pPr>
        <w:pStyle w:val="BodyText"/>
        <w:tabs>
          <w:tab w:val="left" w:pos="9354"/>
        </w:tabs>
        <w:spacing w:line="276" w:lineRule="auto"/>
        <w:ind w:left="0" w:right="-2"/>
        <w:jc w:val="both"/>
        <w:rPr>
          <w:spacing w:val="5"/>
        </w:rPr>
      </w:pPr>
      <w:r>
        <w:t xml:space="preserve">Ocean Beach Kiwi SLSC </w:t>
      </w:r>
      <w:r w:rsidR="00EA4703">
        <w:rPr>
          <w:spacing w:val="3"/>
        </w:rPr>
        <w:t>M</w:t>
      </w:r>
      <w:r w:rsidR="00EE7C5D">
        <w:rPr>
          <w:spacing w:val="3"/>
        </w:rPr>
        <w:t xml:space="preserve">embers </w:t>
      </w:r>
      <w:r w:rsidR="009E041F">
        <w:rPr>
          <w:spacing w:val="3"/>
        </w:rPr>
        <w:t>will</w:t>
      </w:r>
      <w:r w:rsidR="00EA4703">
        <w:rPr>
          <w:spacing w:val="3"/>
        </w:rPr>
        <w:t xml:space="preserve"> be </w:t>
      </w:r>
      <w:r w:rsidR="009E041F">
        <w:rPr>
          <w:spacing w:val="3"/>
        </w:rPr>
        <w:t xml:space="preserve">kept </w:t>
      </w:r>
      <w:r w:rsidR="00EA4703">
        <w:rPr>
          <w:spacing w:val="3"/>
        </w:rPr>
        <w:t>aware of what defines M</w:t>
      </w:r>
      <w:r w:rsidR="009E041F">
        <w:rPr>
          <w:spacing w:val="3"/>
        </w:rPr>
        <w:t>ember P</w:t>
      </w:r>
      <w:r w:rsidR="00EE7C5D">
        <w:rPr>
          <w:spacing w:val="3"/>
        </w:rPr>
        <w:t xml:space="preserve">rotection and the </w:t>
      </w:r>
      <w:r w:rsidR="009E041F">
        <w:rPr>
          <w:spacing w:val="3"/>
        </w:rPr>
        <w:t>C</w:t>
      </w:r>
      <w:r w:rsidR="00EA4703">
        <w:rPr>
          <w:spacing w:val="3"/>
        </w:rPr>
        <w:t>lubs role in keep M</w:t>
      </w:r>
      <w:r w:rsidR="00EE7C5D">
        <w:rPr>
          <w:spacing w:val="3"/>
        </w:rPr>
        <w:t>embers safe</w:t>
      </w:r>
      <w:r w:rsidR="00EE7C5D" w:rsidRPr="0016454C">
        <w:t>.</w:t>
      </w:r>
      <w:r w:rsidR="00EA4703">
        <w:t xml:space="preserve"> All M</w:t>
      </w:r>
      <w:r w:rsidR="00EE7C5D">
        <w:t xml:space="preserve">embers especially those in a position of management of responsibility </w:t>
      </w:r>
      <w:r w:rsidR="009E041F">
        <w:t>will</w:t>
      </w:r>
      <w:r w:rsidR="00EE7C5D">
        <w:t xml:space="preserve"> have a clear understanding of the terms referenced below. </w:t>
      </w:r>
      <w:r w:rsidR="009E041F">
        <w:t xml:space="preserve">Individuals will be referred to </w:t>
      </w:r>
      <w:r w:rsidR="00EE7C5D">
        <w:t>the SLSNZ member protection guidelines</w:t>
      </w:r>
      <w:r w:rsidR="009E041F">
        <w:t xml:space="preserve"> if more information is needed</w:t>
      </w:r>
      <w:r w:rsidR="00EE7C5D">
        <w:t>.</w:t>
      </w:r>
    </w:p>
    <w:p w14:paraId="5750E7B8" w14:textId="77777777" w:rsidR="00EE7C5D" w:rsidRDefault="00EE7C5D" w:rsidP="0019431B">
      <w:pPr>
        <w:pStyle w:val="GuideB"/>
        <w:spacing w:line="276" w:lineRule="auto"/>
      </w:pPr>
    </w:p>
    <w:p w14:paraId="55D655F5" w14:textId="77777777" w:rsidR="007D6022" w:rsidRPr="0016454C" w:rsidRDefault="007D6022" w:rsidP="0019431B">
      <w:pPr>
        <w:pStyle w:val="GuideB"/>
        <w:spacing w:line="276" w:lineRule="auto"/>
      </w:pPr>
      <w:r w:rsidRPr="0016454C">
        <w:t>Defined Terms</w:t>
      </w:r>
    </w:p>
    <w:p w14:paraId="1AAC8939" w14:textId="77777777" w:rsidR="007D6022" w:rsidRPr="0016454C" w:rsidRDefault="007D6022" w:rsidP="0019431B">
      <w:pPr>
        <w:pStyle w:val="BodyText"/>
        <w:tabs>
          <w:tab w:val="left" w:pos="9354"/>
        </w:tabs>
        <w:spacing w:line="276" w:lineRule="auto"/>
        <w:ind w:left="0" w:right="-2" w:hanging="1"/>
        <w:jc w:val="both"/>
        <w:rPr>
          <w:spacing w:val="-1"/>
        </w:rPr>
      </w:pPr>
    </w:p>
    <w:p w14:paraId="681914CA" w14:textId="77777777" w:rsidR="007D6022" w:rsidRPr="00165313" w:rsidRDefault="00EE7C5D" w:rsidP="0019431B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>
        <w:rPr>
          <w:i/>
          <w:spacing w:val="-1"/>
        </w:rPr>
        <w:t>Club committee/board</w:t>
      </w:r>
      <w:r w:rsidR="005F0E11" w:rsidRPr="0016454C">
        <w:rPr>
          <w:spacing w:val="-1"/>
        </w:rPr>
        <w:t xml:space="preserve"> </w:t>
      </w:r>
      <w:r w:rsidR="005F0E11" w:rsidRPr="00165313">
        <w:rPr>
          <w:spacing w:val="1"/>
        </w:rPr>
        <w:t xml:space="preserve">means the </w:t>
      </w:r>
      <w:r>
        <w:rPr>
          <w:spacing w:val="1"/>
        </w:rPr>
        <w:t xml:space="preserve">Committee or </w:t>
      </w:r>
      <w:r w:rsidR="005F0E11" w:rsidRPr="00165313">
        <w:rPr>
          <w:spacing w:val="1"/>
        </w:rPr>
        <w:t xml:space="preserve">Board of </w:t>
      </w:r>
      <w:r>
        <w:rPr>
          <w:spacing w:val="1"/>
        </w:rPr>
        <w:t>the Club</w:t>
      </w:r>
      <w:r w:rsidR="005F0E11" w:rsidRPr="00165313">
        <w:rPr>
          <w:spacing w:val="1"/>
        </w:rPr>
        <w:t xml:space="preserve"> as defined in the </w:t>
      </w:r>
      <w:r w:rsidR="009E041F">
        <w:rPr>
          <w:spacing w:val="1"/>
        </w:rPr>
        <w:t xml:space="preserve">Club </w:t>
      </w:r>
      <w:r w:rsidR="005F0E11" w:rsidRPr="00165313">
        <w:rPr>
          <w:spacing w:val="1"/>
        </w:rPr>
        <w:t>Constitution.</w:t>
      </w:r>
    </w:p>
    <w:p w14:paraId="253F755B" w14:textId="2EB7B0FF" w:rsidR="005F0E11" w:rsidRPr="00165313" w:rsidRDefault="005F0E11" w:rsidP="0019431B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165313">
        <w:rPr>
          <w:i/>
          <w:spacing w:val="1"/>
        </w:rPr>
        <w:t>Constitution</w:t>
      </w:r>
      <w:r w:rsidR="00EE7C5D">
        <w:rPr>
          <w:spacing w:val="1"/>
        </w:rPr>
        <w:t xml:space="preserve"> means the Constitution of the </w:t>
      </w:r>
      <w:r w:rsidR="006F2FC7">
        <w:t>Ocean Beach Kiwi</w:t>
      </w:r>
      <w:r w:rsidR="006F2FC7" w:rsidRPr="006F2FC7">
        <w:t xml:space="preserve"> Surf Life Saving Club</w:t>
      </w:r>
      <w:r w:rsidRPr="00165313">
        <w:rPr>
          <w:spacing w:val="1"/>
        </w:rPr>
        <w:t>.</w:t>
      </w:r>
    </w:p>
    <w:p w14:paraId="0E85F416" w14:textId="2A6EEE6D" w:rsidR="005F0E11" w:rsidRPr="00165313" w:rsidRDefault="005F0E11" w:rsidP="0019431B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165313">
        <w:rPr>
          <w:i/>
          <w:spacing w:val="1"/>
        </w:rPr>
        <w:t>Member</w:t>
      </w:r>
      <w:r w:rsidRPr="00165313">
        <w:rPr>
          <w:spacing w:val="1"/>
        </w:rPr>
        <w:t xml:space="preserve"> means a member of </w:t>
      </w:r>
      <w:r w:rsidR="006F2FC7">
        <w:t>Ocean Beach Kiwi</w:t>
      </w:r>
      <w:r w:rsidR="006F2FC7" w:rsidRPr="006F2FC7">
        <w:t xml:space="preserve"> Surf Life Saving Club</w:t>
      </w:r>
      <w:r w:rsidR="006F2FC7" w:rsidRPr="0019431B">
        <w:t xml:space="preserve"> </w:t>
      </w:r>
      <w:r w:rsidRPr="00165313">
        <w:rPr>
          <w:spacing w:val="1"/>
        </w:rPr>
        <w:t xml:space="preserve">as defined in the </w:t>
      </w:r>
      <w:r w:rsidR="009E041F">
        <w:rPr>
          <w:spacing w:val="1"/>
        </w:rPr>
        <w:t xml:space="preserve">Club </w:t>
      </w:r>
      <w:r w:rsidRPr="00165313">
        <w:rPr>
          <w:spacing w:val="1"/>
        </w:rPr>
        <w:t xml:space="preserve">Constitution. </w:t>
      </w:r>
    </w:p>
    <w:p w14:paraId="43F1A32B" w14:textId="77777777" w:rsidR="0078630A" w:rsidRPr="00165313" w:rsidRDefault="0078630A" w:rsidP="0019431B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7B43DB">
        <w:rPr>
          <w:i/>
          <w:spacing w:val="1"/>
        </w:rPr>
        <w:t>Minor</w:t>
      </w:r>
      <w:r w:rsidR="00165313">
        <w:rPr>
          <w:i/>
          <w:spacing w:val="1"/>
        </w:rPr>
        <w:t>/</w:t>
      </w:r>
      <w:r w:rsidR="007849A3" w:rsidRPr="00165313">
        <w:rPr>
          <w:i/>
          <w:spacing w:val="1"/>
        </w:rPr>
        <w:t>Child</w:t>
      </w:r>
      <w:r w:rsidR="00074B5E">
        <w:rPr>
          <w:i/>
          <w:spacing w:val="1"/>
        </w:rPr>
        <w:t>/Children</w:t>
      </w:r>
      <w:r w:rsidR="00C10967" w:rsidRPr="00165313">
        <w:rPr>
          <w:spacing w:val="1"/>
        </w:rPr>
        <w:t xml:space="preserve"> </w:t>
      </w:r>
      <w:r w:rsidRPr="00165313">
        <w:rPr>
          <w:spacing w:val="1"/>
        </w:rPr>
        <w:t>means a person under the age of 18.</w:t>
      </w:r>
    </w:p>
    <w:p w14:paraId="280D84C9" w14:textId="77777777" w:rsidR="0078630A" w:rsidRPr="0016454C" w:rsidRDefault="0078630A" w:rsidP="0019431B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-1"/>
        </w:rPr>
      </w:pPr>
      <w:r w:rsidRPr="00136655">
        <w:rPr>
          <w:i/>
          <w:spacing w:val="1"/>
        </w:rPr>
        <w:t>Vulnerable Adult</w:t>
      </w:r>
      <w:r w:rsidRPr="00165313">
        <w:rPr>
          <w:spacing w:val="1"/>
        </w:rPr>
        <w:t xml:space="preserve"> means</w:t>
      </w:r>
      <w:r w:rsidR="007E172F" w:rsidRPr="00165313">
        <w:rPr>
          <w:spacing w:val="1"/>
        </w:rPr>
        <w:t xml:space="preserve"> a person </w:t>
      </w:r>
      <w:r w:rsidR="007E172F" w:rsidRPr="0016454C">
        <w:rPr>
          <w:spacing w:val="1"/>
        </w:rPr>
        <w:t>w</w:t>
      </w:r>
      <w:r w:rsidR="007E172F" w:rsidRPr="00165313">
        <w:rPr>
          <w:spacing w:val="1"/>
        </w:rPr>
        <w:t>ho is, or may be, in need of community</w:t>
      </w:r>
      <w:r w:rsidR="007E172F" w:rsidRPr="0016454C">
        <w:rPr>
          <w:spacing w:val="1"/>
        </w:rPr>
        <w:t xml:space="preserve"> </w:t>
      </w:r>
      <w:r w:rsidR="007E172F" w:rsidRPr="00165313">
        <w:rPr>
          <w:spacing w:val="1"/>
        </w:rPr>
        <w:t>care services</w:t>
      </w:r>
      <w:r w:rsidR="007E172F" w:rsidRPr="0016454C">
        <w:rPr>
          <w:spacing w:val="1"/>
        </w:rPr>
        <w:t xml:space="preserve"> </w:t>
      </w:r>
      <w:r w:rsidR="007E172F" w:rsidRPr="00165313">
        <w:rPr>
          <w:spacing w:val="1"/>
        </w:rPr>
        <w:t>by reason of men</w:t>
      </w:r>
      <w:r w:rsidR="007E172F" w:rsidRPr="0016454C">
        <w:rPr>
          <w:spacing w:val="1"/>
        </w:rPr>
        <w:t>t</w:t>
      </w:r>
      <w:r w:rsidR="007E172F" w:rsidRPr="00165313">
        <w:rPr>
          <w:spacing w:val="1"/>
        </w:rPr>
        <w:t>al or o</w:t>
      </w:r>
      <w:r w:rsidR="007E172F" w:rsidRPr="0016454C">
        <w:rPr>
          <w:spacing w:val="1"/>
        </w:rPr>
        <w:t>t</w:t>
      </w:r>
      <w:r w:rsidR="007E172F" w:rsidRPr="00165313">
        <w:rPr>
          <w:spacing w:val="1"/>
        </w:rPr>
        <w:t>her disabili</w:t>
      </w:r>
      <w:r w:rsidR="007E172F" w:rsidRPr="0016454C">
        <w:rPr>
          <w:spacing w:val="1"/>
        </w:rPr>
        <w:t>t</w:t>
      </w:r>
      <w:r w:rsidR="007E172F" w:rsidRPr="00165313">
        <w:rPr>
          <w:spacing w:val="1"/>
        </w:rPr>
        <w:t>y</w:t>
      </w:r>
      <w:r w:rsidR="007E172F" w:rsidRPr="0016454C">
        <w:t>,</w:t>
      </w:r>
      <w:r w:rsidR="007E172F" w:rsidRPr="0016454C">
        <w:rPr>
          <w:spacing w:val="2"/>
        </w:rPr>
        <w:t xml:space="preserve"> </w:t>
      </w:r>
      <w:r w:rsidR="007E172F" w:rsidRPr="0016454C">
        <w:rPr>
          <w:spacing w:val="-1"/>
        </w:rPr>
        <w:t>ag</w:t>
      </w:r>
      <w:r w:rsidR="007E172F" w:rsidRPr="0016454C">
        <w:t xml:space="preserve">e </w:t>
      </w:r>
      <w:r w:rsidR="007E172F" w:rsidRPr="0016454C">
        <w:rPr>
          <w:spacing w:val="-3"/>
        </w:rPr>
        <w:t>o</w:t>
      </w:r>
      <w:r w:rsidR="007E172F" w:rsidRPr="0016454C">
        <w:t>r</w:t>
      </w:r>
      <w:r w:rsidR="007E172F" w:rsidRPr="0016454C">
        <w:rPr>
          <w:spacing w:val="2"/>
        </w:rPr>
        <w:t xml:space="preserve"> </w:t>
      </w:r>
      <w:r w:rsidR="007E172F" w:rsidRPr="0016454C">
        <w:rPr>
          <w:spacing w:val="-2"/>
        </w:rPr>
        <w:t>ill</w:t>
      </w:r>
      <w:r w:rsidR="007E172F" w:rsidRPr="0016454C">
        <w:rPr>
          <w:spacing w:val="-1"/>
        </w:rPr>
        <w:t>nes</w:t>
      </w:r>
      <w:r w:rsidR="007E172F" w:rsidRPr="0016454C">
        <w:t>s</w:t>
      </w:r>
      <w:r w:rsidR="007E172F" w:rsidRPr="0016454C">
        <w:rPr>
          <w:spacing w:val="1"/>
        </w:rPr>
        <w:t xml:space="preserve"> </w:t>
      </w:r>
      <w:r w:rsidR="007E172F" w:rsidRPr="0016454C">
        <w:rPr>
          <w:spacing w:val="-3"/>
        </w:rPr>
        <w:t>a</w:t>
      </w:r>
      <w:r w:rsidR="007E172F" w:rsidRPr="0016454C">
        <w:rPr>
          <w:spacing w:val="-1"/>
        </w:rPr>
        <w:t>n</w:t>
      </w:r>
      <w:r w:rsidR="007E172F" w:rsidRPr="0016454C">
        <w:t xml:space="preserve">d </w:t>
      </w:r>
      <w:r w:rsidR="007E172F" w:rsidRPr="0016454C">
        <w:rPr>
          <w:spacing w:val="1"/>
        </w:rPr>
        <w:t>w</w:t>
      </w:r>
      <w:r w:rsidR="007E172F" w:rsidRPr="0016454C">
        <w:rPr>
          <w:spacing w:val="-1"/>
        </w:rPr>
        <w:t>h</w:t>
      </w:r>
      <w:r w:rsidR="007E172F" w:rsidRPr="0016454C">
        <w:t>o</w:t>
      </w:r>
      <w:r w:rsidR="007E172F" w:rsidRPr="0016454C">
        <w:rPr>
          <w:spacing w:val="-2"/>
        </w:rPr>
        <w:t xml:space="preserve"> i</w:t>
      </w:r>
      <w:r w:rsidR="007E172F" w:rsidRPr="0016454C">
        <w:t>s</w:t>
      </w:r>
      <w:r w:rsidR="007E172F" w:rsidRPr="0016454C">
        <w:rPr>
          <w:spacing w:val="1"/>
        </w:rPr>
        <w:t xml:space="preserve"> </w:t>
      </w:r>
      <w:r w:rsidR="007E172F" w:rsidRPr="0016454C">
        <w:rPr>
          <w:spacing w:val="-3"/>
        </w:rPr>
        <w:t>o</w:t>
      </w:r>
      <w:r w:rsidR="007E172F" w:rsidRPr="0016454C">
        <w:t>r m</w:t>
      </w:r>
      <w:r w:rsidR="007E172F" w:rsidRPr="0016454C">
        <w:rPr>
          <w:spacing w:val="-1"/>
        </w:rPr>
        <w:t>a</w:t>
      </w:r>
      <w:r w:rsidR="007E172F" w:rsidRPr="0016454C">
        <w:t>y</w:t>
      </w:r>
      <w:r w:rsidR="007E172F" w:rsidRPr="0016454C">
        <w:rPr>
          <w:spacing w:val="-2"/>
        </w:rPr>
        <w:t xml:space="preserve"> </w:t>
      </w:r>
      <w:r w:rsidR="007E172F" w:rsidRPr="0016454C">
        <w:rPr>
          <w:spacing w:val="-1"/>
        </w:rPr>
        <w:t>b</w:t>
      </w:r>
      <w:r w:rsidR="007E172F" w:rsidRPr="0016454C">
        <w:t xml:space="preserve">e </w:t>
      </w:r>
      <w:r w:rsidR="007E172F" w:rsidRPr="0016454C">
        <w:rPr>
          <w:spacing w:val="-1"/>
        </w:rPr>
        <w:t>un</w:t>
      </w:r>
      <w:r w:rsidR="007E172F" w:rsidRPr="0016454C">
        <w:rPr>
          <w:spacing w:val="-3"/>
        </w:rPr>
        <w:t>a</w:t>
      </w:r>
      <w:r w:rsidR="007E172F" w:rsidRPr="0016454C">
        <w:rPr>
          <w:spacing w:val="-1"/>
        </w:rPr>
        <w:t>b</w:t>
      </w:r>
      <w:r w:rsidR="007E172F" w:rsidRPr="0016454C">
        <w:rPr>
          <w:spacing w:val="-2"/>
        </w:rPr>
        <w:t>l</w:t>
      </w:r>
      <w:r w:rsidR="007E172F" w:rsidRPr="0016454C">
        <w:t xml:space="preserve">e </w:t>
      </w:r>
      <w:r w:rsidR="007E172F" w:rsidRPr="0016454C">
        <w:rPr>
          <w:spacing w:val="1"/>
        </w:rPr>
        <w:t>t</w:t>
      </w:r>
      <w:r w:rsidR="007E172F" w:rsidRPr="0016454C">
        <w:t>o</w:t>
      </w:r>
      <w:r w:rsidR="007E172F" w:rsidRPr="0016454C">
        <w:rPr>
          <w:spacing w:val="-2"/>
        </w:rPr>
        <w:t xml:space="preserve"> </w:t>
      </w:r>
      <w:r w:rsidR="007E172F" w:rsidRPr="0016454C">
        <w:rPr>
          <w:spacing w:val="1"/>
        </w:rPr>
        <w:t>t</w:t>
      </w:r>
      <w:r w:rsidR="007E172F" w:rsidRPr="0016454C">
        <w:rPr>
          <w:spacing w:val="-1"/>
        </w:rPr>
        <w:t>ak</w:t>
      </w:r>
      <w:r w:rsidR="007E172F" w:rsidRPr="0016454C">
        <w:t>e</w:t>
      </w:r>
      <w:r w:rsidR="007E172F" w:rsidRPr="0016454C">
        <w:rPr>
          <w:spacing w:val="-2"/>
        </w:rPr>
        <w:t xml:space="preserve"> </w:t>
      </w:r>
      <w:r w:rsidR="007E172F" w:rsidRPr="0016454C">
        <w:rPr>
          <w:spacing w:val="-1"/>
        </w:rPr>
        <w:t>c</w:t>
      </w:r>
      <w:r w:rsidR="007E172F" w:rsidRPr="0016454C">
        <w:t>are</w:t>
      </w:r>
      <w:r w:rsidR="007E172F" w:rsidRPr="0016454C">
        <w:rPr>
          <w:spacing w:val="-2"/>
        </w:rPr>
        <w:t xml:space="preserve"> </w:t>
      </w:r>
      <w:r w:rsidR="007E172F" w:rsidRPr="0016454C">
        <w:rPr>
          <w:spacing w:val="-1"/>
        </w:rPr>
        <w:t>o</w:t>
      </w:r>
      <w:r w:rsidR="007E172F" w:rsidRPr="0016454C">
        <w:t xml:space="preserve">f </w:t>
      </w:r>
      <w:r w:rsidR="007E172F" w:rsidRPr="0016454C">
        <w:rPr>
          <w:spacing w:val="-1"/>
        </w:rPr>
        <w:t>h</w:t>
      </w:r>
      <w:r w:rsidR="007E172F" w:rsidRPr="0016454C">
        <w:rPr>
          <w:spacing w:val="-2"/>
        </w:rPr>
        <w:t>i</w:t>
      </w:r>
      <w:r w:rsidR="007E172F" w:rsidRPr="0016454C">
        <w:t>m</w:t>
      </w:r>
      <w:r w:rsidR="007E172F" w:rsidRPr="0016454C">
        <w:rPr>
          <w:spacing w:val="-1"/>
        </w:rPr>
        <w:t xml:space="preserve"> o</w:t>
      </w:r>
      <w:r w:rsidR="007E172F" w:rsidRPr="0016454C">
        <w:t>r</w:t>
      </w:r>
      <w:r w:rsidR="007E172F" w:rsidRPr="0016454C">
        <w:rPr>
          <w:spacing w:val="-1"/>
        </w:rPr>
        <w:t xml:space="preserve"> he</w:t>
      </w:r>
      <w:r w:rsidR="007E172F" w:rsidRPr="0016454C">
        <w:t>r</w:t>
      </w:r>
      <w:r w:rsidR="007E172F" w:rsidRPr="0016454C">
        <w:rPr>
          <w:spacing w:val="-1"/>
        </w:rPr>
        <w:t>s</w:t>
      </w:r>
      <w:r w:rsidR="007E172F" w:rsidRPr="0016454C">
        <w:t>e</w:t>
      </w:r>
      <w:r w:rsidR="007E172F" w:rsidRPr="0016454C">
        <w:rPr>
          <w:spacing w:val="-2"/>
        </w:rPr>
        <w:t>lf</w:t>
      </w:r>
      <w:r w:rsidR="007E172F" w:rsidRPr="0016454C">
        <w:t>,</w:t>
      </w:r>
      <w:r w:rsidR="007E172F" w:rsidRPr="0016454C">
        <w:rPr>
          <w:spacing w:val="2"/>
        </w:rPr>
        <w:t xml:space="preserve"> </w:t>
      </w:r>
      <w:r w:rsidR="007E172F" w:rsidRPr="0016454C">
        <w:rPr>
          <w:spacing w:val="-3"/>
        </w:rPr>
        <w:t>o</w:t>
      </w:r>
      <w:r w:rsidR="007E172F" w:rsidRPr="0016454C">
        <w:t>r</w:t>
      </w:r>
      <w:r w:rsidR="007E172F" w:rsidRPr="0016454C">
        <w:rPr>
          <w:spacing w:val="2"/>
        </w:rPr>
        <w:t xml:space="preserve"> </w:t>
      </w:r>
      <w:r w:rsidR="007E172F" w:rsidRPr="0016454C">
        <w:rPr>
          <w:spacing w:val="-1"/>
        </w:rPr>
        <w:t>un</w:t>
      </w:r>
      <w:r w:rsidR="007E172F" w:rsidRPr="0016454C">
        <w:rPr>
          <w:spacing w:val="-3"/>
        </w:rPr>
        <w:t>a</w:t>
      </w:r>
      <w:r w:rsidR="007E172F" w:rsidRPr="0016454C">
        <w:rPr>
          <w:spacing w:val="-1"/>
        </w:rPr>
        <w:t>b</w:t>
      </w:r>
      <w:r w:rsidR="007E172F" w:rsidRPr="0016454C">
        <w:rPr>
          <w:spacing w:val="-2"/>
        </w:rPr>
        <w:t>l</w:t>
      </w:r>
      <w:r w:rsidR="007E172F" w:rsidRPr="0016454C">
        <w:t xml:space="preserve">e </w:t>
      </w:r>
      <w:r w:rsidR="007E172F" w:rsidRPr="0016454C">
        <w:rPr>
          <w:spacing w:val="1"/>
        </w:rPr>
        <w:t>t</w:t>
      </w:r>
      <w:r w:rsidR="007E172F" w:rsidRPr="0016454C">
        <w:t xml:space="preserve">o </w:t>
      </w:r>
      <w:r w:rsidR="007E172F" w:rsidRPr="0016454C">
        <w:rPr>
          <w:spacing w:val="-3"/>
        </w:rPr>
        <w:t>p</w:t>
      </w:r>
      <w:r w:rsidR="007E172F" w:rsidRPr="0016454C">
        <w:t>r</w:t>
      </w:r>
      <w:r w:rsidR="007E172F" w:rsidRPr="0016454C">
        <w:rPr>
          <w:spacing w:val="-1"/>
        </w:rPr>
        <w:t>o</w:t>
      </w:r>
      <w:r w:rsidR="007E172F" w:rsidRPr="0016454C">
        <w:rPr>
          <w:spacing w:val="1"/>
        </w:rPr>
        <w:t>t</w:t>
      </w:r>
      <w:r w:rsidR="007E172F" w:rsidRPr="0016454C">
        <w:rPr>
          <w:spacing w:val="-1"/>
        </w:rPr>
        <w:t>e</w:t>
      </w:r>
      <w:r w:rsidR="007E172F" w:rsidRPr="0016454C">
        <w:rPr>
          <w:spacing w:val="-3"/>
        </w:rPr>
        <w:t>c</w:t>
      </w:r>
      <w:r w:rsidR="007E172F" w:rsidRPr="0016454C">
        <w:t>t</w:t>
      </w:r>
      <w:r w:rsidR="007E172F" w:rsidRPr="0016454C">
        <w:rPr>
          <w:spacing w:val="2"/>
        </w:rPr>
        <w:t xml:space="preserve"> </w:t>
      </w:r>
      <w:r w:rsidR="007E172F" w:rsidRPr="0016454C">
        <w:rPr>
          <w:spacing w:val="-1"/>
        </w:rPr>
        <w:t>h</w:t>
      </w:r>
      <w:r w:rsidR="007E172F" w:rsidRPr="0016454C">
        <w:rPr>
          <w:spacing w:val="-4"/>
        </w:rPr>
        <w:t>i</w:t>
      </w:r>
      <w:r w:rsidR="007E172F" w:rsidRPr="0016454C">
        <w:t>m</w:t>
      </w:r>
      <w:r w:rsidR="007E172F" w:rsidRPr="0016454C">
        <w:rPr>
          <w:spacing w:val="2"/>
        </w:rPr>
        <w:t xml:space="preserve"> </w:t>
      </w:r>
      <w:r w:rsidR="007E172F" w:rsidRPr="0016454C">
        <w:rPr>
          <w:spacing w:val="-3"/>
        </w:rPr>
        <w:t>o</w:t>
      </w:r>
      <w:r w:rsidR="007E172F" w:rsidRPr="0016454C">
        <w:t>r</w:t>
      </w:r>
      <w:r w:rsidR="007E172F" w:rsidRPr="0016454C">
        <w:rPr>
          <w:spacing w:val="2"/>
        </w:rPr>
        <w:t xml:space="preserve"> </w:t>
      </w:r>
      <w:r w:rsidR="007E172F" w:rsidRPr="0016454C">
        <w:rPr>
          <w:spacing w:val="-1"/>
        </w:rPr>
        <w:t>h</w:t>
      </w:r>
      <w:r w:rsidR="007E172F" w:rsidRPr="0016454C">
        <w:rPr>
          <w:spacing w:val="-3"/>
        </w:rPr>
        <w:t>e</w:t>
      </w:r>
      <w:r w:rsidR="007E172F" w:rsidRPr="0016454C">
        <w:t>r</w:t>
      </w:r>
      <w:r w:rsidR="007E172F" w:rsidRPr="0016454C">
        <w:rPr>
          <w:spacing w:val="-1"/>
        </w:rPr>
        <w:t>s</w:t>
      </w:r>
      <w:r w:rsidR="007E172F" w:rsidRPr="0016454C">
        <w:t>e</w:t>
      </w:r>
      <w:r w:rsidR="007E172F" w:rsidRPr="0016454C">
        <w:rPr>
          <w:spacing w:val="-2"/>
        </w:rPr>
        <w:t>l</w:t>
      </w:r>
      <w:r w:rsidR="007E172F" w:rsidRPr="0016454C">
        <w:t>f</w:t>
      </w:r>
      <w:r w:rsidR="007E172F" w:rsidRPr="0016454C">
        <w:rPr>
          <w:spacing w:val="-3"/>
        </w:rPr>
        <w:t xml:space="preserve"> </w:t>
      </w:r>
      <w:r w:rsidR="007E172F" w:rsidRPr="0016454C">
        <w:rPr>
          <w:spacing w:val="-1"/>
        </w:rPr>
        <w:t>aga</w:t>
      </w:r>
      <w:r w:rsidR="007E172F" w:rsidRPr="0016454C">
        <w:rPr>
          <w:spacing w:val="-2"/>
        </w:rPr>
        <w:t>i</w:t>
      </w:r>
      <w:r w:rsidR="007E172F" w:rsidRPr="0016454C">
        <w:rPr>
          <w:spacing w:val="-1"/>
        </w:rPr>
        <w:t>ns</w:t>
      </w:r>
      <w:r w:rsidR="007E172F" w:rsidRPr="0016454C">
        <w:t>t</w:t>
      </w:r>
      <w:r w:rsidR="007E172F" w:rsidRPr="0016454C">
        <w:rPr>
          <w:spacing w:val="2"/>
        </w:rPr>
        <w:t xml:space="preserve"> </w:t>
      </w:r>
      <w:r w:rsidR="007E172F" w:rsidRPr="0016454C">
        <w:rPr>
          <w:spacing w:val="-1"/>
        </w:rPr>
        <w:t>sign</w:t>
      </w:r>
      <w:r w:rsidR="007E172F" w:rsidRPr="0016454C">
        <w:rPr>
          <w:spacing w:val="-2"/>
        </w:rPr>
        <w:t>i</w:t>
      </w:r>
      <w:r w:rsidR="007E172F" w:rsidRPr="0016454C">
        <w:rPr>
          <w:spacing w:val="1"/>
        </w:rPr>
        <w:t>f</w:t>
      </w:r>
      <w:r w:rsidR="007E172F" w:rsidRPr="0016454C">
        <w:rPr>
          <w:spacing w:val="-2"/>
        </w:rPr>
        <w:t>i</w:t>
      </w:r>
      <w:r w:rsidR="007E172F" w:rsidRPr="0016454C">
        <w:rPr>
          <w:spacing w:val="-1"/>
        </w:rPr>
        <w:t>c</w:t>
      </w:r>
      <w:r w:rsidR="007E172F" w:rsidRPr="0016454C">
        <w:t>a</w:t>
      </w:r>
      <w:r w:rsidR="007E172F" w:rsidRPr="0016454C">
        <w:rPr>
          <w:spacing w:val="-1"/>
        </w:rPr>
        <w:t>n</w:t>
      </w:r>
      <w:r w:rsidR="007E172F" w:rsidRPr="0016454C">
        <w:t xml:space="preserve">t </w:t>
      </w:r>
      <w:r w:rsidR="007E172F" w:rsidRPr="0016454C">
        <w:rPr>
          <w:spacing w:val="-1"/>
        </w:rPr>
        <w:t>ha</w:t>
      </w:r>
      <w:r w:rsidR="007E172F" w:rsidRPr="0016454C">
        <w:rPr>
          <w:spacing w:val="-2"/>
        </w:rPr>
        <w:t>r</w:t>
      </w:r>
      <w:r w:rsidR="007E172F" w:rsidRPr="0016454C">
        <w:t>m</w:t>
      </w:r>
      <w:r w:rsidR="007E172F" w:rsidRPr="0016454C">
        <w:rPr>
          <w:spacing w:val="-1"/>
        </w:rPr>
        <w:t xml:space="preserve"> o</w:t>
      </w:r>
      <w:r w:rsidR="007E172F" w:rsidRPr="0016454C">
        <w:t>r</w:t>
      </w:r>
      <w:r w:rsidR="007E172F" w:rsidRPr="0016454C">
        <w:rPr>
          <w:spacing w:val="2"/>
        </w:rPr>
        <w:t xml:space="preserve"> </w:t>
      </w:r>
      <w:r w:rsidR="007E172F" w:rsidRPr="0016454C">
        <w:rPr>
          <w:spacing w:val="-1"/>
        </w:rPr>
        <w:t>ex</w:t>
      </w:r>
      <w:r w:rsidR="007E172F" w:rsidRPr="0016454C">
        <w:t>p</w:t>
      </w:r>
      <w:r w:rsidR="007E172F" w:rsidRPr="0016454C">
        <w:rPr>
          <w:spacing w:val="-2"/>
        </w:rPr>
        <w:t>l</w:t>
      </w:r>
      <w:r w:rsidR="007E172F" w:rsidRPr="0016454C">
        <w:rPr>
          <w:spacing w:val="-1"/>
        </w:rPr>
        <w:t>o</w:t>
      </w:r>
      <w:r w:rsidR="007E172F" w:rsidRPr="0016454C">
        <w:rPr>
          <w:spacing w:val="-2"/>
        </w:rPr>
        <w:t>i</w:t>
      </w:r>
      <w:r w:rsidR="007E172F" w:rsidRPr="0016454C">
        <w:rPr>
          <w:spacing w:val="1"/>
        </w:rPr>
        <w:t>t</w:t>
      </w:r>
      <w:r w:rsidR="007E172F" w:rsidRPr="0016454C">
        <w:rPr>
          <w:spacing w:val="-3"/>
        </w:rPr>
        <w:t>a</w:t>
      </w:r>
      <w:r w:rsidR="007E172F" w:rsidRPr="0016454C">
        <w:rPr>
          <w:spacing w:val="1"/>
        </w:rPr>
        <w:t>t</w:t>
      </w:r>
      <w:r w:rsidR="007E172F" w:rsidRPr="0016454C">
        <w:rPr>
          <w:spacing w:val="-2"/>
        </w:rPr>
        <w:t>i</w:t>
      </w:r>
      <w:r w:rsidR="007E172F" w:rsidRPr="0016454C">
        <w:rPr>
          <w:spacing w:val="-1"/>
        </w:rPr>
        <w:t>on.</w:t>
      </w:r>
    </w:p>
    <w:p w14:paraId="29ABD688" w14:textId="77777777" w:rsidR="005F0E11" w:rsidRPr="0016454C" w:rsidRDefault="005F0E11" w:rsidP="00A7600B">
      <w:pPr>
        <w:pStyle w:val="BodyText"/>
        <w:tabs>
          <w:tab w:val="left" w:pos="9354"/>
        </w:tabs>
        <w:ind w:left="0" w:right="-2" w:hanging="1"/>
        <w:jc w:val="both"/>
        <w:rPr>
          <w:spacing w:val="-1"/>
        </w:rPr>
      </w:pPr>
    </w:p>
    <w:p w14:paraId="4051EC22" w14:textId="77777777" w:rsidR="007D6022" w:rsidRPr="0016454C" w:rsidRDefault="007D6022" w:rsidP="00E2235F">
      <w:pPr>
        <w:pStyle w:val="GuideB"/>
      </w:pPr>
      <w:r w:rsidRPr="0016454C">
        <w:t>Duty of Care</w:t>
      </w:r>
    </w:p>
    <w:p w14:paraId="21DCAE31" w14:textId="77777777" w:rsidR="00FC6D6E" w:rsidRPr="0016454C" w:rsidRDefault="00FC6D6E" w:rsidP="00A7600B">
      <w:pPr>
        <w:tabs>
          <w:tab w:val="left" w:pos="9354"/>
        </w:tabs>
        <w:ind w:right="-2"/>
        <w:rPr>
          <w:szCs w:val="22"/>
          <w:lang w:val="en"/>
        </w:rPr>
      </w:pPr>
    </w:p>
    <w:p w14:paraId="2A135F79" w14:textId="77777777" w:rsidR="008D4578" w:rsidRDefault="00074B5E" w:rsidP="0019431B">
      <w:pPr>
        <w:pStyle w:val="BodyText"/>
        <w:tabs>
          <w:tab w:val="left" w:pos="9354"/>
        </w:tabs>
        <w:spacing w:line="276" w:lineRule="auto"/>
        <w:ind w:left="0" w:right="-2"/>
        <w:jc w:val="both"/>
        <w:rPr>
          <w:i/>
          <w:spacing w:val="-1"/>
        </w:rPr>
      </w:pPr>
      <w:r>
        <w:rPr>
          <w:spacing w:val="-1"/>
        </w:rPr>
        <w:t xml:space="preserve">For the purpose of </w:t>
      </w:r>
      <w:r w:rsidR="00EE7C5D">
        <w:rPr>
          <w:spacing w:val="-1"/>
        </w:rPr>
        <w:t>this policy</w:t>
      </w:r>
      <w:r>
        <w:rPr>
          <w:spacing w:val="-1"/>
        </w:rPr>
        <w:t xml:space="preserve">, </w:t>
      </w:r>
      <w:r w:rsidR="008D4578" w:rsidRPr="0016454C">
        <w:rPr>
          <w:spacing w:val="-1"/>
        </w:rPr>
        <w:t xml:space="preserve">a </w:t>
      </w:r>
      <w:r w:rsidR="008D4578" w:rsidRPr="0016454C">
        <w:rPr>
          <w:spacing w:val="-2"/>
        </w:rPr>
        <w:t>‘</w:t>
      </w:r>
      <w:r w:rsidR="008D4578" w:rsidRPr="0016454C">
        <w:rPr>
          <w:spacing w:val="-1"/>
        </w:rPr>
        <w:t>Du</w:t>
      </w:r>
      <w:r w:rsidR="008D4578" w:rsidRPr="0016454C">
        <w:rPr>
          <w:spacing w:val="1"/>
        </w:rPr>
        <w:t>t</w:t>
      </w:r>
      <w:r w:rsidR="008D4578" w:rsidRPr="0016454C">
        <w:t>y</w:t>
      </w:r>
      <w:r w:rsidR="008D4578" w:rsidRPr="0016454C">
        <w:rPr>
          <w:spacing w:val="-2"/>
        </w:rPr>
        <w:t xml:space="preserve"> </w:t>
      </w:r>
      <w:r w:rsidR="008D4578" w:rsidRPr="0016454C">
        <w:rPr>
          <w:spacing w:val="-3"/>
        </w:rPr>
        <w:t>o</w:t>
      </w:r>
      <w:r w:rsidR="008D4578" w:rsidRPr="0016454C">
        <w:t>f</w:t>
      </w:r>
      <w:r w:rsidR="008D4578" w:rsidRPr="0016454C">
        <w:rPr>
          <w:spacing w:val="2"/>
        </w:rPr>
        <w:t xml:space="preserve"> </w:t>
      </w:r>
      <w:r w:rsidR="008D4578" w:rsidRPr="0016454C">
        <w:rPr>
          <w:spacing w:val="-1"/>
        </w:rPr>
        <w:t>c</w:t>
      </w:r>
      <w:r w:rsidR="008D4578" w:rsidRPr="0016454C">
        <w:t>ar</w:t>
      </w:r>
      <w:r w:rsidR="008D4578" w:rsidRPr="0016454C">
        <w:rPr>
          <w:spacing w:val="-1"/>
        </w:rPr>
        <w:t>e</w:t>
      </w:r>
      <w:r w:rsidR="008D4578" w:rsidRPr="0016454C">
        <w:t xml:space="preserve">’ </w:t>
      </w:r>
      <w:r>
        <w:t xml:space="preserve">generally </w:t>
      </w:r>
      <w:r w:rsidR="008D4578" w:rsidRPr="0016454C">
        <w:rPr>
          <w:spacing w:val="-3"/>
        </w:rPr>
        <w:t>mean</w:t>
      </w:r>
      <w:r w:rsidR="008D4578">
        <w:rPr>
          <w:spacing w:val="-3"/>
        </w:rPr>
        <w:t>s</w:t>
      </w:r>
      <w:r>
        <w:rPr>
          <w:spacing w:val="-3"/>
        </w:rPr>
        <w:t>:</w:t>
      </w:r>
      <w:r w:rsidR="008D4578" w:rsidRPr="0016454C">
        <w:rPr>
          <w:spacing w:val="-3"/>
        </w:rPr>
        <w:t xml:space="preserve"> </w:t>
      </w:r>
      <w:r w:rsidR="008D4578" w:rsidRPr="0016454C">
        <w:rPr>
          <w:i/>
        </w:rPr>
        <w:t>“</w:t>
      </w:r>
      <w:r w:rsidR="008D4578" w:rsidRPr="0016454C">
        <w:rPr>
          <w:i/>
          <w:spacing w:val="1"/>
        </w:rPr>
        <w:t>T</w:t>
      </w:r>
      <w:r w:rsidR="008D4578" w:rsidRPr="0016454C">
        <w:rPr>
          <w:i/>
          <w:spacing w:val="-3"/>
        </w:rPr>
        <w:t>h</w:t>
      </w:r>
      <w:r w:rsidR="008D4578" w:rsidRPr="0016454C">
        <w:rPr>
          <w:i/>
        </w:rPr>
        <w:t xml:space="preserve">e </w:t>
      </w:r>
      <w:r w:rsidR="008D4578" w:rsidRPr="0016454C">
        <w:rPr>
          <w:i/>
          <w:spacing w:val="-1"/>
        </w:rPr>
        <w:t>d</w:t>
      </w:r>
      <w:r w:rsidR="008D4578" w:rsidRPr="0016454C">
        <w:rPr>
          <w:i/>
          <w:spacing w:val="-3"/>
        </w:rPr>
        <w:t>u</w:t>
      </w:r>
      <w:r w:rsidR="008D4578" w:rsidRPr="0016454C">
        <w:rPr>
          <w:i/>
          <w:spacing w:val="1"/>
        </w:rPr>
        <w:t>t</w:t>
      </w:r>
      <w:r w:rsidR="008D4578" w:rsidRPr="0016454C">
        <w:rPr>
          <w:i/>
        </w:rPr>
        <w:t>y</w:t>
      </w:r>
      <w:r w:rsidR="008D4578" w:rsidRPr="0016454C">
        <w:rPr>
          <w:i/>
          <w:spacing w:val="-2"/>
        </w:rPr>
        <w:t xml:space="preserve"> </w:t>
      </w:r>
      <w:r w:rsidR="008D4578" w:rsidRPr="0016454C">
        <w:rPr>
          <w:i/>
          <w:spacing w:val="-4"/>
        </w:rPr>
        <w:t>w</w:t>
      </w:r>
      <w:r w:rsidR="008D4578" w:rsidRPr="0016454C">
        <w:rPr>
          <w:i/>
          <w:spacing w:val="-1"/>
        </w:rPr>
        <w:t>h</w:t>
      </w:r>
      <w:r w:rsidR="008D4578" w:rsidRPr="0016454C">
        <w:rPr>
          <w:i/>
          <w:spacing w:val="-2"/>
        </w:rPr>
        <w:t>i</w:t>
      </w:r>
      <w:r w:rsidR="008D4578" w:rsidRPr="0016454C">
        <w:rPr>
          <w:i/>
          <w:spacing w:val="-1"/>
        </w:rPr>
        <w:t>c</w:t>
      </w:r>
      <w:r w:rsidR="008D4578" w:rsidRPr="0016454C">
        <w:rPr>
          <w:i/>
        </w:rPr>
        <w:t>h</w:t>
      </w:r>
      <w:r w:rsidR="008D4578" w:rsidRPr="0016454C">
        <w:rPr>
          <w:i/>
          <w:spacing w:val="1"/>
        </w:rPr>
        <w:t xml:space="preserve"> </w:t>
      </w:r>
      <w:r w:rsidR="008D4578" w:rsidRPr="0016454C">
        <w:rPr>
          <w:i/>
        </w:rPr>
        <w:t>r</w:t>
      </w:r>
      <w:r w:rsidR="008D4578" w:rsidRPr="0016454C">
        <w:rPr>
          <w:i/>
          <w:spacing w:val="-1"/>
        </w:rPr>
        <w:t>es</w:t>
      </w:r>
      <w:r w:rsidR="008D4578" w:rsidRPr="0016454C">
        <w:rPr>
          <w:i/>
          <w:spacing w:val="1"/>
        </w:rPr>
        <w:t>t</w:t>
      </w:r>
      <w:r w:rsidR="008D4578" w:rsidRPr="0016454C">
        <w:rPr>
          <w:i/>
        </w:rPr>
        <w:t>s</w:t>
      </w:r>
      <w:r w:rsidR="008D4578" w:rsidRPr="0016454C">
        <w:rPr>
          <w:i/>
          <w:spacing w:val="1"/>
        </w:rPr>
        <w:t xml:space="preserve"> </w:t>
      </w:r>
      <w:r w:rsidR="008D4578" w:rsidRPr="0016454C">
        <w:rPr>
          <w:i/>
          <w:spacing w:val="-1"/>
        </w:rPr>
        <w:t>u</w:t>
      </w:r>
      <w:r w:rsidR="008D4578" w:rsidRPr="0016454C">
        <w:rPr>
          <w:i/>
          <w:spacing w:val="-3"/>
        </w:rPr>
        <w:t>p</w:t>
      </w:r>
      <w:r w:rsidR="008D4578" w:rsidRPr="0016454C">
        <w:rPr>
          <w:i/>
          <w:spacing w:val="-1"/>
        </w:rPr>
        <w:t>o</w:t>
      </w:r>
      <w:r w:rsidR="008D4578" w:rsidRPr="0016454C">
        <w:rPr>
          <w:i/>
        </w:rPr>
        <w:t xml:space="preserve">n </w:t>
      </w:r>
      <w:r w:rsidR="008D4578" w:rsidRPr="0016454C">
        <w:rPr>
          <w:i/>
          <w:spacing w:val="-1"/>
        </w:rPr>
        <w:t>a</w:t>
      </w:r>
      <w:r w:rsidR="008D4578" w:rsidRPr="0016454C">
        <w:rPr>
          <w:i/>
        </w:rPr>
        <w:t xml:space="preserve">n </w:t>
      </w:r>
      <w:r w:rsidR="008D4578" w:rsidRPr="0016454C">
        <w:rPr>
          <w:i/>
          <w:spacing w:val="-2"/>
        </w:rPr>
        <w:t>i</w:t>
      </w:r>
      <w:r w:rsidR="008D4578" w:rsidRPr="0016454C">
        <w:rPr>
          <w:i/>
          <w:spacing w:val="-1"/>
        </w:rPr>
        <w:t>nd</w:t>
      </w:r>
      <w:r w:rsidR="008D4578" w:rsidRPr="0016454C">
        <w:rPr>
          <w:i/>
          <w:spacing w:val="-2"/>
        </w:rPr>
        <w:t>i</w:t>
      </w:r>
      <w:r w:rsidR="008D4578" w:rsidRPr="0016454C">
        <w:rPr>
          <w:i/>
          <w:spacing w:val="-3"/>
        </w:rPr>
        <w:t>v</w:t>
      </w:r>
      <w:r w:rsidR="008D4578" w:rsidRPr="0016454C">
        <w:rPr>
          <w:i/>
          <w:spacing w:val="-2"/>
        </w:rPr>
        <w:t>i</w:t>
      </w:r>
      <w:r w:rsidR="008D4578" w:rsidRPr="0016454C">
        <w:rPr>
          <w:i/>
          <w:spacing w:val="-1"/>
        </w:rPr>
        <w:t>dua</w:t>
      </w:r>
      <w:r w:rsidR="008D4578" w:rsidRPr="0016454C">
        <w:rPr>
          <w:i/>
        </w:rPr>
        <w:t xml:space="preserve">l </w:t>
      </w:r>
      <w:r w:rsidR="008D4578" w:rsidRPr="0016454C">
        <w:rPr>
          <w:i/>
          <w:spacing w:val="-1"/>
        </w:rPr>
        <w:t>o</w:t>
      </w:r>
      <w:r w:rsidR="008D4578" w:rsidRPr="0016454C">
        <w:rPr>
          <w:i/>
        </w:rPr>
        <w:t>r</w:t>
      </w:r>
      <w:r w:rsidR="008D4578" w:rsidRPr="0016454C">
        <w:rPr>
          <w:i/>
          <w:spacing w:val="2"/>
        </w:rPr>
        <w:t xml:space="preserve"> </w:t>
      </w:r>
      <w:r w:rsidR="008D4578" w:rsidRPr="0016454C">
        <w:rPr>
          <w:i/>
          <w:spacing w:val="-1"/>
        </w:rPr>
        <w:t>o</w:t>
      </w:r>
      <w:r w:rsidR="008D4578" w:rsidRPr="0016454C">
        <w:rPr>
          <w:i/>
          <w:spacing w:val="-2"/>
        </w:rPr>
        <w:t>r</w:t>
      </w:r>
      <w:r w:rsidR="008D4578" w:rsidRPr="0016454C">
        <w:rPr>
          <w:i/>
          <w:spacing w:val="2"/>
        </w:rPr>
        <w:t>g</w:t>
      </w:r>
      <w:r w:rsidR="008D4578" w:rsidRPr="0016454C">
        <w:rPr>
          <w:i/>
          <w:spacing w:val="-1"/>
        </w:rPr>
        <w:t>a</w:t>
      </w:r>
      <w:r w:rsidR="008D4578" w:rsidRPr="0016454C">
        <w:rPr>
          <w:i/>
          <w:spacing w:val="-3"/>
        </w:rPr>
        <w:t>n</w:t>
      </w:r>
      <w:r w:rsidR="008D4578" w:rsidRPr="0016454C">
        <w:rPr>
          <w:i/>
          <w:spacing w:val="-2"/>
        </w:rPr>
        <w:t>i</w:t>
      </w:r>
      <w:r w:rsidR="008D4578" w:rsidRPr="0016454C">
        <w:rPr>
          <w:i/>
          <w:spacing w:val="-1"/>
        </w:rPr>
        <w:t>s</w:t>
      </w:r>
      <w:r w:rsidR="008D4578" w:rsidRPr="0016454C">
        <w:rPr>
          <w:i/>
        </w:rPr>
        <w:t>a</w:t>
      </w:r>
      <w:r w:rsidR="008D4578" w:rsidRPr="0016454C">
        <w:rPr>
          <w:i/>
          <w:spacing w:val="1"/>
        </w:rPr>
        <w:t>t</w:t>
      </w:r>
      <w:r w:rsidR="008D4578" w:rsidRPr="0016454C">
        <w:rPr>
          <w:i/>
          <w:spacing w:val="-2"/>
        </w:rPr>
        <w:t>i</w:t>
      </w:r>
      <w:r w:rsidR="008D4578" w:rsidRPr="0016454C">
        <w:rPr>
          <w:i/>
          <w:spacing w:val="-1"/>
        </w:rPr>
        <w:t>o</w:t>
      </w:r>
      <w:r w:rsidR="008D4578" w:rsidRPr="0016454C">
        <w:rPr>
          <w:i/>
        </w:rPr>
        <w:t xml:space="preserve">n </w:t>
      </w:r>
      <w:r w:rsidR="008D4578" w:rsidRPr="0016454C">
        <w:rPr>
          <w:i/>
          <w:spacing w:val="1"/>
        </w:rPr>
        <w:t>t</w:t>
      </w:r>
      <w:r w:rsidR="008D4578" w:rsidRPr="0016454C">
        <w:rPr>
          <w:i/>
        </w:rPr>
        <w:t>o</w:t>
      </w:r>
      <w:r w:rsidR="008D4578" w:rsidRPr="0016454C">
        <w:rPr>
          <w:i/>
          <w:spacing w:val="-2"/>
        </w:rPr>
        <w:t xml:space="preserve"> </w:t>
      </w:r>
      <w:r w:rsidR="008D4578" w:rsidRPr="0016454C">
        <w:rPr>
          <w:i/>
          <w:spacing w:val="-1"/>
        </w:rPr>
        <w:t>ens</w:t>
      </w:r>
      <w:r w:rsidR="008D4578" w:rsidRPr="0016454C">
        <w:rPr>
          <w:i/>
        </w:rPr>
        <w:t>ure</w:t>
      </w:r>
      <w:r w:rsidR="008D4578" w:rsidRPr="0016454C">
        <w:rPr>
          <w:i/>
          <w:spacing w:val="-2"/>
        </w:rPr>
        <w:t xml:space="preserve"> </w:t>
      </w:r>
      <w:r w:rsidR="008D4578" w:rsidRPr="0016454C">
        <w:rPr>
          <w:i/>
          <w:spacing w:val="1"/>
        </w:rPr>
        <w:t>t</w:t>
      </w:r>
      <w:r w:rsidR="008D4578" w:rsidRPr="0016454C">
        <w:rPr>
          <w:i/>
          <w:spacing w:val="-1"/>
        </w:rPr>
        <w:t>h</w:t>
      </w:r>
      <w:r w:rsidR="008D4578" w:rsidRPr="0016454C">
        <w:rPr>
          <w:i/>
          <w:spacing w:val="-3"/>
        </w:rPr>
        <w:t>a</w:t>
      </w:r>
      <w:r w:rsidR="008D4578" w:rsidRPr="0016454C">
        <w:rPr>
          <w:i/>
        </w:rPr>
        <w:t>t</w:t>
      </w:r>
      <w:r w:rsidR="008D4578" w:rsidRPr="0016454C">
        <w:rPr>
          <w:i/>
          <w:spacing w:val="2"/>
        </w:rPr>
        <w:t xml:space="preserve"> </w:t>
      </w:r>
      <w:r w:rsidR="008D4578" w:rsidRPr="0016454C">
        <w:rPr>
          <w:i/>
          <w:spacing w:val="-1"/>
        </w:rPr>
        <w:t>a</w:t>
      </w:r>
      <w:r w:rsidR="008D4578" w:rsidRPr="0016454C">
        <w:rPr>
          <w:i/>
          <w:spacing w:val="-2"/>
        </w:rPr>
        <w:t>l</w:t>
      </w:r>
      <w:r w:rsidR="008D4578" w:rsidRPr="0016454C">
        <w:rPr>
          <w:i/>
        </w:rPr>
        <w:t>l</w:t>
      </w:r>
      <w:r w:rsidR="008D4578" w:rsidRPr="0016454C">
        <w:rPr>
          <w:i/>
          <w:spacing w:val="-3"/>
        </w:rPr>
        <w:t xml:space="preserve"> </w:t>
      </w:r>
      <w:r w:rsidR="008D4578" w:rsidRPr="0016454C">
        <w:rPr>
          <w:i/>
        </w:rPr>
        <w:t>r</w:t>
      </w:r>
      <w:r w:rsidR="008D4578" w:rsidRPr="0016454C">
        <w:rPr>
          <w:i/>
          <w:spacing w:val="-1"/>
        </w:rPr>
        <w:t>eas</w:t>
      </w:r>
      <w:r w:rsidR="008D4578" w:rsidRPr="0016454C">
        <w:rPr>
          <w:i/>
        </w:rPr>
        <w:t>o</w:t>
      </w:r>
      <w:r w:rsidR="008D4578" w:rsidRPr="0016454C">
        <w:rPr>
          <w:i/>
          <w:spacing w:val="-1"/>
        </w:rPr>
        <w:t>nab</w:t>
      </w:r>
      <w:r w:rsidR="008D4578" w:rsidRPr="0016454C">
        <w:rPr>
          <w:i/>
          <w:spacing w:val="-2"/>
        </w:rPr>
        <w:t>l</w:t>
      </w:r>
      <w:r w:rsidR="008D4578" w:rsidRPr="0016454C">
        <w:rPr>
          <w:i/>
        </w:rPr>
        <w:t xml:space="preserve">e </w:t>
      </w:r>
      <w:r w:rsidR="008D4578" w:rsidRPr="0016454C">
        <w:rPr>
          <w:i/>
          <w:spacing w:val="-3"/>
        </w:rPr>
        <w:t>s</w:t>
      </w:r>
      <w:r w:rsidR="008D4578" w:rsidRPr="0016454C">
        <w:rPr>
          <w:i/>
          <w:spacing w:val="1"/>
        </w:rPr>
        <w:t>t</w:t>
      </w:r>
      <w:r w:rsidR="008D4578" w:rsidRPr="0016454C">
        <w:rPr>
          <w:i/>
          <w:spacing w:val="-1"/>
        </w:rPr>
        <w:t>eps a</w:t>
      </w:r>
      <w:r w:rsidR="008D4578" w:rsidRPr="0016454C">
        <w:rPr>
          <w:i/>
        </w:rPr>
        <w:t>re</w:t>
      </w:r>
      <w:r w:rsidR="008D4578" w:rsidRPr="0016454C">
        <w:rPr>
          <w:i/>
          <w:spacing w:val="-2"/>
        </w:rPr>
        <w:t xml:space="preserve"> </w:t>
      </w:r>
      <w:r w:rsidR="008D4578" w:rsidRPr="0016454C">
        <w:rPr>
          <w:i/>
          <w:spacing w:val="1"/>
        </w:rPr>
        <w:t>t</w:t>
      </w:r>
      <w:r w:rsidR="008D4578" w:rsidRPr="0016454C">
        <w:rPr>
          <w:i/>
          <w:spacing w:val="-3"/>
        </w:rPr>
        <w:t>a</w:t>
      </w:r>
      <w:r w:rsidR="008D4578" w:rsidRPr="0016454C">
        <w:rPr>
          <w:i/>
          <w:spacing w:val="2"/>
        </w:rPr>
        <w:t>k</w:t>
      </w:r>
      <w:r w:rsidR="008D4578" w:rsidRPr="0016454C">
        <w:rPr>
          <w:i/>
          <w:spacing w:val="-1"/>
        </w:rPr>
        <w:t>e</w:t>
      </w:r>
      <w:r w:rsidR="008D4578" w:rsidRPr="0016454C">
        <w:rPr>
          <w:i/>
        </w:rPr>
        <w:t>n</w:t>
      </w:r>
      <w:r w:rsidR="008D4578" w:rsidRPr="0016454C">
        <w:rPr>
          <w:i/>
          <w:spacing w:val="-2"/>
        </w:rPr>
        <w:t xml:space="preserve"> </w:t>
      </w:r>
      <w:r w:rsidR="008D4578" w:rsidRPr="0016454C">
        <w:rPr>
          <w:i/>
          <w:spacing w:val="1"/>
        </w:rPr>
        <w:t>t</w:t>
      </w:r>
      <w:r w:rsidR="008D4578" w:rsidRPr="0016454C">
        <w:rPr>
          <w:i/>
        </w:rPr>
        <w:t xml:space="preserve">o </w:t>
      </w:r>
      <w:r w:rsidR="008D4578" w:rsidRPr="0016454C">
        <w:rPr>
          <w:i/>
          <w:spacing w:val="-1"/>
        </w:rPr>
        <w:t>e</w:t>
      </w:r>
      <w:r w:rsidR="008D4578" w:rsidRPr="0016454C">
        <w:rPr>
          <w:i/>
          <w:spacing w:val="-3"/>
        </w:rPr>
        <w:t>n</w:t>
      </w:r>
      <w:r w:rsidR="008D4578" w:rsidRPr="0016454C">
        <w:rPr>
          <w:i/>
          <w:spacing w:val="-1"/>
        </w:rPr>
        <w:t>s</w:t>
      </w:r>
      <w:r w:rsidR="008D4578" w:rsidRPr="0016454C">
        <w:rPr>
          <w:i/>
        </w:rPr>
        <w:t>ure</w:t>
      </w:r>
      <w:r w:rsidR="008D4578" w:rsidRPr="0016454C">
        <w:rPr>
          <w:i/>
          <w:spacing w:val="-2"/>
        </w:rPr>
        <w:t xml:space="preserve"> </w:t>
      </w:r>
      <w:r w:rsidR="008D4578" w:rsidRPr="0016454C">
        <w:rPr>
          <w:i/>
          <w:spacing w:val="1"/>
        </w:rPr>
        <w:t>t</w:t>
      </w:r>
      <w:r w:rsidR="008D4578" w:rsidRPr="0016454C">
        <w:rPr>
          <w:i/>
          <w:spacing w:val="-1"/>
        </w:rPr>
        <w:t>h</w:t>
      </w:r>
      <w:r w:rsidR="008D4578" w:rsidRPr="0016454C">
        <w:rPr>
          <w:i/>
        </w:rPr>
        <w:t>e</w:t>
      </w:r>
      <w:r w:rsidR="008D4578" w:rsidRPr="0016454C">
        <w:rPr>
          <w:i/>
          <w:spacing w:val="-2"/>
        </w:rPr>
        <w:t xml:space="preserve"> </w:t>
      </w:r>
      <w:r w:rsidR="008D4578" w:rsidRPr="0016454C">
        <w:rPr>
          <w:i/>
          <w:spacing w:val="-3"/>
        </w:rPr>
        <w:t>sa</w:t>
      </w:r>
      <w:r w:rsidR="008D4578" w:rsidRPr="0016454C">
        <w:rPr>
          <w:i/>
          <w:spacing w:val="3"/>
        </w:rPr>
        <w:t>f</w:t>
      </w:r>
      <w:r w:rsidR="008D4578" w:rsidRPr="0016454C">
        <w:rPr>
          <w:i/>
          <w:spacing w:val="-1"/>
        </w:rPr>
        <w:t>e</w:t>
      </w:r>
      <w:r w:rsidR="008D4578" w:rsidRPr="0016454C">
        <w:rPr>
          <w:i/>
          <w:spacing w:val="1"/>
        </w:rPr>
        <w:t>t</w:t>
      </w:r>
      <w:r w:rsidR="008D4578" w:rsidRPr="0016454C">
        <w:rPr>
          <w:i/>
        </w:rPr>
        <w:t>y</w:t>
      </w:r>
      <w:r w:rsidR="008D4578" w:rsidRPr="0016454C">
        <w:rPr>
          <w:i/>
          <w:spacing w:val="-2"/>
        </w:rPr>
        <w:t xml:space="preserve"> </w:t>
      </w:r>
      <w:r w:rsidR="008D4578" w:rsidRPr="0016454C">
        <w:rPr>
          <w:i/>
          <w:spacing w:val="-3"/>
        </w:rPr>
        <w:t>o</w:t>
      </w:r>
      <w:r w:rsidR="008D4578" w:rsidRPr="0016454C">
        <w:rPr>
          <w:i/>
        </w:rPr>
        <w:t>f</w:t>
      </w:r>
      <w:r w:rsidR="008D4578" w:rsidRPr="0016454C">
        <w:rPr>
          <w:i/>
          <w:spacing w:val="2"/>
        </w:rPr>
        <w:t xml:space="preserve"> </w:t>
      </w:r>
      <w:r w:rsidR="008D4578" w:rsidRPr="0016454C">
        <w:rPr>
          <w:i/>
          <w:spacing w:val="-1"/>
        </w:rPr>
        <w:t>an</w:t>
      </w:r>
      <w:r w:rsidR="008D4578" w:rsidRPr="0016454C">
        <w:rPr>
          <w:i/>
        </w:rPr>
        <w:t>y</w:t>
      </w:r>
      <w:r w:rsidR="008D4578" w:rsidRPr="0016454C">
        <w:rPr>
          <w:i/>
          <w:spacing w:val="-2"/>
        </w:rPr>
        <w:t xml:space="preserve"> </w:t>
      </w:r>
      <w:r w:rsidR="008D4578" w:rsidRPr="0016454C">
        <w:rPr>
          <w:i/>
          <w:spacing w:val="-1"/>
        </w:rPr>
        <w:t>pe</w:t>
      </w:r>
      <w:r w:rsidR="008D4578" w:rsidRPr="0016454C">
        <w:rPr>
          <w:i/>
        </w:rPr>
        <w:t>r</w:t>
      </w:r>
      <w:r w:rsidR="008D4578" w:rsidRPr="0016454C">
        <w:rPr>
          <w:i/>
          <w:spacing w:val="-1"/>
        </w:rPr>
        <w:t>s</w:t>
      </w:r>
      <w:r w:rsidR="008D4578" w:rsidRPr="0016454C">
        <w:rPr>
          <w:i/>
        </w:rPr>
        <w:t>on</w:t>
      </w:r>
      <w:r w:rsidR="008D4578" w:rsidRPr="0016454C">
        <w:rPr>
          <w:i/>
          <w:spacing w:val="-2"/>
        </w:rPr>
        <w:t xml:space="preserve"> i</w:t>
      </w:r>
      <w:r w:rsidR="008D4578" w:rsidRPr="0016454C">
        <w:rPr>
          <w:i/>
          <w:spacing w:val="-1"/>
        </w:rPr>
        <w:t>n</w:t>
      </w:r>
      <w:r w:rsidR="008D4578" w:rsidRPr="0016454C">
        <w:rPr>
          <w:i/>
          <w:spacing w:val="-3"/>
        </w:rPr>
        <w:t>v</w:t>
      </w:r>
      <w:r w:rsidR="008D4578" w:rsidRPr="0016454C">
        <w:rPr>
          <w:i/>
          <w:spacing w:val="-1"/>
        </w:rPr>
        <w:t>o</w:t>
      </w:r>
      <w:r w:rsidR="008D4578" w:rsidRPr="0016454C">
        <w:rPr>
          <w:i/>
          <w:spacing w:val="1"/>
        </w:rPr>
        <w:t>l</w:t>
      </w:r>
      <w:r w:rsidR="008D4578" w:rsidRPr="0016454C">
        <w:rPr>
          <w:i/>
          <w:spacing w:val="-3"/>
        </w:rPr>
        <w:t>v</w:t>
      </w:r>
      <w:r w:rsidR="008D4578" w:rsidRPr="0016454C">
        <w:rPr>
          <w:i/>
          <w:spacing w:val="-1"/>
        </w:rPr>
        <w:t>e</w:t>
      </w:r>
      <w:r w:rsidR="008D4578" w:rsidRPr="0016454C">
        <w:rPr>
          <w:i/>
        </w:rPr>
        <w:t xml:space="preserve">d </w:t>
      </w:r>
      <w:r w:rsidR="008D4578" w:rsidRPr="0016454C">
        <w:rPr>
          <w:i/>
          <w:spacing w:val="-2"/>
        </w:rPr>
        <w:t>i</w:t>
      </w:r>
      <w:r w:rsidR="008D4578" w:rsidRPr="0016454C">
        <w:rPr>
          <w:i/>
        </w:rPr>
        <w:t xml:space="preserve">n </w:t>
      </w:r>
      <w:r w:rsidR="008D4578" w:rsidRPr="0016454C">
        <w:rPr>
          <w:i/>
          <w:spacing w:val="-1"/>
        </w:rPr>
        <w:t>an</w:t>
      </w:r>
      <w:r w:rsidR="008D4578" w:rsidRPr="0016454C">
        <w:rPr>
          <w:i/>
        </w:rPr>
        <w:t>y</w:t>
      </w:r>
      <w:r w:rsidR="008D4578" w:rsidRPr="0016454C">
        <w:rPr>
          <w:i/>
          <w:spacing w:val="-2"/>
        </w:rPr>
        <w:t xml:space="preserve"> </w:t>
      </w:r>
      <w:r w:rsidR="008D4578" w:rsidRPr="0016454C">
        <w:rPr>
          <w:i/>
          <w:spacing w:val="-1"/>
        </w:rPr>
        <w:t>ac</w:t>
      </w:r>
      <w:r w:rsidR="008D4578" w:rsidRPr="0016454C">
        <w:rPr>
          <w:i/>
          <w:spacing w:val="1"/>
        </w:rPr>
        <w:t>t</w:t>
      </w:r>
      <w:r w:rsidR="008D4578" w:rsidRPr="0016454C">
        <w:rPr>
          <w:i/>
          <w:spacing w:val="-2"/>
        </w:rPr>
        <w:t>i</w:t>
      </w:r>
      <w:r w:rsidR="008D4578" w:rsidRPr="0016454C">
        <w:rPr>
          <w:i/>
          <w:spacing w:val="-3"/>
        </w:rPr>
        <w:t>v</w:t>
      </w:r>
      <w:r w:rsidR="008D4578" w:rsidRPr="0016454C">
        <w:rPr>
          <w:i/>
          <w:spacing w:val="-2"/>
        </w:rPr>
        <w:t>i</w:t>
      </w:r>
      <w:r w:rsidR="008D4578" w:rsidRPr="0016454C">
        <w:rPr>
          <w:i/>
          <w:spacing w:val="3"/>
        </w:rPr>
        <w:t>t</w:t>
      </w:r>
      <w:r w:rsidR="008D4578" w:rsidRPr="0016454C">
        <w:rPr>
          <w:i/>
        </w:rPr>
        <w:t>y</w:t>
      </w:r>
      <w:r w:rsidR="008D4578" w:rsidRPr="0016454C">
        <w:rPr>
          <w:i/>
          <w:spacing w:val="-4"/>
        </w:rPr>
        <w:t xml:space="preserve"> </w:t>
      </w:r>
      <w:r w:rsidR="008D4578" w:rsidRPr="0016454C">
        <w:rPr>
          <w:i/>
          <w:spacing w:val="3"/>
        </w:rPr>
        <w:t>f</w:t>
      </w:r>
      <w:r w:rsidR="008D4578" w:rsidRPr="0016454C">
        <w:rPr>
          <w:i/>
          <w:spacing w:val="-1"/>
        </w:rPr>
        <w:t>o</w:t>
      </w:r>
      <w:r w:rsidR="008D4578" w:rsidRPr="0016454C">
        <w:rPr>
          <w:i/>
        </w:rPr>
        <w:t>r</w:t>
      </w:r>
      <w:r w:rsidR="008D4578" w:rsidRPr="0016454C">
        <w:rPr>
          <w:i/>
          <w:spacing w:val="-1"/>
        </w:rPr>
        <w:t xml:space="preserve"> </w:t>
      </w:r>
      <w:r w:rsidR="008D4578" w:rsidRPr="0016454C">
        <w:rPr>
          <w:i/>
          <w:spacing w:val="-4"/>
        </w:rPr>
        <w:t>w</w:t>
      </w:r>
      <w:r w:rsidR="008D4578" w:rsidRPr="0016454C">
        <w:rPr>
          <w:i/>
          <w:spacing w:val="-1"/>
        </w:rPr>
        <w:t>h</w:t>
      </w:r>
      <w:r w:rsidR="008D4578" w:rsidRPr="0016454C">
        <w:rPr>
          <w:i/>
          <w:spacing w:val="1"/>
        </w:rPr>
        <w:t>i</w:t>
      </w:r>
      <w:r w:rsidR="008D4578" w:rsidRPr="0016454C">
        <w:rPr>
          <w:i/>
          <w:spacing w:val="-1"/>
        </w:rPr>
        <w:t>c</w:t>
      </w:r>
      <w:r w:rsidR="008D4578" w:rsidRPr="0016454C">
        <w:rPr>
          <w:i/>
        </w:rPr>
        <w:t>h</w:t>
      </w:r>
      <w:r w:rsidR="008D4578" w:rsidRPr="0016454C">
        <w:rPr>
          <w:i/>
          <w:spacing w:val="1"/>
        </w:rPr>
        <w:t xml:space="preserve"> t</w:t>
      </w:r>
      <w:r w:rsidR="008D4578" w:rsidRPr="0016454C">
        <w:rPr>
          <w:i/>
          <w:spacing w:val="-1"/>
        </w:rPr>
        <w:t>h</w:t>
      </w:r>
      <w:r w:rsidR="008D4578" w:rsidRPr="0016454C">
        <w:rPr>
          <w:i/>
          <w:spacing w:val="-3"/>
        </w:rPr>
        <w:t>a</w:t>
      </w:r>
      <w:r w:rsidR="008D4578" w:rsidRPr="0016454C">
        <w:rPr>
          <w:i/>
        </w:rPr>
        <w:t>t</w:t>
      </w:r>
      <w:r w:rsidR="008D4578" w:rsidRPr="0016454C">
        <w:rPr>
          <w:i/>
          <w:spacing w:val="2"/>
        </w:rPr>
        <w:t xml:space="preserve"> </w:t>
      </w:r>
      <w:r w:rsidR="008D4578" w:rsidRPr="0016454C">
        <w:rPr>
          <w:i/>
          <w:spacing w:val="-2"/>
        </w:rPr>
        <w:t>i</w:t>
      </w:r>
      <w:r w:rsidR="008D4578" w:rsidRPr="0016454C">
        <w:rPr>
          <w:i/>
          <w:spacing w:val="-1"/>
        </w:rPr>
        <w:t>nd</w:t>
      </w:r>
      <w:r w:rsidR="008D4578" w:rsidRPr="0016454C">
        <w:rPr>
          <w:i/>
          <w:spacing w:val="-2"/>
        </w:rPr>
        <w:t>i</w:t>
      </w:r>
      <w:r w:rsidR="008D4578" w:rsidRPr="0016454C">
        <w:rPr>
          <w:i/>
          <w:spacing w:val="-3"/>
        </w:rPr>
        <w:t>v</w:t>
      </w:r>
      <w:r w:rsidR="008D4578" w:rsidRPr="0016454C">
        <w:rPr>
          <w:i/>
          <w:spacing w:val="-2"/>
        </w:rPr>
        <w:t>i</w:t>
      </w:r>
      <w:r w:rsidR="008D4578" w:rsidRPr="0016454C">
        <w:rPr>
          <w:i/>
          <w:spacing w:val="-1"/>
        </w:rPr>
        <w:t>dua</w:t>
      </w:r>
      <w:r w:rsidR="008D4578" w:rsidRPr="0016454C">
        <w:rPr>
          <w:i/>
        </w:rPr>
        <w:t xml:space="preserve">l </w:t>
      </w:r>
      <w:r w:rsidR="008D4578" w:rsidRPr="0016454C">
        <w:rPr>
          <w:i/>
          <w:spacing w:val="-1"/>
        </w:rPr>
        <w:t>or o</w:t>
      </w:r>
      <w:r w:rsidR="008D4578" w:rsidRPr="0016454C">
        <w:rPr>
          <w:i/>
          <w:spacing w:val="-2"/>
        </w:rPr>
        <w:t>r</w:t>
      </w:r>
      <w:r w:rsidR="008D4578" w:rsidRPr="0016454C">
        <w:rPr>
          <w:i/>
          <w:spacing w:val="2"/>
        </w:rPr>
        <w:t>g</w:t>
      </w:r>
      <w:r w:rsidR="008D4578" w:rsidRPr="0016454C">
        <w:rPr>
          <w:i/>
          <w:spacing w:val="-1"/>
        </w:rPr>
        <w:t>an</w:t>
      </w:r>
      <w:r w:rsidR="008D4578" w:rsidRPr="0016454C">
        <w:rPr>
          <w:i/>
          <w:spacing w:val="-2"/>
        </w:rPr>
        <w:t>i</w:t>
      </w:r>
      <w:r w:rsidR="008D4578" w:rsidRPr="0016454C">
        <w:rPr>
          <w:i/>
          <w:spacing w:val="-1"/>
        </w:rPr>
        <w:t>s</w:t>
      </w:r>
      <w:r w:rsidR="008D4578" w:rsidRPr="0016454C">
        <w:rPr>
          <w:i/>
        </w:rPr>
        <w:t>a</w:t>
      </w:r>
      <w:r w:rsidR="008D4578" w:rsidRPr="0016454C">
        <w:rPr>
          <w:i/>
          <w:spacing w:val="1"/>
        </w:rPr>
        <w:t>t</w:t>
      </w:r>
      <w:r w:rsidR="008D4578" w:rsidRPr="0016454C">
        <w:rPr>
          <w:i/>
          <w:spacing w:val="-2"/>
        </w:rPr>
        <w:t>i</w:t>
      </w:r>
      <w:r w:rsidR="008D4578" w:rsidRPr="0016454C">
        <w:rPr>
          <w:i/>
          <w:spacing w:val="-1"/>
        </w:rPr>
        <w:t>o</w:t>
      </w:r>
      <w:r w:rsidR="008D4578" w:rsidRPr="0016454C">
        <w:rPr>
          <w:i/>
        </w:rPr>
        <w:t xml:space="preserve">n </w:t>
      </w:r>
      <w:r w:rsidR="008D4578" w:rsidRPr="0016454C">
        <w:rPr>
          <w:i/>
          <w:spacing w:val="-2"/>
        </w:rPr>
        <w:t>i</w:t>
      </w:r>
      <w:r w:rsidR="008D4578" w:rsidRPr="0016454C">
        <w:rPr>
          <w:i/>
        </w:rPr>
        <w:t>s</w:t>
      </w:r>
      <w:r w:rsidR="008D4578" w:rsidRPr="0016454C">
        <w:rPr>
          <w:i/>
          <w:spacing w:val="-2"/>
        </w:rPr>
        <w:t xml:space="preserve"> </w:t>
      </w:r>
      <w:r w:rsidR="008D4578" w:rsidRPr="0016454C">
        <w:rPr>
          <w:i/>
        </w:rPr>
        <w:t>r</w:t>
      </w:r>
      <w:r w:rsidR="008D4578" w:rsidRPr="0016454C">
        <w:rPr>
          <w:i/>
          <w:spacing w:val="-1"/>
        </w:rPr>
        <w:t>es</w:t>
      </w:r>
      <w:r w:rsidR="008D4578" w:rsidRPr="0016454C">
        <w:rPr>
          <w:i/>
        </w:rPr>
        <w:t>p</w:t>
      </w:r>
      <w:r w:rsidR="008D4578" w:rsidRPr="0016454C">
        <w:rPr>
          <w:i/>
          <w:spacing w:val="-1"/>
        </w:rPr>
        <w:t>onsi</w:t>
      </w:r>
      <w:r w:rsidR="008D4578" w:rsidRPr="0016454C">
        <w:rPr>
          <w:i/>
          <w:spacing w:val="-3"/>
        </w:rPr>
        <w:t>b</w:t>
      </w:r>
      <w:r w:rsidR="008D4578" w:rsidRPr="0016454C">
        <w:rPr>
          <w:i/>
          <w:spacing w:val="-2"/>
        </w:rPr>
        <w:t>l</w:t>
      </w:r>
      <w:r w:rsidR="008D4578" w:rsidRPr="0016454C">
        <w:rPr>
          <w:i/>
          <w:spacing w:val="-1"/>
        </w:rPr>
        <w:t>e”.</w:t>
      </w:r>
    </w:p>
    <w:p w14:paraId="44427E59" w14:textId="77777777" w:rsidR="008D4578" w:rsidRPr="0016454C" w:rsidRDefault="008D4578" w:rsidP="0019431B">
      <w:pPr>
        <w:pStyle w:val="BodyText"/>
        <w:tabs>
          <w:tab w:val="left" w:pos="9354"/>
        </w:tabs>
        <w:spacing w:line="276" w:lineRule="auto"/>
        <w:ind w:left="0" w:right="-2"/>
        <w:jc w:val="both"/>
        <w:rPr>
          <w:i/>
        </w:rPr>
      </w:pPr>
    </w:p>
    <w:p w14:paraId="45F5EA8F" w14:textId="12470DF3" w:rsidR="00FC6D6E" w:rsidRPr="0016454C" w:rsidRDefault="00C10967" w:rsidP="0019431B">
      <w:pPr>
        <w:pStyle w:val="BodyText"/>
        <w:tabs>
          <w:tab w:val="left" w:pos="9354"/>
        </w:tabs>
        <w:spacing w:line="276" w:lineRule="auto"/>
        <w:ind w:left="0" w:right="-2"/>
        <w:jc w:val="both"/>
      </w:pPr>
      <w:r w:rsidRPr="0016454C">
        <w:rPr>
          <w:spacing w:val="5"/>
        </w:rPr>
        <w:t xml:space="preserve">Adults </w:t>
      </w:r>
      <w:r w:rsidR="008D4578">
        <w:rPr>
          <w:spacing w:val="5"/>
        </w:rPr>
        <w:t xml:space="preserve">also </w:t>
      </w:r>
      <w:r w:rsidRPr="0016454C">
        <w:rPr>
          <w:spacing w:val="5"/>
        </w:rPr>
        <w:t xml:space="preserve">have a responsibility to ensure </w:t>
      </w:r>
      <w:r w:rsidR="00074B5E">
        <w:rPr>
          <w:spacing w:val="5"/>
        </w:rPr>
        <w:t>C</w:t>
      </w:r>
      <w:r w:rsidRPr="0016454C">
        <w:rPr>
          <w:spacing w:val="5"/>
        </w:rPr>
        <w:t xml:space="preserve">hildren and </w:t>
      </w:r>
      <w:r w:rsidR="00074B5E">
        <w:rPr>
          <w:spacing w:val="5"/>
        </w:rPr>
        <w:t>Vulnerable A</w:t>
      </w:r>
      <w:r w:rsidRPr="0016454C">
        <w:rPr>
          <w:spacing w:val="5"/>
        </w:rPr>
        <w:t xml:space="preserve">dults </w:t>
      </w:r>
      <w:r w:rsidR="00EA4703">
        <w:rPr>
          <w:spacing w:val="5"/>
        </w:rPr>
        <w:t>are protected.  In relation to Surf Life S</w:t>
      </w:r>
      <w:r w:rsidRPr="0016454C">
        <w:rPr>
          <w:spacing w:val="5"/>
        </w:rPr>
        <w:t xml:space="preserve">aving, all </w:t>
      </w:r>
      <w:r w:rsidR="006F2FC7">
        <w:t>Ocean Beach Kiwi</w:t>
      </w:r>
      <w:r w:rsidR="006F2FC7" w:rsidRPr="006F2FC7">
        <w:t xml:space="preserve"> Surf Life Saving Club</w:t>
      </w:r>
      <w:r w:rsidR="006F2FC7" w:rsidRPr="0019431B">
        <w:t xml:space="preserve"> </w:t>
      </w:r>
      <w:r w:rsidR="009E041F">
        <w:t>M</w:t>
      </w:r>
      <w:r w:rsidR="00EE7C5D">
        <w:rPr>
          <w:spacing w:val="5"/>
        </w:rPr>
        <w:t>embers</w:t>
      </w:r>
      <w:r w:rsidRPr="0016454C">
        <w:t xml:space="preserve"> ha</w:t>
      </w:r>
      <w:r w:rsidRPr="0016454C">
        <w:rPr>
          <w:spacing w:val="1"/>
        </w:rPr>
        <w:t>ve</w:t>
      </w:r>
      <w:r w:rsidR="00FC6D6E" w:rsidRPr="0016454C">
        <w:t xml:space="preserve"> a </w:t>
      </w:r>
      <w:r w:rsidR="00FC6D6E" w:rsidRPr="0016454C">
        <w:rPr>
          <w:spacing w:val="-1"/>
        </w:rPr>
        <w:t>du</w:t>
      </w:r>
      <w:r w:rsidR="00FC6D6E" w:rsidRPr="0016454C">
        <w:rPr>
          <w:spacing w:val="1"/>
        </w:rPr>
        <w:t>t</w:t>
      </w:r>
      <w:r w:rsidR="00FC6D6E" w:rsidRPr="0016454C">
        <w:t>y</w:t>
      </w:r>
      <w:r w:rsidR="00FC6D6E" w:rsidRPr="0016454C">
        <w:rPr>
          <w:spacing w:val="-2"/>
        </w:rPr>
        <w:t xml:space="preserve"> </w:t>
      </w:r>
      <w:r w:rsidR="003A48B8" w:rsidRPr="0016454C">
        <w:rPr>
          <w:spacing w:val="1"/>
        </w:rPr>
        <w:t>t</w:t>
      </w:r>
      <w:r w:rsidR="00FC6D6E" w:rsidRPr="0016454C">
        <w:t xml:space="preserve">o </w:t>
      </w:r>
      <w:r w:rsidR="00FC6D6E" w:rsidRPr="0016454C">
        <w:rPr>
          <w:spacing w:val="-1"/>
        </w:rPr>
        <w:t>ens</w:t>
      </w:r>
      <w:r w:rsidR="00FC6D6E" w:rsidRPr="0016454C">
        <w:rPr>
          <w:spacing w:val="-3"/>
        </w:rPr>
        <w:t>u</w:t>
      </w:r>
      <w:r w:rsidR="00FC6D6E" w:rsidRPr="0016454C">
        <w:t xml:space="preserve">re </w:t>
      </w:r>
      <w:r w:rsidR="00FC6D6E" w:rsidRPr="0016454C">
        <w:rPr>
          <w:spacing w:val="1"/>
        </w:rPr>
        <w:t>t</w:t>
      </w:r>
      <w:r w:rsidR="00FC6D6E" w:rsidRPr="0016454C">
        <w:rPr>
          <w:spacing w:val="-1"/>
        </w:rPr>
        <w:t>h</w:t>
      </w:r>
      <w:r w:rsidR="00FC6D6E" w:rsidRPr="0016454C">
        <w:t xml:space="preserve">e </w:t>
      </w:r>
      <w:r w:rsidR="00FC6D6E" w:rsidRPr="0016454C">
        <w:rPr>
          <w:spacing w:val="-1"/>
        </w:rPr>
        <w:t>h</w:t>
      </w:r>
      <w:r w:rsidR="00FC6D6E" w:rsidRPr="0016454C">
        <w:rPr>
          <w:spacing w:val="-4"/>
        </w:rPr>
        <w:t>i</w:t>
      </w:r>
      <w:r w:rsidR="00FC6D6E" w:rsidRPr="0016454C">
        <w:rPr>
          <w:spacing w:val="2"/>
        </w:rPr>
        <w:t>g</w:t>
      </w:r>
      <w:r w:rsidR="00FC6D6E" w:rsidRPr="0016454C">
        <w:rPr>
          <w:spacing w:val="-1"/>
        </w:rPr>
        <w:t>he</w:t>
      </w:r>
      <w:r w:rsidR="00FC6D6E" w:rsidRPr="0016454C">
        <w:rPr>
          <w:spacing w:val="-3"/>
        </w:rPr>
        <w:t>s</w:t>
      </w:r>
      <w:r w:rsidR="00FC6D6E" w:rsidRPr="0016454C">
        <w:t xml:space="preserve">t </w:t>
      </w:r>
      <w:r w:rsidR="00FC6D6E" w:rsidRPr="0016454C">
        <w:rPr>
          <w:spacing w:val="-1"/>
        </w:rPr>
        <w:t>possib</w:t>
      </w:r>
      <w:r w:rsidR="00FC6D6E" w:rsidRPr="0016454C">
        <w:rPr>
          <w:spacing w:val="-2"/>
        </w:rPr>
        <w:t>l</w:t>
      </w:r>
      <w:r w:rsidR="00FC6D6E" w:rsidRPr="0016454C">
        <w:t xml:space="preserve">e </w:t>
      </w:r>
      <w:r w:rsidR="00FC6D6E" w:rsidRPr="0016454C">
        <w:rPr>
          <w:spacing w:val="-1"/>
        </w:rPr>
        <w:t>s</w:t>
      </w:r>
      <w:r w:rsidR="00FC6D6E" w:rsidRPr="0016454C">
        <w:rPr>
          <w:spacing w:val="1"/>
        </w:rPr>
        <w:t>t</w:t>
      </w:r>
      <w:r w:rsidR="00FC6D6E" w:rsidRPr="0016454C">
        <w:rPr>
          <w:spacing w:val="-1"/>
        </w:rPr>
        <w:t>anda</w:t>
      </w:r>
      <w:r w:rsidR="00FC6D6E" w:rsidRPr="0016454C">
        <w:t>r</w:t>
      </w:r>
      <w:r w:rsidR="00FC6D6E" w:rsidRPr="0016454C">
        <w:rPr>
          <w:spacing w:val="-3"/>
        </w:rPr>
        <w:t>d</w:t>
      </w:r>
      <w:r w:rsidR="00FC6D6E" w:rsidRPr="0016454C">
        <w:t>s</w:t>
      </w:r>
      <w:r w:rsidR="00FC6D6E" w:rsidRPr="0016454C">
        <w:rPr>
          <w:spacing w:val="1"/>
        </w:rPr>
        <w:t xml:space="preserve"> </w:t>
      </w:r>
      <w:r w:rsidR="00FC6D6E" w:rsidRPr="0016454C">
        <w:rPr>
          <w:spacing w:val="-3"/>
        </w:rPr>
        <w:t>o</w:t>
      </w:r>
      <w:r w:rsidR="00FC6D6E" w:rsidRPr="0016454C">
        <w:t>f</w:t>
      </w:r>
      <w:r w:rsidR="00FC6D6E" w:rsidRPr="0016454C">
        <w:rPr>
          <w:spacing w:val="2"/>
        </w:rPr>
        <w:t xml:space="preserve"> </w:t>
      </w:r>
      <w:r w:rsidR="00FC6D6E" w:rsidRPr="0016454C">
        <w:rPr>
          <w:spacing w:val="-1"/>
        </w:rPr>
        <w:t>c</w:t>
      </w:r>
      <w:r w:rsidR="00FC6D6E" w:rsidRPr="0016454C">
        <w:rPr>
          <w:spacing w:val="-3"/>
        </w:rPr>
        <w:t>a</w:t>
      </w:r>
      <w:r w:rsidR="00FC6D6E" w:rsidRPr="0016454C">
        <w:rPr>
          <w:spacing w:val="-2"/>
        </w:rPr>
        <w:t>r</w:t>
      </w:r>
      <w:r w:rsidR="00FC6D6E" w:rsidRPr="0016454C">
        <w:rPr>
          <w:spacing w:val="-1"/>
        </w:rPr>
        <w:t>e</w:t>
      </w:r>
      <w:r w:rsidR="008E0556" w:rsidRPr="0016454C">
        <w:rPr>
          <w:spacing w:val="-1"/>
        </w:rPr>
        <w:t xml:space="preserve"> are achieved</w:t>
      </w:r>
      <w:r w:rsidRPr="0016454C">
        <w:rPr>
          <w:spacing w:val="-1"/>
        </w:rPr>
        <w:t xml:space="preserve"> in relation to </w:t>
      </w:r>
      <w:r w:rsidR="00074B5E">
        <w:rPr>
          <w:spacing w:val="-1"/>
        </w:rPr>
        <w:t>Children</w:t>
      </w:r>
      <w:r w:rsidRPr="0016454C">
        <w:rPr>
          <w:spacing w:val="-1"/>
        </w:rPr>
        <w:t xml:space="preserve"> and </w:t>
      </w:r>
      <w:r w:rsidR="00074B5E">
        <w:rPr>
          <w:spacing w:val="-1"/>
        </w:rPr>
        <w:t>V</w:t>
      </w:r>
      <w:r w:rsidRPr="0016454C">
        <w:rPr>
          <w:spacing w:val="-1"/>
        </w:rPr>
        <w:t xml:space="preserve">ulnerable </w:t>
      </w:r>
      <w:r w:rsidR="00074B5E">
        <w:rPr>
          <w:spacing w:val="-1"/>
        </w:rPr>
        <w:t>A</w:t>
      </w:r>
      <w:r w:rsidRPr="0016454C">
        <w:rPr>
          <w:spacing w:val="-1"/>
        </w:rPr>
        <w:t>dults</w:t>
      </w:r>
      <w:r w:rsidRPr="0016454C">
        <w:rPr>
          <w:spacing w:val="1"/>
        </w:rPr>
        <w:t xml:space="preserve"> t</w:t>
      </w:r>
      <w:r w:rsidRPr="0016454C">
        <w:rPr>
          <w:spacing w:val="-3"/>
        </w:rPr>
        <w:t>a</w:t>
      </w:r>
      <w:r w:rsidRPr="0016454C">
        <w:rPr>
          <w:spacing w:val="2"/>
        </w:rPr>
        <w:t>k</w:t>
      </w:r>
      <w:r w:rsidRPr="0016454C">
        <w:rPr>
          <w:spacing w:val="-2"/>
        </w:rPr>
        <w:t>i</w:t>
      </w:r>
      <w:r w:rsidRPr="0016454C">
        <w:rPr>
          <w:spacing w:val="-3"/>
        </w:rPr>
        <w:t>n</w:t>
      </w:r>
      <w:r w:rsidRPr="0016454C">
        <w:t xml:space="preserve">g </w:t>
      </w:r>
      <w:r w:rsidRPr="0016454C">
        <w:rPr>
          <w:spacing w:val="-1"/>
        </w:rPr>
        <w:t>pa</w:t>
      </w:r>
      <w:r w:rsidRPr="0016454C">
        <w:rPr>
          <w:spacing w:val="-2"/>
        </w:rPr>
        <w:t>r</w:t>
      </w:r>
      <w:r w:rsidRPr="0016454C">
        <w:t>t</w:t>
      </w:r>
      <w:r w:rsidRPr="0016454C">
        <w:rPr>
          <w:spacing w:val="2"/>
        </w:rPr>
        <w:t xml:space="preserve"> </w:t>
      </w:r>
      <w:r w:rsidRPr="0016454C">
        <w:rPr>
          <w:spacing w:val="-2"/>
        </w:rPr>
        <w:t>i</w:t>
      </w:r>
      <w:r w:rsidRPr="0016454C">
        <w:t xml:space="preserve">n </w:t>
      </w:r>
      <w:r w:rsidR="009E041F">
        <w:rPr>
          <w:spacing w:val="-1"/>
        </w:rPr>
        <w:t>S</w:t>
      </w:r>
      <w:r w:rsidRPr="0016454C">
        <w:rPr>
          <w:spacing w:val="-1"/>
        </w:rPr>
        <w:t xml:space="preserve">urf </w:t>
      </w:r>
      <w:r w:rsidR="009E041F">
        <w:rPr>
          <w:spacing w:val="-1"/>
        </w:rPr>
        <w:t>L</w:t>
      </w:r>
      <w:r w:rsidRPr="0016454C">
        <w:rPr>
          <w:spacing w:val="-1"/>
        </w:rPr>
        <w:t>ife</w:t>
      </w:r>
      <w:r w:rsidR="009E041F">
        <w:rPr>
          <w:spacing w:val="-1"/>
        </w:rPr>
        <w:t xml:space="preserve"> S</w:t>
      </w:r>
      <w:r w:rsidRPr="0016454C">
        <w:rPr>
          <w:spacing w:val="-1"/>
        </w:rPr>
        <w:t>aving</w:t>
      </w:r>
      <w:r w:rsidR="00FC6D6E" w:rsidRPr="0016454C">
        <w:t xml:space="preserve">. </w:t>
      </w:r>
      <w:r w:rsidR="00FC6D6E" w:rsidRPr="0016454C">
        <w:rPr>
          <w:spacing w:val="3"/>
        </w:rPr>
        <w:t xml:space="preserve"> </w:t>
      </w:r>
    </w:p>
    <w:p w14:paraId="06343BB5" w14:textId="77777777" w:rsidR="00FC6D6E" w:rsidRPr="0016454C" w:rsidRDefault="00FC6D6E" w:rsidP="0019431B">
      <w:pPr>
        <w:tabs>
          <w:tab w:val="left" w:pos="9354"/>
        </w:tabs>
        <w:spacing w:line="276" w:lineRule="auto"/>
        <w:ind w:right="-2"/>
        <w:jc w:val="both"/>
        <w:rPr>
          <w:szCs w:val="22"/>
        </w:rPr>
      </w:pPr>
    </w:p>
    <w:p w14:paraId="1CE3345F" w14:textId="77777777" w:rsidR="00FC6D6E" w:rsidRPr="0016454C" w:rsidRDefault="00FC6D6E" w:rsidP="0019431B">
      <w:pPr>
        <w:pStyle w:val="BodyText"/>
        <w:tabs>
          <w:tab w:val="left" w:pos="9354"/>
        </w:tabs>
        <w:spacing w:line="276" w:lineRule="auto"/>
        <w:ind w:left="0" w:right="-2"/>
        <w:jc w:val="both"/>
      </w:pPr>
      <w:r w:rsidRPr="0016454C">
        <w:rPr>
          <w:spacing w:val="1"/>
        </w:rPr>
        <w:t>I</w:t>
      </w:r>
      <w:r w:rsidRPr="0016454C">
        <w:t xml:space="preserve">n </w:t>
      </w:r>
      <w:r w:rsidRPr="0016454C">
        <w:rPr>
          <w:spacing w:val="-1"/>
        </w:rPr>
        <w:t>a</w:t>
      </w:r>
      <w:r w:rsidRPr="0016454C">
        <w:t>n</w:t>
      </w:r>
      <w:r w:rsidRPr="0016454C">
        <w:rPr>
          <w:spacing w:val="-2"/>
        </w:rPr>
        <w:t xml:space="preserve"> </w:t>
      </w:r>
      <w:r w:rsidRPr="0016454C">
        <w:rPr>
          <w:spacing w:val="-1"/>
        </w:rPr>
        <w:t>ac</w:t>
      </w:r>
      <w:r w:rsidRPr="0016454C">
        <w:rPr>
          <w:spacing w:val="1"/>
        </w:rPr>
        <w:t>t</w:t>
      </w:r>
      <w:r w:rsidRPr="0016454C">
        <w:rPr>
          <w:spacing w:val="-2"/>
        </w:rPr>
        <w:t>i</w:t>
      </w:r>
      <w:r w:rsidRPr="0016454C">
        <w:rPr>
          <w:spacing w:val="-3"/>
        </w:rPr>
        <w:t>v</w:t>
      </w:r>
      <w:r w:rsidRPr="0016454C">
        <w:rPr>
          <w:spacing w:val="-2"/>
        </w:rPr>
        <w:t>i</w:t>
      </w:r>
      <w:r w:rsidRPr="0016454C">
        <w:rPr>
          <w:spacing w:val="1"/>
        </w:rPr>
        <w:t>t</w:t>
      </w:r>
      <w:r w:rsidRPr="0016454C">
        <w:t>y</w:t>
      </w:r>
      <w:r w:rsidRPr="0016454C">
        <w:rPr>
          <w:spacing w:val="-2"/>
        </w:rPr>
        <w:t xml:space="preserve"> </w:t>
      </w:r>
      <w:r w:rsidRPr="0016454C">
        <w:rPr>
          <w:spacing w:val="-1"/>
        </w:rPr>
        <w:t>s</w:t>
      </w:r>
      <w:r w:rsidRPr="0016454C">
        <w:t>u</w:t>
      </w:r>
      <w:r w:rsidRPr="0016454C">
        <w:rPr>
          <w:spacing w:val="-1"/>
        </w:rPr>
        <w:t>c</w:t>
      </w:r>
      <w:r w:rsidRPr="0016454C">
        <w:t>h</w:t>
      </w:r>
      <w:r w:rsidRPr="0016454C">
        <w:rPr>
          <w:spacing w:val="1"/>
        </w:rPr>
        <w:t xml:space="preserve"> </w:t>
      </w:r>
      <w:r w:rsidRPr="0016454C">
        <w:rPr>
          <w:spacing w:val="-1"/>
        </w:rPr>
        <w:t>a</w:t>
      </w:r>
      <w:r w:rsidRPr="0016454C">
        <w:t>s</w:t>
      </w:r>
      <w:r w:rsidRPr="0016454C">
        <w:rPr>
          <w:spacing w:val="-2"/>
        </w:rPr>
        <w:t xml:space="preserve"> </w:t>
      </w:r>
      <w:r w:rsidR="00EA4703">
        <w:rPr>
          <w:spacing w:val="-1"/>
        </w:rPr>
        <w:t>Surf Life S</w:t>
      </w:r>
      <w:r w:rsidRPr="0016454C">
        <w:rPr>
          <w:spacing w:val="-1"/>
        </w:rPr>
        <w:t>aving</w:t>
      </w:r>
      <w:r w:rsidRPr="0016454C">
        <w:t xml:space="preserve">, </w:t>
      </w:r>
      <w:r w:rsidRPr="0016454C">
        <w:rPr>
          <w:spacing w:val="-1"/>
        </w:rPr>
        <w:t>s</w:t>
      </w:r>
      <w:r w:rsidRPr="0016454C">
        <w:rPr>
          <w:spacing w:val="-3"/>
        </w:rPr>
        <w:t>a</w:t>
      </w:r>
      <w:r w:rsidRPr="0016454C">
        <w:rPr>
          <w:spacing w:val="3"/>
        </w:rPr>
        <w:t>f</w:t>
      </w:r>
      <w:r w:rsidRPr="0016454C">
        <w:rPr>
          <w:spacing w:val="-3"/>
        </w:rPr>
        <w:t>e</w:t>
      </w:r>
      <w:r w:rsidRPr="0016454C">
        <w:rPr>
          <w:spacing w:val="1"/>
        </w:rPr>
        <w:t>t</w:t>
      </w:r>
      <w:r w:rsidRPr="0016454C">
        <w:t>y</w:t>
      </w:r>
      <w:r w:rsidRPr="0016454C">
        <w:rPr>
          <w:spacing w:val="-2"/>
        </w:rPr>
        <w:t xml:space="preserve"> </w:t>
      </w:r>
      <w:r w:rsidRPr="0016454C">
        <w:rPr>
          <w:spacing w:val="-1"/>
        </w:rPr>
        <w:t>an</w:t>
      </w:r>
      <w:r w:rsidRPr="0016454C">
        <w:t>d</w:t>
      </w:r>
      <w:r w:rsidRPr="0016454C">
        <w:rPr>
          <w:spacing w:val="-2"/>
        </w:rPr>
        <w:t xml:space="preserve"> </w:t>
      </w:r>
      <w:r w:rsidRPr="0016454C">
        <w:rPr>
          <w:spacing w:val="2"/>
        </w:rPr>
        <w:t>k</w:t>
      </w:r>
      <w:r w:rsidRPr="0016454C">
        <w:rPr>
          <w:spacing w:val="-1"/>
        </w:rPr>
        <w:t>e</w:t>
      </w:r>
      <w:r w:rsidRPr="0016454C">
        <w:rPr>
          <w:spacing w:val="-3"/>
        </w:rPr>
        <w:t>e</w:t>
      </w:r>
      <w:r w:rsidRPr="0016454C">
        <w:rPr>
          <w:spacing w:val="-1"/>
        </w:rPr>
        <w:t>p</w:t>
      </w:r>
      <w:r w:rsidRPr="0016454C">
        <w:rPr>
          <w:spacing w:val="-2"/>
        </w:rPr>
        <w:t>i</w:t>
      </w:r>
      <w:r w:rsidRPr="0016454C">
        <w:rPr>
          <w:spacing w:val="-1"/>
        </w:rPr>
        <w:t>n</w:t>
      </w:r>
      <w:r w:rsidRPr="0016454C">
        <w:t xml:space="preserve">g </w:t>
      </w:r>
      <w:r w:rsidRPr="0016454C">
        <w:rPr>
          <w:spacing w:val="-1"/>
        </w:rPr>
        <w:t>peop</w:t>
      </w:r>
      <w:r w:rsidRPr="0016454C">
        <w:rPr>
          <w:spacing w:val="-2"/>
        </w:rPr>
        <w:t>l</w:t>
      </w:r>
      <w:r w:rsidRPr="0016454C">
        <w:t xml:space="preserve">e </w:t>
      </w:r>
      <w:r w:rsidRPr="0016454C">
        <w:rPr>
          <w:spacing w:val="-1"/>
        </w:rPr>
        <w:t>s</w:t>
      </w:r>
      <w:r w:rsidRPr="0016454C">
        <w:rPr>
          <w:spacing w:val="-3"/>
        </w:rPr>
        <w:t>a</w:t>
      </w:r>
      <w:r w:rsidRPr="0016454C">
        <w:rPr>
          <w:spacing w:val="1"/>
        </w:rPr>
        <w:t>f</w:t>
      </w:r>
      <w:r w:rsidRPr="0016454C">
        <w:t xml:space="preserve">e </w:t>
      </w:r>
      <w:r w:rsidRPr="0016454C">
        <w:rPr>
          <w:spacing w:val="-2"/>
        </w:rPr>
        <w:t>i</w:t>
      </w:r>
      <w:r w:rsidRPr="0016454C">
        <w:t>s</w:t>
      </w:r>
      <w:r w:rsidRPr="0016454C">
        <w:rPr>
          <w:spacing w:val="1"/>
        </w:rPr>
        <w:t xml:space="preserve"> </w:t>
      </w:r>
      <w:r w:rsidRPr="0016454C">
        <w:rPr>
          <w:spacing w:val="-1"/>
        </w:rPr>
        <w:t>a</w:t>
      </w:r>
      <w:r w:rsidRPr="0016454C">
        <w:rPr>
          <w:spacing w:val="-2"/>
        </w:rPr>
        <w:t>l</w:t>
      </w:r>
      <w:r w:rsidRPr="0016454C">
        <w:t xml:space="preserve">l </w:t>
      </w:r>
      <w:r w:rsidRPr="0016454C">
        <w:rPr>
          <w:spacing w:val="-1"/>
        </w:rPr>
        <w:t>ab</w:t>
      </w:r>
      <w:r w:rsidRPr="0016454C">
        <w:rPr>
          <w:spacing w:val="-3"/>
        </w:rPr>
        <w:t>o</w:t>
      </w:r>
      <w:r w:rsidRPr="0016454C">
        <w:rPr>
          <w:spacing w:val="-1"/>
        </w:rPr>
        <w:t>u</w:t>
      </w:r>
      <w:r w:rsidRPr="0016454C">
        <w:t>t r</w:t>
      </w:r>
      <w:r w:rsidRPr="0016454C">
        <w:rPr>
          <w:spacing w:val="-2"/>
        </w:rPr>
        <w:t>i</w:t>
      </w:r>
      <w:r w:rsidRPr="0016454C">
        <w:rPr>
          <w:spacing w:val="-3"/>
        </w:rPr>
        <w:t>s</w:t>
      </w:r>
      <w:r w:rsidRPr="0016454C">
        <w:t>k</w:t>
      </w:r>
      <w:r w:rsidRPr="0016454C">
        <w:rPr>
          <w:spacing w:val="3"/>
        </w:rPr>
        <w:t xml:space="preserve"> a</w:t>
      </w:r>
      <w:r w:rsidRPr="0016454C">
        <w:rPr>
          <w:spacing w:val="-1"/>
        </w:rPr>
        <w:t>ss</w:t>
      </w:r>
      <w:r w:rsidRPr="0016454C">
        <w:rPr>
          <w:spacing w:val="-2"/>
        </w:rPr>
        <w:t>e</w:t>
      </w:r>
      <w:r w:rsidRPr="0016454C">
        <w:rPr>
          <w:spacing w:val="-1"/>
        </w:rPr>
        <w:t>ss</w:t>
      </w:r>
      <w:r w:rsidRPr="0016454C">
        <w:rPr>
          <w:spacing w:val="1"/>
        </w:rPr>
        <w:t>m</w:t>
      </w:r>
      <w:r w:rsidRPr="0016454C">
        <w:rPr>
          <w:spacing w:val="-1"/>
        </w:rPr>
        <w:t>e</w:t>
      </w:r>
      <w:r w:rsidRPr="0016454C">
        <w:rPr>
          <w:spacing w:val="-3"/>
        </w:rPr>
        <w:t>n</w:t>
      </w:r>
      <w:r w:rsidRPr="0016454C">
        <w:t xml:space="preserve">t </w:t>
      </w:r>
      <w:r w:rsidRPr="0016454C">
        <w:rPr>
          <w:spacing w:val="-1"/>
        </w:rPr>
        <w:t>an</w:t>
      </w:r>
      <w:r w:rsidRPr="0016454C">
        <w:t xml:space="preserve">d </w:t>
      </w:r>
      <w:proofErr w:type="spellStart"/>
      <w:r w:rsidRPr="0016454C">
        <w:t>m</w:t>
      </w:r>
      <w:r w:rsidRPr="0016454C">
        <w:rPr>
          <w:spacing w:val="-2"/>
        </w:rPr>
        <w:t>i</w:t>
      </w:r>
      <w:r w:rsidRPr="0016454C">
        <w:rPr>
          <w:spacing w:val="-1"/>
        </w:rPr>
        <w:t>n</w:t>
      </w:r>
      <w:r w:rsidRPr="0016454C">
        <w:rPr>
          <w:spacing w:val="-2"/>
        </w:rPr>
        <w:t>i</w:t>
      </w:r>
      <w:r w:rsidRPr="0016454C">
        <w:t>m</w:t>
      </w:r>
      <w:r w:rsidRPr="0016454C">
        <w:rPr>
          <w:spacing w:val="-2"/>
        </w:rPr>
        <w:t>i</w:t>
      </w:r>
      <w:r w:rsidRPr="0016454C">
        <w:rPr>
          <w:spacing w:val="-1"/>
        </w:rPr>
        <w:t>si</w:t>
      </w:r>
      <w:r w:rsidRPr="0016454C">
        <w:rPr>
          <w:spacing w:val="-3"/>
        </w:rPr>
        <w:t>n</w:t>
      </w:r>
      <w:r w:rsidRPr="0016454C">
        <w:t>g</w:t>
      </w:r>
      <w:proofErr w:type="spellEnd"/>
      <w:r w:rsidRPr="0016454C">
        <w:t xml:space="preserve"> </w:t>
      </w:r>
      <w:r w:rsidRPr="0016454C">
        <w:rPr>
          <w:spacing w:val="1"/>
        </w:rPr>
        <w:t>t</w:t>
      </w:r>
      <w:r w:rsidRPr="0016454C">
        <w:rPr>
          <w:spacing w:val="-1"/>
        </w:rPr>
        <w:t>h</w:t>
      </w:r>
      <w:r w:rsidRPr="0016454C">
        <w:t>e</w:t>
      </w:r>
      <w:r w:rsidRPr="0016454C">
        <w:rPr>
          <w:spacing w:val="-2"/>
        </w:rPr>
        <w:t xml:space="preserve"> </w:t>
      </w:r>
      <w:r w:rsidRPr="0016454C">
        <w:t>r</w:t>
      </w:r>
      <w:r w:rsidRPr="0016454C">
        <w:rPr>
          <w:spacing w:val="-2"/>
        </w:rPr>
        <w:t>i</w:t>
      </w:r>
      <w:r w:rsidRPr="0016454C">
        <w:rPr>
          <w:spacing w:val="-3"/>
        </w:rPr>
        <w:t>s</w:t>
      </w:r>
      <w:r w:rsidRPr="0016454C">
        <w:rPr>
          <w:spacing w:val="2"/>
        </w:rPr>
        <w:t>k</w:t>
      </w:r>
      <w:r w:rsidRPr="0016454C">
        <w:t>s</w:t>
      </w:r>
      <w:r w:rsidRPr="0016454C">
        <w:rPr>
          <w:spacing w:val="-2"/>
        </w:rPr>
        <w:t xml:space="preserve"> i</w:t>
      </w:r>
      <w:r w:rsidRPr="0016454C">
        <w:rPr>
          <w:spacing w:val="-1"/>
        </w:rPr>
        <w:t>n</w:t>
      </w:r>
      <w:r w:rsidRPr="0016454C">
        <w:rPr>
          <w:spacing w:val="-3"/>
        </w:rPr>
        <w:t>v</w:t>
      </w:r>
      <w:r w:rsidRPr="0016454C">
        <w:rPr>
          <w:spacing w:val="2"/>
        </w:rPr>
        <w:t>o</w:t>
      </w:r>
      <w:r w:rsidRPr="0016454C">
        <w:rPr>
          <w:spacing w:val="-2"/>
        </w:rPr>
        <w:t>l</w:t>
      </w:r>
      <w:r w:rsidRPr="0016454C">
        <w:rPr>
          <w:spacing w:val="-3"/>
        </w:rPr>
        <w:t>v</w:t>
      </w:r>
      <w:r w:rsidRPr="0016454C">
        <w:rPr>
          <w:spacing w:val="-1"/>
        </w:rPr>
        <w:t>e</w:t>
      </w:r>
      <w:r w:rsidRPr="0016454C">
        <w:t xml:space="preserve">d </w:t>
      </w:r>
      <w:r w:rsidRPr="0016454C">
        <w:rPr>
          <w:spacing w:val="-1"/>
        </w:rPr>
        <w:t>a</w:t>
      </w:r>
      <w:r w:rsidRPr="0016454C">
        <w:t>t</w:t>
      </w:r>
      <w:r w:rsidRPr="0016454C">
        <w:rPr>
          <w:spacing w:val="2"/>
        </w:rPr>
        <w:t xml:space="preserve"> </w:t>
      </w:r>
      <w:r w:rsidRPr="0016454C">
        <w:rPr>
          <w:spacing w:val="-1"/>
        </w:rPr>
        <w:t>a</w:t>
      </w:r>
      <w:r w:rsidRPr="0016454C">
        <w:rPr>
          <w:spacing w:val="-2"/>
        </w:rPr>
        <w:t>l</w:t>
      </w:r>
      <w:r w:rsidRPr="0016454C">
        <w:t xml:space="preserve">l </w:t>
      </w:r>
      <w:r w:rsidRPr="0016454C">
        <w:rPr>
          <w:spacing w:val="-2"/>
        </w:rPr>
        <w:t>l</w:t>
      </w:r>
      <w:r w:rsidRPr="0016454C">
        <w:rPr>
          <w:spacing w:val="-1"/>
        </w:rPr>
        <w:t>e</w:t>
      </w:r>
      <w:r w:rsidRPr="0016454C">
        <w:rPr>
          <w:spacing w:val="-3"/>
        </w:rPr>
        <w:t>v</w:t>
      </w:r>
      <w:r w:rsidRPr="0016454C">
        <w:rPr>
          <w:spacing w:val="-1"/>
        </w:rPr>
        <w:t>e</w:t>
      </w:r>
      <w:r w:rsidRPr="0016454C">
        <w:rPr>
          <w:spacing w:val="-2"/>
        </w:rPr>
        <w:t>l</w:t>
      </w:r>
      <w:r w:rsidRPr="0016454C">
        <w:t>s</w:t>
      </w:r>
      <w:r w:rsidRPr="0016454C">
        <w:rPr>
          <w:spacing w:val="1"/>
        </w:rPr>
        <w:t xml:space="preserve"> </w:t>
      </w:r>
      <w:r w:rsidRPr="0016454C">
        <w:rPr>
          <w:spacing w:val="-1"/>
        </w:rPr>
        <w:t>o</w:t>
      </w:r>
      <w:r w:rsidRPr="0016454C">
        <w:t>f</w:t>
      </w:r>
      <w:r w:rsidRPr="0016454C">
        <w:rPr>
          <w:spacing w:val="4"/>
        </w:rPr>
        <w:t xml:space="preserve"> </w:t>
      </w:r>
      <w:r w:rsidRPr="0016454C">
        <w:rPr>
          <w:spacing w:val="-3"/>
        </w:rPr>
        <w:t>p</w:t>
      </w:r>
      <w:r w:rsidRPr="0016454C">
        <w:rPr>
          <w:spacing w:val="-1"/>
        </w:rPr>
        <w:t>a</w:t>
      </w:r>
      <w:r w:rsidRPr="0016454C">
        <w:t>r</w:t>
      </w:r>
      <w:r w:rsidRPr="0016454C">
        <w:rPr>
          <w:spacing w:val="1"/>
        </w:rPr>
        <w:t>t</w:t>
      </w:r>
      <w:r w:rsidRPr="0016454C">
        <w:rPr>
          <w:spacing w:val="-2"/>
        </w:rPr>
        <w:t>i</w:t>
      </w:r>
      <w:r w:rsidRPr="0016454C">
        <w:rPr>
          <w:spacing w:val="-1"/>
        </w:rPr>
        <w:t>cipa</w:t>
      </w:r>
      <w:r w:rsidRPr="0016454C">
        <w:rPr>
          <w:spacing w:val="1"/>
        </w:rPr>
        <w:t>t</w:t>
      </w:r>
      <w:r w:rsidRPr="0016454C">
        <w:rPr>
          <w:spacing w:val="-2"/>
        </w:rPr>
        <w:t>i</w:t>
      </w:r>
      <w:r w:rsidRPr="0016454C">
        <w:rPr>
          <w:spacing w:val="-1"/>
        </w:rPr>
        <w:t>on</w:t>
      </w:r>
      <w:r w:rsidRPr="0016454C">
        <w:t>.</w:t>
      </w:r>
      <w:r w:rsidRPr="0016454C">
        <w:rPr>
          <w:spacing w:val="-5"/>
        </w:rPr>
        <w:t xml:space="preserve"> </w:t>
      </w:r>
      <w:r w:rsidR="00524DE6" w:rsidRPr="0016454C">
        <w:rPr>
          <w:spacing w:val="-2"/>
        </w:rPr>
        <w:t>I</w:t>
      </w:r>
      <w:r w:rsidRPr="0016454C">
        <w:t xml:space="preserve">n </w:t>
      </w:r>
      <w:proofErr w:type="spellStart"/>
      <w:r w:rsidRPr="0016454C">
        <w:rPr>
          <w:spacing w:val="-1"/>
        </w:rPr>
        <w:t>o</w:t>
      </w:r>
      <w:r w:rsidRPr="0016454C">
        <w:rPr>
          <w:spacing w:val="-2"/>
        </w:rPr>
        <w:t>r</w:t>
      </w:r>
      <w:r w:rsidRPr="0016454C">
        <w:rPr>
          <w:spacing w:val="2"/>
        </w:rPr>
        <w:t>g</w:t>
      </w:r>
      <w:r w:rsidRPr="0016454C">
        <w:rPr>
          <w:spacing w:val="-1"/>
        </w:rPr>
        <w:t>an</w:t>
      </w:r>
      <w:r w:rsidRPr="0016454C">
        <w:rPr>
          <w:spacing w:val="-2"/>
        </w:rPr>
        <w:t>i</w:t>
      </w:r>
      <w:r w:rsidRPr="0016454C">
        <w:rPr>
          <w:spacing w:val="-1"/>
        </w:rPr>
        <w:t>s</w:t>
      </w:r>
      <w:r w:rsidRPr="0016454C">
        <w:t>ed</w:t>
      </w:r>
      <w:proofErr w:type="spellEnd"/>
      <w:r w:rsidRPr="0016454C">
        <w:rPr>
          <w:spacing w:val="-2"/>
        </w:rPr>
        <w:t xml:space="preserve"> </w:t>
      </w:r>
      <w:r w:rsidR="009E041F">
        <w:rPr>
          <w:spacing w:val="-2"/>
        </w:rPr>
        <w:t xml:space="preserve">Club </w:t>
      </w:r>
      <w:r w:rsidRPr="0016454C">
        <w:rPr>
          <w:spacing w:val="-1"/>
        </w:rPr>
        <w:t>a</w:t>
      </w:r>
      <w:r w:rsidRPr="0016454C">
        <w:rPr>
          <w:spacing w:val="-3"/>
        </w:rPr>
        <w:t>c</w:t>
      </w:r>
      <w:r w:rsidRPr="0016454C">
        <w:rPr>
          <w:spacing w:val="1"/>
        </w:rPr>
        <w:t>t</w:t>
      </w:r>
      <w:r w:rsidRPr="0016454C">
        <w:rPr>
          <w:spacing w:val="-2"/>
        </w:rPr>
        <w:t>i</w:t>
      </w:r>
      <w:r w:rsidRPr="0016454C">
        <w:rPr>
          <w:spacing w:val="-3"/>
        </w:rPr>
        <w:t>v</w:t>
      </w:r>
      <w:r w:rsidRPr="0016454C">
        <w:rPr>
          <w:spacing w:val="-2"/>
        </w:rPr>
        <w:t>i</w:t>
      </w:r>
      <w:r w:rsidRPr="0016454C">
        <w:rPr>
          <w:spacing w:val="3"/>
        </w:rPr>
        <w:t>t</w:t>
      </w:r>
      <w:r w:rsidRPr="0016454C">
        <w:t>y</w:t>
      </w:r>
      <w:r w:rsidRPr="0016454C">
        <w:rPr>
          <w:spacing w:val="-2"/>
        </w:rPr>
        <w:t xml:space="preserve"> </w:t>
      </w:r>
      <w:r w:rsidR="00524DE6" w:rsidRPr="0016454C">
        <w:rPr>
          <w:spacing w:val="-4"/>
        </w:rPr>
        <w:t>there is</w:t>
      </w:r>
      <w:r w:rsidRPr="0016454C">
        <w:t xml:space="preserve"> a </w:t>
      </w:r>
      <w:r w:rsidRPr="0016454C">
        <w:rPr>
          <w:spacing w:val="-1"/>
        </w:rPr>
        <w:t>he</w:t>
      </w:r>
      <w:r w:rsidRPr="0016454C">
        <w:rPr>
          <w:spacing w:val="-2"/>
        </w:rPr>
        <w:t>i</w:t>
      </w:r>
      <w:r w:rsidRPr="0016454C">
        <w:rPr>
          <w:spacing w:val="2"/>
        </w:rPr>
        <w:t>g</w:t>
      </w:r>
      <w:r w:rsidRPr="0016454C">
        <w:rPr>
          <w:spacing w:val="-3"/>
        </w:rPr>
        <w:t>h</w:t>
      </w:r>
      <w:r w:rsidRPr="0016454C">
        <w:rPr>
          <w:spacing w:val="-2"/>
        </w:rPr>
        <w:t>t</w:t>
      </w:r>
      <w:r w:rsidRPr="0016454C">
        <w:rPr>
          <w:spacing w:val="-1"/>
        </w:rPr>
        <w:t>ene</w:t>
      </w:r>
      <w:r w:rsidRPr="0016454C">
        <w:t xml:space="preserve">d </w:t>
      </w:r>
      <w:r w:rsidRPr="0016454C">
        <w:rPr>
          <w:spacing w:val="-1"/>
        </w:rPr>
        <w:t>du</w:t>
      </w:r>
      <w:r w:rsidRPr="0016454C">
        <w:rPr>
          <w:spacing w:val="1"/>
        </w:rPr>
        <w:t>t</w:t>
      </w:r>
      <w:r w:rsidRPr="0016454C">
        <w:t>y</w:t>
      </w:r>
      <w:r w:rsidRPr="0016454C">
        <w:rPr>
          <w:spacing w:val="-2"/>
        </w:rPr>
        <w:t xml:space="preserve"> </w:t>
      </w:r>
      <w:r w:rsidRPr="0016454C">
        <w:rPr>
          <w:spacing w:val="-3"/>
        </w:rPr>
        <w:t>o</w:t>
      </w:r>
      <w:r w:rsidRPr="0016454C">
        <w:t>f</w:t>
      </w:r>
      <w:r w:rsidRPr="0016454C">
        <w:rPr>
          <w:spacing w:val="2"/>
        </w:rPr>
        <w:t xml:space="preserve"> </w:t>
      </w:r>
      <w:r w:rsidRPr="0016454C">
        <w:rPr>
          <w:spacing w:val="-1"/>
        </w:rPr>
        <w:t>c</w:t>
      </w:r>
      <w:r w:rsidRPr="0016454C">
        <w:rPr>
          <w:spacing w:val="-3"/>
        </w:rPr>
        <w:t>a</w:t>
      </w:r>
      <w:r w:rsidRPr="0016454C">
        <w:t xml:space="preserve">re </w:t>
      </w:r>
      <w:r w:rsidRPr="0016454C">
        <w:rPr>
          <w:spacing w:val="-1"/>
        </w:rPr>
        <w:t>and a</w:t>
      </w:r>
      <w:r w:rsidRPr="0016454C">
        <w:t>s</w:t>
      </w:r>
      <w:r w:rsidRPr="0016454C">
        <w:rPr>
          <w:spacing w:val="1"/>
        </w:rPr>
        <w:t xml:space="preserve"> </w:t>
      </w:r>
      <w:r w:rsidRPr="0016454C">
        <w:rPr>
          <w:spacing w:val="-1"/>
        </w:rPr>
        <w:t>s</w:t>
      </w:r>
      <w:r w:rsidRPr="0016454C">
        <w:t>u</w:t>
      </w:r>
      <w:r w:rsidRPr="0016454C">
        <w:rPr>
          <w:spacing w:val="-1"/>
        </w:rPr>
        <w:t>c</w:t>
      </w:r>
      <w:r w:rsidRPr="0016454C">
        <w:t>h</w:t>
      </w:r>
      <w:r w:rsidRPr="0016454C">
        <w:rPr>
          <w:spacing w:val="-2"/>
        </w:rPr>
        <w:t xml:space="preserve"> </w:t>
      </w:r>
      <w:r w:rsidR="009E041F">
        <w:rPr>
          <w:spacing w:val="-4"/>
        </w:rPr>
        <w:t>members will</w:t>
      </w:r>
      <w:r w:rsidRPr="0016454C">
        <w:t xml:space="preserve"> </w:t>
      </w:r>
      <w:r w:rsidRPr="0016454C">
        <w:rPr>
          <w:spacing w:val="-1"/>
        </w:rPr>
        <w:t>b</w:t>
      </w:r>
      <w:r w:rsidRPr="0016454C">
        <w:t>e</w:t>
      </w:r>
      <w:r w:rsidR="009E041F">
        <w:t xml:space="preserve"> made</w:t>
      </w:r>
      <w:r w:rsidRPr="0016454C">
        <w:t xml:space="preserve"> </w:t>
      </w:r>
      <w:r w:rsidRPr="0016454C">
        <w:rPr>
          <w:spacing w:val="-3"/>
        </w:rPr>
        <w:t>a</w:t>
      </w:r>
      <w:r w:rsidRPr="0016454C">
        <w:rPr>
          <w:spacing w:val="-4"/>
        </w:rPr>
        <w:t>w</w:t>
      </w:r>
      <w:r w:rsidRPr="0016454C">
        <w:rPr>
          <w:spacing w:val="-1"/>
        </w:rPr>
        <w:t>a</w:t>
      </w:r>
      <w:r w:rsidRPr="0016454C">
        <w:t xml:space="preserve">re </w:t>
      </w:r>
      <w:r w:rsidRPr="0016454C">
        <w:rPr>
          <w:spacing w:val="1"/>
        </w:rPr>
        <w:t>t</w:t>
      </w:r>
      <w:r w:rsidRPr="0016454C">
        <w:rPr>
          <w:spacing w:val="-1"/>
        </w:rPr>
        <w:t>ha</w:t>
      </w:r>
      <w:r w:rsidRPr="0016454C">
        <w:t xml:space="preserve">t </w:t>
      </w:r>
      <w:r w:rsidRPr="0016454C">
        <w:rPr>
          <w:spacing w:val="1"/>
        </w:rPr>
        <w:t>t</w:t>
      </w:r>
      <w:r w:rsidRPr="0016454C">
        <w:rPr>
          <w:spacing w:val="-1"/>
        </w:rPr>
        <w:t>h</w:t>
      </w:r>
      <w:r w:rsidRPr="0016454C">
        <w:t>e</w:t>
      </w:r>
      <w:r w:rsidRPr="0016454C">
        <w:rPr>
          <w:spacing w:val="-2"/>
        </w:rPr>
        <w:t xml:space="preserve"> </w:t>
      </w:r>
      <w:r w:rsidRPr="0016454C">
        <w:rPr>
          <w:spacing w:val="-1"/>
        </w:rPr>
        <w:t>p</w:t>
      </w:r>
      <w:r w:rsidRPr="0016454C">
        <w:t>r</w:t>
      </w:r>
      <w:r w:rsidRPr="0016454C">
        <w:rPr>
          <w:spacing w:val="-2"/>
        </w:rPr>
        <w:t>i</w:t>
      </w:r>
      <w:r w:rsidRPr="0016454C">
        <w:rPr>
          <w:spacing w:val="-1"/>
        </w:rPr>
        <w:t>ncipa</w:t>
      </w:r>
      <w:r w:rsidRPr="0016454C">
        <w:t>l r</w:t>
      </w:r>
      <w:r w:rsidRPr="0016454C">
        <w:rPr>
          <w:spacing w:val="-2"/>
        </w:rPr>
        <w:t>i</w:t>
      </w:r>
      <w:r w:rsidRPr="0016454C">
        <w:rPr>
          <w:spacing w:val="-3"/>
        </w:rPr>
        <w:t>s</w:t>
      </w:r>
      <w:r w:rsidRPr="0016454C">
        <w:rPr>
          <w:spacing w:val="2"/>
        </w:rPr>
        <w:t>k</w:t>
      </w:r>
      <w:r w:rsidRPr="0016454C">
        <w:t>s</w:t>
      </w:r>
      <w:r w:rsidRPr="0016454C">
        <w:rPr>
          <w:spacing w:val="-2"/>
        </w:rPr>
        <w:t xml:space="preserve"> </w:t>
      </w:r>
      <w:r w:rsidRPr="0016454C">
        <w:rPr>
          <w:spacing w:val="-1"/>
        </w:rPr>
        <w:t>e</w:t>
      </w:r>
      <w:r w:rsidRPr="0016454C">
        <w:rPr>
          <w:spacing w:val="-3"/>
        </w:rPr>
        <w:t>x</w:t>
      </w:r>
      <w:r w:rsidRPr="0016454C">
        <w:rPr>
          <w:spacing w:val="1"/>
        </w:rPr>
        <w:t>t</w:t>
      </w:r>
      <w:r w:rsidRPr="0016454C">
        <w:rPr>
          <w:spacing w:val="-1"/>
        </w:rPr>
        <w:t>en</w:t>
      </w:r>
      <w:r w:rsidRPr="0016454C">
        <w:t>d</w:t>
      </w:r>
      <w:r w:rsidRPr="0016454C">
        <w:rPr>
          <w:spacing w:val="-2"/>
        </w:rPr>
        <w:t xml:space="preserve"> </w:t>
      </w:r>
      <w:r w:rsidRPr="0016454C">
        <w:rPr>
          <w:spacing w:val="1"/>
        </w:rPr>
        <w:t>t</w:t>
      </w:r>
      <w:r w:rsidRPr="0016454C">
        <w:t>o</w:t>
      </w:r>
      <w:r w:rsidRPr="0016454C">
        <w:rPr>
          <w:spacing w:val="-2"/>
        </w:rPr>
        <w:t xml:space="preserve"> </w:t>
      </w:r>
      <w:r w:rsidRPr="0016454C">
        <w:rPr>
          <w:spacing w:val="1"/>
        </w:rPr>
        <w:t>t</w:t>
      </w:r>
      <w:r w:rsidRPr="0016454C">
        <w:rPr>
          <w:spacing w:val="-1"/>
        </w:rPr>
        <w:t>h</w:t>
      </w:r>
      <w:r w:rsidRPr="0016454C">
        <w:t>e</w:t>
      </w:r>
      <w:r w:rsidRPr="0016454C">
        <w:rPr>
          <w:spacing w:val="-2"/>
        </w:rPr>
        <w:t xml:space="preserve"> </w:t>
      </w:r>
      <w:r w:rsidRPr="0016454C">
        <w:rPr>
          <w:spacing w:val="2"/>
        </w:rPr>
        <w:t>q</w:t>
      </w:r>
      <w:r w:rsidRPr="0016454C">
        <w:rPr>
          <w:spacing w:val="-1"/>
        </w:rPr>
        <w:t>ua</w:t>
      </w:r>
      <w:r w:rsidRPr="0016454C">
        <w:rPr>
          <w:spacing w:val="-2"/>
        </w:rPr>
        <w:t>li</w:t>
      </w:r>
      <w:r w:rsidRPr="0016454C">
        <w:rPr>
          <w:spacing w:val="1"/>
        </w:rPr>
        <w:t>t</w:t>
      </w:r>
      <w:r w:rsidRPr="0016454C">
        <w:t>y</w:t>
      </w:r>
      <w:r w:rsidRPr="0016454C">
        <w:rPr>
          <w:spacing w:val="-2"/>
        </w:rPr>
        <w:t xml:space="preserve"> </w:t>
      </w:r>
      <w:r w:rsidRPr="0016454C">
        <w:rPr>
          <w:spacing w:val="-3"/>
        </w:rPr>
        <w:t>o</w:t>
      </w:r>
      <w:r w:rsidRPr="0016454C">
        <w:t>f</w:t>
      </w:r>
      <w:r w:rsidRPr="0016454C">
        <w:rPr>
          <w:spacing w:val="2"/>
        </w:rPr>
        <w:t xml:space="preserve"> </w:t>
      </w:r>
      <w:r w:rsidRPr="0016454C">
        <w:rPr>
          <w:spacing w:val="-1"/>
        </w:rPr>
        <w:t>c</w:t>
      </w:r>
      <w:r w:rsidRPr="0016454C">
        <w:t>o</w:t>
      </w:r>
      <w:r w:rsidRPr="0016454C">
        <w:rPr>
          <w:spacing w:val="-3"/>
        </w:rPr>
        <w:t>n</w:t>
      </w:r>
      <w:r w:rsidRPr="0016454C">
        <w:rPr>
          <w:spacing w:val="1"/>
        </w:rPr>
        <w:t>t</w:t>
      </w:r>
      <w:r w:rsidRPr="0016454C">
        <w:t>r</w:t>
      </w:r>
      <w:r w:rsidRPr="0016454C">
        <w:rPr>
          <w:spacing w:val="-1"/>
        </w:rPr>
        <w:t>o</w:t>
      </w:r>
      <w:r w:rsidRPr="0016454C">
        <w:t xml:space="preserve">l </w:t>
      </w:r>
      <w:r w:rsidRPr="0016454C">
        <w:rPr>
          <w:spacing w:val="-1"/>
        </w:rPr>
        <w:t>e</w:t>
      </w:r>
      <w:r w:rsidRPr="0016454C">
        <w:rPr>
          <w:spacing w:val="-3"/>
        </w:rPr>
        <w:t>x</w:t>
      </w:r>
      <w:r w:rsidRPr="0016454C">
        <w:rPr>
          <w:spacing w:val="-1"/>
        </w:rPr>
        <w:t>e</w:t>
      </w:r>
      <w:r w:rsidRPr="0016454C">
        <w:t>r</w:t>
      </w:r>
      <w:r w:rsidRPr="0016454C">
        <w:rPr>
          <w:spacing w:val="-1"/>
        </w:rPr>
        <w:t>cis</w:t>
      </w:r>
      <w:r w:rsidRPr="0016454C">
        <w:t xml:space="preserve">ed </w:t>
      </w:r>
      <w:r w:rsidRPr="0016454C">
        <w:rPr>
          <w:spacing w:val="-1"/>
        </w:rPr>
        <w:t>b</w:t>
      </w:r>
      <w:r w:rsidRPr="0016454C">
        <w:t>y</w:t>
      </w:r>
      <w:r w:rsidRPr="0016454C">
        <w:rPr>
          <w:spacing w:val="-2"/>
        </w:rPr>
        <w:t xml:space="preserve"> </w:t>
      </w:r>
      <w:r w:rsidRPr="0016454C">
        <w:rPr>
          <w:spacing w:val="1"/>
        </w:rPr>
        <w:t>t</w:t>
      </w:r>
      <w:r w:rsidRPr="0016454C">
        <w:rPr>
          <w:spacing w:val="-1"/>
        </w:rPr>
        <w:t>hos</w:t>
      </w:r>
      <w:r w:rsidRPr="0016454C">
        <w:t>e</w:t>
      </w:r>
      <w:r w:rsidRPr="0016454C">
        <w:rPr>
          <w:spacing w:val="1"/>
        </w:rPr>
        <w:t xml:space="preserve"> </w:t>
      </w:r>
      <w:r w:rsidRPr="0016454C">
        <w:rPr>
          <w:spacing w:val="-2"/>
        </w:rPr>
        <w:t>i</w:t>
      </w:r>
      <w:r w:rsidRPr="0016454C">
        <w:t xml:space="preserve">n </w:t>
      </w:r>
      <w:r w:rsidRPr="0016454C">
        <w:rPr>
          <w:spacing w:val="-1"/>
        </w:rPr>
        <w:t>c</w:t>
      </w:r>
      <w:r w:rsidRPr="0016454C">
        <w:t>h</w:t>
      </w:r>
      <w:r w:rsidRPr="0016454C">
        <w:rPr>
          <w:spacing w:val="-3"/>
        </w:rPr>
        <w:t>a</w:t>
      </w:r>
      <w:r w:rsidRPr="0016454C">
        <w:rPr>
          <w:spacing w:val="-2"/>
        </w:rPr>
        <w:t>r</w:t>
      </w:r>
      <w:r w:rsidRPr="0016454C">
        <w:rPr>
          <w:spacing w:val="2"/>
        </w:rPr>
        <w:t>g</w:t>
      </w:r>
      <w:r w:rsidRPr="0016454C">
        <w:rPr>
          <w:spacing w:val="-1"/>
        </w:rPr>
        <w:t>e</w:t>
      </w:r>
      <w:r w:rsidRPr="0016454C">
        <w:t>.</w:t>
      </w:r>
      <w:r w:rsidRPr="0016454C">
        <w:rPr>
          <w:spacing w:val="-3"/>
        </w:rPr>
        <w:t xml:space="preserve"> </w:t>
      </w:r>
      <w:r w:rsidR="00524DE6" w:rsidRPr="0016454C">
        <w:rPr>
          <w:spacing w:val="-3"/>
        </w:rPr>
        <w:t>Th</w:t>
      </w:r>
      <w:r w:rsidR="005F0E11" w:rsidRPr="0016454C">
        <w:rPr>
          <w:spacing w:val="-3"/>
        </w:rPr>
        <w:t xml:space="preserve">is </w:t>
      </w:r>
      <w:r w:rsidR="008D4578">
        <w:rPr>
          <w:spacing w:val="-3"/>
        </w:rPr>
        <w:t xml:space="preserve">duty </w:t>
      </w:r>
      <w:r w:rsidR="009E041F">
        <w:rPr>
          <w:spacing w:val="-3"/>
        </w:rPr>
        <w:t>will</w:t>
      </w:r>
      <w:r w:rsidR="008D4578">
        <w:rPr>
          <w:spacing w:val="-3"/>
        </w:rPr>
        <w:t xml:space="preserve"> extend to</w:t>
      </w:r>
      <w:r w:rsidR="00524DE6" w:rsidRPr="0016454C">
        <w:rPr>
          <w:spacing w:val="-3"/>
        </w:rPr>
        <w:t xml:space="preserve"> Club </w:t>
      </w:r>
      <w:r w:rsidR="00524DE6" w:rsidRPr="0016454C">
        <w:rPr>
          <w:spacing w:val="2"/>
        </w:rPr>
        <w:t>m</w:t>
      </w:r>
      <w:r w:rsidRPr="0016454C">
        <w:rPr>
          <w:spacing w:val="2"/>
        </w:rPr>
        <w:t>anagers</w:t>
      </w:r>
      <w:r w:rsidRPr="0016454C">
        <w:t xml:space="preserve">, </w:t>
      </w:r>
      <w:r w:rsidRPr="0016454C">
        <w:rPr>
          <w:spacing w:val="-1"/>
        </w:rPr>
        <w:t>c</w:t>
      </w:r>
      <w:r w:rsidRPr="0016454C">
        <w:t>o</w:t>
      </w:r>
      <w:r w:rsidRPr="0016454C">
        <w:rPr>
          <w:spacing w:val="-1"/>
        </w:rPr>
        <w:t>ac</w:t>
      </w:r>
      <w:r w:rsidRPr="0016454C">
        <w:t>h</w:t>
      </w:r>
      <w:r w:rsidRPr="0016454C">
        <w:rPr>
          <w:spacing w:val="-1"/>
        </w:rPr>
        <w:t>e</w:t>
      </w:r>
      <w:r w:rsidRPr="0016454C">
        <w:rPr>
          <w:spacing w:val="-3"/>
        </w:rPr>
        <w:t>s</w:t>
      </w:r>
      <w:r w:rsidRPr="0016454C">
        <w:t xml:space="preserve">, </w:t>
      </w:r>
      <w:r w:rsidR="00524DE6" w:rsidRPr="0016454C">
        <w:t>o</w:t>
      </w:r>
      <w:r w:rsidRPr="0016454C">
        <w:t xml:space="preserve">fficials, </w:t>
      </w:r>
      <w:r w:rsidR="00524DE6" w:rsidRPr="0016454C">
        <w:t>e</w:t>
      </w:r>
      <w:r w:rsidRPr="0016454C">
        <w:t xml:space="preserve">vent </w:t>
      </w:r>
      <w:r w:rsidR="00524DE6" w:rsidRPr="0016454C">
        <w:t>m</w:t>
      </w:r>
      <w:r w:rsidRPr="0016454C">
        <w:t>anagers</w:t>
      </w:r>
      <w:r w:rsidRPr="0016454C">
        <w:rPr>
          <w:spacing w:val="1"/>
        </w:rPr>
        <w:t xml:space="preserve"> </w:t>
      </w:r>
      <w:r w:rsidRPr="0016454C">
        <w:rPr>
          <w:spacing w:val="-3"/>
        </w:rPr>
        <w:t>o</w:t>
      </w:r>
      <w:r w:rsidRPr="0016454C">
        <w:t>r</w:t>
      </w:r>
      <w:r w:rsidRPr="0016454C">
        <w:rPr>
          <w:spacing w:val="2"/>
        </w:rPr>
        <w:t xml:space="preserve"> </w:t>
      </w:r>
      <w:r w:rsidRPr="0016454C">
        <w:rPr>
          <w:spacing w:val="-3"/>
        </w:rPr>
        <w:t>a</w:t>
      </w:r>
      <w:r w:rsidRPr="0016454C">
        <w:rPr>
          <w:spacing w:val="-1"/>
        </w:rPr>
        <w:t>d</w:t>
      </w:r>
      <w:r w:rsidRPr="0016454C">
        <w:t>m</w:t>
      </w:r>
      <w:r w:rsidRPr="0016454C">
        <w:rPr>
          <w:spacing w:val="-2"/>
        </w:rPr>
        <w:t>i</w:t>
      </w:r>
      <w:r w:rsidRPr="0016454C">
        <w:rPr>
          <w:spacing w:val="-1"/>
        </w:rPr>
        <w:t>n</w:t>
      </w:r>
      <w:r w:rsidRPr="0016454C">
        <w:rPr>
          <w:spacing w:val="-2"/>
        </w:rPr>
        <w:t>i</w:t>
      </w:r>
      <w:r w:rsidRPr="0016454C">
        <w:rPr>
          <w:spacing w:val="-1"/>
        </w:rPr>
        <w:t>st</w:t>
      </w:r>
      <w:r w:rsidRPr="0016454C">
        <w:t>r</w:t>
      </w:r>
      <w:r w:rsidRPr="0016454C">
        <w:rPr>
          <w:spacing w:val="-1"/>
        </w:rPr>
        <w:t>a</w:t>
      </w:r>
      <w:r w:rsidRPr="0016454C">
        <w:rPr>
          <w:spacing w:val="1"/>
        </w:rPr>
        <w:t>t</w:t>
      </w:r>
      <w:r w:rsidRPr="0016454C">
        <w:rPr>
          <w:spacing w:val="-3"/>
        </w:rPr>
        <w:t>o</w:t>
      </w:r>
      <w:r w:rsidRPr="0016454C">
        <w:t>rs</w:t>
      </w:r>
      <w:r w:rsidR="00746EC3" w:rsidRPr="0016454C">
        <w:t>. T</w:t>
      </w:r>
      <w:r w:rsidR="00524DE6" w:rsidRPr="0016454C">
        <w:t>herefore they</w:t>
      </w:r>
      <w:r w:rsidRPr="0016454C">
        <w:rPr>
          <w:spacing w:val="-2"/>
        </w:rPr>
        <w:t xml:space="preserve"> </w:t>
      </w:r>
      <w:r w:rsidR="009E041F">
        <w:rPr>
          <w:spacing w:val="-1"/>
        </w:rPr>
        <w:t>will</w:t>
      </w:r>
      <w:r w:rsidRPr="0016454C">
        <w:t xml:space="preserve"> </w:t>
      </w:r>
      <w:r w:rsidRPr="0016454C">
        <w:rPr>
          <w:spacing w:val="-1"/>
        </w:rPr>
        <w:t>a</w:t>
      </w:r>
      <w:r w:rsidRPr="0016454C">
        <w:rPr>
          <w:spacing w:val="-2"/>
        </w:rPr>
        <w:t>l</w:t>
      </w:r>
      <w:r w:rsidRPr="0016454C">
        <w:t xml:space="preserve">l </w:t>
      </w:r>
      <w:r w:rsidRPr="0016454C">
        <w:rPr>
          <w:spacing w:val="1"/>
        </w:rPr>
        <w:t>t</w:t>
      </w:r>
      <w:r w:rsidRPr="0016454C">
        <w:rPr>
          <w:spacing w:val="-3"/>
        </w:rPr>
        <w:t>a</w:t>
      </w:r>
      <w:r w:rsidRPr="0016454C">
        <w:rPr>
          <w:spacing w:val="2"/>
        </w:rPr>
        <w:t>k</w:t>
      </w:r>
      <w:r w:rsidRPr="0016454C">
        <w:t xml:space="preserve">e </w:t>
      </w:r>
      <w:r w:rsidRPr="0016454C">
        <w:rPr>
          <w:spacing w:val="-2"/>
        </w:rPr>
        <w:t>‘</w:t>
      </w:r>
      <w:r w:rsidRPr="0016454C">
        <w:t>r</w:t>
      </w:r>
      <w:r w:rsidRPr="0016454C">
        <w:rPr>
          <w:spacing w:val="-1"/>
        </w:rPr>
        <w:t>eas</w:t>
      </w:r>
      <w:r w:rsidRPr="0016454C">
        <w:t>o</w:t>
      </w:r>
      <w:r w:rsidRPr="0016454C">
        <w:rPr>
          <w:spacing w:val="-1"/>
        </w:rPr>
        <w:t>nab</w:t>
      </w:r>
      <w:r w:rsidRPr="0016454C">
        <w:rPr>
          <w:spacing w:val="-2"/>
        </w:rPr>
        <w:t>l</w:t>
      </w:r>
      <w:r w:rsidRPr="0016454C">
        <w:rPr>
          <w:spacing w:val="-1"/>
        </w:rPr>
        <w:t>e</w:t>
      </w:r>
      <w:r w:rsidRPr="0016454C">
        <w:t xml:space="preserve">’ </w:t>
      </w:r>
      <w:r w:rsidRPr="0016454C">
        <w:rPr>
          <w:spacing w:val="-1"/>
        </w:rPr>
        <w:t>s</w:t>
      </w:r>
      <w:r w:rsidRPr="0016454C">
        <w:rPr>
          <w:spacing w:val="1"/>
        </w:rPr>
        <w:t>t</w:t>
      </w:r>
      <w:r w:rsidRPr="0016454C">
        <w:rPr>
          <w:spacing w:val="-1"/>
        </w:rPr>
        <w:t>ep</w:t>
      </w:r>
      <w:r w:rsidRPr="0016454C">
        <w:t>s</w:t>
      </w:r>
      <w:r w:rsidRPr="0016454C">
        <w:rPr>
          <w:spacing w:val="-2"/>
        </w:rPr>
        <w:t xml:space="preserve"> </w:t>
      </w:r>
      <w:r w:rsidRPr="0016454C">
        <w:rPr>
          <w:spacing w:val="1"/>
        </w:rPr>
        <w:t>t</w:t>
      </w:r>
      <w:r w:rsidRPr="0016454C">
        <w:t>o</w:t>
      </w:r>
      <w:r w:rsidRPr="0016454C">
        <w:rPr>
          <w:spacing w:val="-2"/>
        </w:rPr>
        <w:t xml:space="preserve"> </w:t>
      </w:r>
      <w:r w:rsidRPr="0016454C">
        <w:rPr>
          <w:spacing w:val="-1"/>
        </w:rPr>
        <w:t>s</w:t>
      </w:r>
      <w:r w:rsidRPr="0016454C">
        <w:rPr>
          <w:spacing w:val="-3"/>
        </w:rPr>
        <w:t>a</w:t>
      </w:r>
      <w:r w:rsidRPr="0016454C">
        <w:rPr>
          <w:spacing w:val="1"/>
        </w:rPr>
        <w:t>f</w:t>
      </w:r>
      <w:r w:rsidRPr="0016454C">
        <w:rPr>
          <w:spacing w:val="-1"/>
        </w:rPr>
        <w:t>e</w:t>
      </w:r>
      <w:r w:rsidRPr="0016454C">
        <w:rPr>
          <w:spacing w:val="2"/>
        </w:rPr>
        <w:t>g</w:t>
      </w:r>
      <w:r w:rsidRPr="0016454C">
        <w:rPr>
          <w:spacing w:val="-1"/>
        </w:rPr>
        <w:t>u</w:t>
      </w:r>
      <w:r w:rsidRPr="0016454C">
        <w:rPr>
          <w:spacing w:val="-3"/>
        </w:rPr>
        <w:t>a</w:t>
      </w:r>
      <w:r w:rsidRPr="0016454C">
        <w:t>rd</w:t>
      </w:r>
      <w:r w:rsidRPr="0016454C">
        <w:rPr>
          <w:spacing w:val="-2"/>
        </w:rPr>
        <w:t xml:space="preserve"> </w:t>
      </w:r>
      <w:r w:rsidRPr="0016454C">
        <w:rPr>
          <w:spacing w:val="1"/>
        </w:rPr>
        <w:t>t</w:t>
      </w:r>
      <w:r w:rsidRPr="0016454C">
        <w:rPr>
          <w:spacing w:val="-1"/>
        </w:rPr>
        <w:t>hos</w:t>
      </w:r>
      <w:r w:rsidRPr="0016454C">
        <w:t>e</w:t>
      </w:r>
      <w:r w:rsidRPr="0016454C">
        <w:rPr>
          <w:spacing w:val="1"/>
        </w:rPr>
        <w:t xml:space="preserve"> </w:t>
      </w:r>
      <w:r w:rsidRPr="0016454C">
        <w:rPr>
          <w:spacing w:val="-1"/>
        </w:rPr>
        <w:t>d</w:t>
      </w:r>
      <w:r w:rsidRPr="0016454C">
        <w:rPr>
          <w:spacing w:val="-2"/>
        </w:rPr>
        <w:t>i</w:t>
      </w:r>
      <w:r w:rsidRPr="0016454C">
        <w:t>r</w:t>
      </w:r>
      <w:r w:rsidRPr="0016454C">
        <w:rPr>
          <w:spacing w:val="-3"/>
        </w:rPr>
        <w:t>e</w:t>
      </w:r>
      <w:r w:rsidRPr="0016454C">
        <w:rPr>
          <w:spacing w:val="-1"/>
        </w:rPr>
        <w:t>c</w:t>
      </w:r>
      <w:r w:rsidRPr="0016454C">
        <w:rPr>
          <w:spacing w:val="1"/>
        </w:rPr>
        <w:t>t</w:t>
      </w:r>
      <w:r w:rsidRPr="0016454C">
        <w:rPr>
          <w:spacing w:val="-2"/>
        </w:rPr>
        <w:t>l</w:t>
      </w:r>
      <w:r w:rsidRPr="0016454C">
        <w:t>y</w:t>
      </w:r>
      <w:r w:rsidRPr="0016454C">
        <w:rPr>
          <w:spacing w:val="-2"/>
        </w:rPr>
        <w:t xml:space="preserve"> </w:t>
      </w:r>
      <w:r w:rsidRPr="0016454C">
        <w:rPr>
          <w:spacing w:val="1"/>
        </w:rPr>
        <w:t>t</w:t>
      </w:r>
      <w:r w:rsidRPr="0016454C">
        <w:rPr>
          <w:spacing w:val="-3"/>
        </w:rPr>
        <w:t>a</w:t>
      </w:r>
      <w:r w:rsidRPr="0016454C">
        <w:rPr>
          <w:spacing w:val="2"/>
        </w:rPr>
        <w:t>k</w:t>
      </w:r>
      <w:r w:rsidRPr="0016454C">
        <w:rPr>
          <w:spacing w:val="-4"/>
        </w:rPr>
        <w:t>i</w:t>
      </w:r>
      <w:r w:rsidRPr="0016454C">
        <w:rPr>
          <w:spacing w:val="-1"/>
        </w:rPr>
        <w:t>n</w:t>
      </w:r>
      <w:r w:rsidRPr="0016454C">
        <w:t xml:space="preserve">g </w:t>
      </w:r>
      <w:r w:rsidRPr="0016454C">
        <w:rPr>
          <w:spacing w:val="-1"/>
        </w:rPr>
        <w:t>pa</w:t>
      </w:r>
      <w:r w:rsidRPr="0016454C">
        <w:rPr>
          <w:spacing w:val="-2"/>
        </w:rPr>
        <w:t>r</w:t>
      </w:r>
      <w:r w:rsidRPr="0016454C">
        <w:t>t</w:t>
      </w:r>
      <w:r w:rsidRPr="0016454C">
        <w:rPr>
          <w:spacing w:val="2"/>
        </w:rPr>
        <w:t xml:space="preserve"> </w:t>
      </w:r>
      <w:r w:rsidRPr="0016454C">
        <w:rPr>
          <w:spacing w:val="-2"/>
        </w:rPr>
        <w:t>i</w:t>
      </w:r>
      <w:r w:rsidRPr="0016454C">
        <w:t xml:space="preserve">n </w:t>
      </w:r>
      <w:r w:rsidR="00EA4703">
        <w:t>Surf Life S</w:t>
      </w:r>
      <w:r w:rsidR="00524DE6" w:rsidRPr="0016454C">
        <w:t xml:space="preserve">aving </w:t>
      </w:r>
      <w:r w:rsidRPr="0016454C">
        <w:rPr>
          <w:spacing w:val="-1"/>
        </w:rPr>
        <w:t>a</w:t>
      </w:r>
      <w:r w:rsidRPr="0016454C">
        <w:rPr>
          <w:spacing w:val="-3"/>
        </w:rPr>
        <w:t>c</w:t>
      </w:r>
      <w:r w:rsidRPr="0016454C">
        <w:rPr>
          <w:spacing w:val="1"/>
        </w:rPr>
        <w:t>t</w:t>
      </w:r>
      <w:r w:rsidRPr="0016454C">
        <w:rPr>
          <w:spacing w:val="-2"/>
        </w:rPr>
        <w:t>i</w:t>
      </w:r>
      <w:r w:rsidRPr="0016454C">
        <w:rPr>
          <w:spacing w:val="-3"/>
        </w:rPr>
        <w:t>v</w:t>
      </w:r>
      <w:r w:rsidRPr="0016454C">
        <w:rPr>
          <w:spacing w:val="-2"/>
        </w:rPr>
        <w:t>i</w:t>
      </w:r>
      <w:r w:rsidRPr="0016454C">
        <w:rPr>
          <w:spacing w:val="2"/>
        </w:rPr>
        <w:t>t</w:t>
      </w:r>
      <w:r w:rsidRPr="0016454C">
        <w:rPr>
          <w:spacing w:val="-2"/>
        </w:rPr>
        <w:t>i</w:t>
      </w:r>
      <w:r w:rsidRPr="0016454C">
        <w:rPr>
          <w:spacing w:val="-1"/>
        </w:rPr>
        <w:t>e</w:t>
      </w:r>
      <w:r w:rsidRPr="0016454C">
        <w:t>s</w:t>
      </w:r>
      <w:r w:rsidRPr="0016454C">
        <w:rPr>
          <w:spacing w:val="1"/>
        </w:rPr>
        <w:t xml:space="preserve"> </w:t>
      </w:r>
      <w:r w:rsidRPr="0016454C">
        <w:rPr>
          <w:spacing w:val="-1"/>
        </w:rPr>
        <w:t>a</w:t>
      </w:r>
      <w:r w:rsidR="00524DE6" w:rsidRPr="0016454C">
        <w:t>s</w:t>
      </w:r>
      <w:r w:rsidRPr="0016454C">
        <w:t xml:space="preserve"> </w:t>
      </w:r>
      <w:r w:rsidRPr="0016454C">
        <w:rPr>
          <w:spacing w:val="-3"/>
        </w:rPr>
        <w:t>a</w:t>
      </w:r>
      <w:r w:rsidRPr="0016454C">
        <w:t>t</w:t>
      </w:r>
      <w:r w:rsidRPr="0016454C">
        <w:rPr>
          <w:spacing w:val="2"/>
        </w:rPr>
        <w:t xml:space="preserve"> </w:t>
      </w:r>
      <w:r w:rsidRPr="0016454C">
        <w:rPr>
          <w:spacing w:val="-1"/>
        </w:rPr>
        <w:t>an</w:t>
      </w:r>
      <w:r w:rsidRPr="0016454C">
        <w:t>y</w:t>
      </w:r>
      <w:r w:rsidRPr="0016454C">
        <w:rPr>
          <w:spacing w:val="-2"/>
        </w:rPr>
        <w:t xml:space="preserve"> </w:t>
      </w:r>
      <w:r w:rsidRPr="0016454C">
        <w:rPr>
          <w:spacing w:val="1"/>
        </w:rPr>
        <w:t>t</w:t>
      </w:r>
      <w:r w:rsidRPr="0016454C">
        <w:rPr>
          <w:spacing w:val="-4"/>
        </w:rPr>
        <w:t>i</w:t>
      </w:r>
      <w:r w:rsidRPr="0016454C">
        <w:t>me</w:t>
      </w:r>
      <w:r w:rsidRPr="0016454C">
        <w:rPr>
          <w:spacing w:val="-2"/>
        </w:rPr>
        <w:t xml:space="preserve"> </w:t>
      </w:r>
      <w:r w:rsidRPr="0016454C">
        <w:rPr>
          <w:spacing w:val="1"/>
        </w:rPr>
        <w:t>t</w:t>
      </w:r>
      <w:r w:rsidRPr="0016454C">
        <w:rPr>
          <w:spacing w:val="-1"/>
        </w:rPr>
        <w:t>he</w:t>
      </w:r>
      <w:r w:rsidRPr="0016454C">
        <w:t>y</w:t>
      </w:r>
      <w:r w:rsidRPr="0016454C">
        <w:rPr>
          <w:spacing w:val="-2"/>
        </w:rPr>
        <w:t xml:space="preserve"> </w:t>
      </w:r>
      <w:r w:rsidRPr="0016454C">
        <w:t>m</w:t>
      </w:r>
      <w:r w:rsidRPr="0016454C">
        <w:rPr>
          <w:spacing w:val="-1"/>
        </w:rPr>
        <w:t>ay b</w:t>
      </w:r>
      <w:r w:rsidRPr="0016454C">
        <w:t xml:space="preserve">e </w:t>
      </w:r>
      <w:r w:rsidRPr="0016454C">
        <w:rPr>
          <w:spacing w:val="-1"/>
        </w:rPr>
        <w:t>dee</w:t>
      </w:r>
      <w:r w:rsidRPr="0016454C">
        <w:t>m</w:t>
      </w:r>
      <w:r w:rsidRPr="0016454C">
        <w:rPr>
          <w:spacing w:val="-1"/>
        </w:rPr>
        <w:t>e</w:t>
      </w:r>
      <w:r w:rsidRPr="0016454C">
        <w:t>d</w:t>
      </w:r>
      <w:r w:rsidRPr="0016454C">
        <w:rPr>
          <w:spacing w:val="-2"/>
        </w:rPr>
        <w:t xml:space="preserve"> </w:t>
      </w:r>
      <w:r w:rsidRPr="0016454C">
        <w:t>r</w:t>
      </w:r>
      <w:r w:rsidRPr="0016454C">
        <w:rPr>
          <w:spacing w:val="-1"/>
        </w:rPr>
        <w:t>es</w:t>
      </w:r>
      <w:r w:rsidRPr="0016454C">
        <w:t>p</w:t>
      </w:r>
      <w:r w:rsidRPr="0016454C">
        <w:rPr>
          <w:spacing w:val="-1"/>
        </w:rPr>
        <w:t>o</w:t>
      </w:r>
      <w:r w:rsidRPr="0016454C">
        <w:rPr>
          <w:spacing w:val="-3"/>
        </w:rPr>
        <w:t>n</w:t>
      </w:r>
      <w:r w:rsidRPr="0016454C">
        <w:rPr>
          <w:spacing w:val="-1"/>
        </w:rPr>
        <w:t>sib</w:t>
      </w:r>
      <w:r w:rsidRPr="0016454C">
        <w:rPr>
          <w:spacing w:val="-2"/>
        </w:rPr>
        <w:t>l</w:t>
      </w:r>
      <w:r w:rsidRPr="0016454C">
        <w:t>e</w:t>
      </w:r>
      <w:r w:rsidRPr="0016454C">
        <w:rPr>
          <w:spacing w:val="-2"/>
        </w:rPr>
        <w:t xml:space="preserve"> </w:t>
      </w:r>
      <w:r w:rsidRPr="0016454C">
        <w:rPr>
          <w:spacing w:val="1"/>
        </w:rPr>
        <w:t>f</w:t>
      </w:r>
      <w:r w:rsidRPr="0016454C">
        <w:rPr>
          <w:spacing w:val="-1"/>
        </w:rPr>
        <w:t>o</w:t>
      </w:r>
      <w:r w:rsidRPr="0016454C">
        <w:t>r</w:t>
      </w:r>
      <w:r w:rsidRPr="0016454C">
        <w:rPr>
          <w:spacing w:val="-1"/>
        </w:rPr>
        <w:t xml:space="preserve"> </w:t>
      </w:r>
      <w:r w:rsidRPr="0016454C">
        <w:rPr>
          <w:spacing w:val="1"/>
        </w:rPr>
        <w:t>t</w:t>
      </w:r>
      <w:r w:rsidRPr="0016454C">
        <w:rPr>
          <w:spacing w:val="-1"/>
        </w:rPr>
        <w:t>hos</w:t>
      </w:r>
      <w:r w:rsidRPr="0016454C">
        <w:t>e</w:t>
      </w:r>
      <w:r w:rsidRPr="0016454C">
        <w:rPr>
          <w:spacing w:val="1"/>
        </w:rPr>
        <w:t xml:space="preserve"> </w:t>
      </w:r>
      <w:r w:rsidRPr="0016454C">
        <w:rPr>
          <w:spacing w:val="-2"/>
        </w:rPr>
        <w:t>i</w:t>
      </w:r>
      <w:r w:rsidRPr="0016454C">
        <w:t>n</w:t>
      </w:r>
      <w:r w:rsidRPr="0016454C">
        <w:rPr>
          <w:spacing w:val="-2"/>
        </w:rPr>
        <w:t xml:space="preserve"> </w:t>
      </w:r>
      <w:r w:rsidRPr="0016454C">
        <w:rPr>
          <w:spacing w:val="1"/>
        </w:rPr>
        <w:t>t</w:t>
      </w:r>
      <w:r w:rsidRPr="0016454C">
        <w:rPr>
          <w:spacing w:val="-1"/>
        </w:rPr>
        <w:t>he</w:t>
      </w:r>
      <w:r w:rsidRPr="0016454C">
        <w:rPr>
          <w:spacing w:val="-2"/>
        </w:rPr>
        <w:t>i</w:t>
      </w:r>
      <w:r w:rsidRPr="0016454C">
        <w:t>r</w:t>
      </w:r>
      <w:r w:rsidRPr="0016454C">
        <w:rPr>
          <w:spacing w:val="-1"/>
        </w:rPr>
        <w:t xml:space="preserve"> c</w:t>
      </w:r>
      <w:r w:rsidRPr="0016454C">
        <w:t>h</w:t>
      </w:r>
      <w:r w:rsidRPr="0016454C">
        <w:rPr>
          <w:spacing w:val="-1"/>
        </w:rPr>
        <w:t>a</w:t>
      </w:r>
      <w:r w:rsidRPr="0016454C">
        <w:rPr>
          <w:spacing w:val="-2"/>
        </w:rPr>
        <w:t>r</w:t>
      </w:r>
      <w:r w:rsidRPr="0016454C">
        <w:rPr>
          <w:spacing w:val="2"/>
        </w:rPr>
        <w:t>g</w:t>
      </w:r>
      <w:r w:rsidRPr="0016454C">
        <w:t>e</w:t>
      </w:r>
      <w:r w:rsidR="00524DE6" w:rsidRPr="0016454C">
        <w:t xml:space="preserve">.  For example, circumstances where a duty of care </w:t>
      </w:r>
      <w:r w:rsidR="009E041F">
        <w:t>will</w:t>
      </w:r>
      <w:r w:rsidR="00524DE6" w:rsidRPr="0016454C">
        <w:t xml:space="preserve"> be owed includes</w:t>
      </w:r>
      <w:r w:rsidRPr="0016454C">
        <w:rPr>
          <w:spacing w:val="-2"/>
        </w:rPr>
        <w:t xml:space="preserve"> i</w:t>
      </w:r>
      <w:r w:rsidRPr="0016454C">
        <w:t xml:space="preserve">n </w:t>
      </w:r>
      <w:r w:rsidRPr="0016454C">
        <w:rPr>
          <w:spacing w:val="-3"/>
        </w:rPr>
        <w:t>v</w:t>
      </w:r>
      <w:r w:rsidRPr="0016454C">
        <w:rPr>
          <w:spacing w:val="-1"/>
        </w:rPr>
        <w:t>eh</w:t>
      </w:r>
      <w:r w:rsidRPr="0016454C">
        <w:rPr>
          <w:spacing w:val="-2"/>
        </w:rPr>
        <w:t>i</w:t>
      </w:r>
      <w:r w:rsidRPr="0016454C">
        <w:rPr>
          <w:spacing w:val="-1"/>
        </w:rPr>
        <w:t>cles</w:t>
      </w:r>
      <w:r w:rsidRPr="0016454C">
        <w:t>,</w:t>
      </w:r>
      <w:r w:rsidRPr="0016454C">
        <w:rPr>
          <w:spacing w:val="2"/>
        </w:rPr>
        <w:t xml:space="preserve"> </w:t>
      </w:r>
      <w:r w:rsidRPr="0016454C">
        <w:rPr>
          <w:spacing w:val="-1"/>
        </w:rPr>
        <w:t>du</w:t>
      </w:r>
      <w:r w:rsidRPr="0016454C">
        <w:t>r</w:t>
      </w:r>
      <w:r w:rsidRPr="0016454C">
        <w:rPr>
          <w:spacing w:val="-2"/>
        </w:rPr>
        <w:t>i</w:t>
      </w:r>
      <w:r w:rsidRPr="0016454C">
        <w:rPr>
          <w:spacing w:val="-1"/>
        </w:rPr>
        <w:t>n</w:t>
      </w:r>
      <w:r w:rsidRPr="0016454C">
        <w:t xml:space="preserve">g </w:t>
      </w:r>
      <w:r w:rsidRPr="0016454C">
        <w:rPr>
          <w:spacing w:val="1"/>
        </w:rPr>
        <w:t>j</w:t>
      </w:r>
      <w:r w:rsidRPr="0016454C">
        <w:rPr>
          <w:spacing w:val="-1"/>
        </w:rPr>
        <w:t>o</w:t>
      </w:r>
      <w:r w:rsidRPr="0016454C">
        <w:rPr>
          <w:spacing w:val="-3"/>
        </w:rPr>
        <w:t>u</w:t>
      </w:r>
      <w:r w:rsidRPr="0016454C">
        <w:t>r</w:t>
      </w:r>
      <w:r w:rsidRPr="0016454C">
        <w:rPr>
          <w:spacing w:val="-1"/>
        </w:rPr>
        <w:t>n</w:t>
      </w:r>
      <w:r w:rsidRPr="0016454C">
        <w:rPr>
          <w:spacing w:val="-3"/>
        </w:rPr>
        <w:t>ey</w:t>
      </w:r>
      <w:r w:rsidRPr="0016454C">
        <w:t>s</w:t>
      </w:r>
      <w:r w:rsidRPr="0016454C">
        <w:rPr>
          <w:spacing w:val="1"/>
        </w:rPr>
        <w:t xml:space="preserve"> t</w:t>
      </w:r>
      <w:r w:rsidRPr="0016454C">
        <w:t xml:space="preserve">o </w:t>
      </w:r>
      <w:r w:rsidRPr="0016454C">
        <w:rPr>
          <w:spacing w:val="-1"/>
        </w:rPr>
        <w:t>an</w:t>
      </w:r>
      <w:r w:rsidRPr="0016454C">
        <w:t>d</w:t>
      </w:r>
      <w:r w:rsidRPr="0016454C">
        <w:rPr>
          <w:spacing w:val="-2"/>
        </w:rPr>
        <w:t xml:space="preserve"> </w:t>
      </w:r>
      <w:r w:rsidRPr="0016454C">
        <w:rPr>
          <w:spacing w:val="1"/>
        </w:rPr>
        <w:t>f</w:t>
      </w:r>
      <w:r w:rsidRPr="0016454C">
        <w:t>r</w:t>
      </w:r>
      <w:r w:rsidRPr="0016454C">
        <w:rPr>
          <w:spacing w:val="-3"/>
        </w:rPr>
        <w:t>o</w:t>
      </w:r>
      <w:r w:rsidRPr="0016454C">
        <w:t>m</w:t>
      </w:r>
      <w:r w:rsidRPr="0016454C">
        <w:rPr>
          <w:spacing w:val="-1"/>
        </w:rPr>
        <w:t xml:space="preserve"> </w:t>
      </w:r>
      <w:r w:rsidR="00EA4703">
        <w:rPr>
          <w:spacing w:val="1"/>
        </w:rPr>
        <w:t>Surf Life S</w:t>
      </w:r>
      <w:r w:rsidR="00524DE6" w:rsidRPr="0016454C">
        <w:rPr>
          <w:spacing w:val="1"/>
        </w:rPr>
        <w:t xml:space="preserve">aving </w:t>
      </w:r>
      <w:r w:rsidRPr="0016454C">
        <w:rPr>
          <w:spacing w:val="-1"/>
        </w:rPr>
        <w:t>ac</w:t>
      </w:r>
      <w:r w:rsidRPr="0016454C">
        <w:rPr>
          <w:spacing w:val="1"/>
        </w:rPr>
        <w:t>t</w:t>
      </w:r>
      <w:r w:rsidRPr="0016454C">
        <w:rPr>
          <w:spacing w:val="-2"/>
        </w:rPr>
        <w:t>i</w:t>
      </w:r>
      <w:r w:rsidRPr="0016454C">
        <w:rPr>
          <w:spacing w:val="-3"/>
        </w:rPr>
        <w:t>v</w:t>
      </w:r>
      <w:r w:rsidRPr="0016454C">
        <w:rPr>
          <w:spacing w:val="-2"/>
        </w:rPr>
        <w:t>i</w:t>
      </w:r>
      <w:r w:rsidRPr="0016454C">
        <w:rPr>
          <w:spacing w:val="1"/>
        </w:rPr>
        <w:t>t</w:t>
      </w:r>
      <w:r w:rsidR="00524DE6" w:rsidRPr="0016454C">
        <w:rPr>
          <w:spacing w:val="-3"/>
        </w:rPr>
        <w:t>ies</w:t>
      </w:r>
      <w:r w:rsidRPr="0016454C">
        <w:t>,</w:t>
      </w:r>
      <w:r w:rsidRPr="0016454C">
        <w:rPr>
          <w:spacing w:val="2"/>
        </w:rPr>
        <w:t xml:space="preserve"> </w:t>
      </w:r>
      <w:r w:rsidRPr="0016454C">
        <w:rPr>
          <w:spacing w:val="-1"/>
        </w:rPr>
        <w:t>du</w:t>
      </w:r>
      <w:r w:rsidRPr="0016454C">
        <w:t>r</w:t>
      </w:r>
      <w:r w:rsidRPr="0016454C">
        <w:rPr>
          <w:spacing w:val="-2"/>
        </w:rPr>
        <w:t>i</w:t>
      </w:r>
      <w:r w:rsidRPr="0016454C">
        <w:rPr>
          <w:spacing w:val="-1"/>
        </w:rPr>
        <w:t>n</w:t>
      </w:r>
      <w:r w:rsidRPr="0016454C">
        <w:t xml:space="preserve">g </w:t>
      </w:r>
      <w:r w:rsidRPr="0016454C">
        <w:rPr>
          <w:spacing w:val="-1"/>
        </w:rPr>
        <w:t>e</w:t>
      </w:r>
      <w:r w:rsidRPr="0016454C">
        <w:rPr>
          <w:spacing w:val="-3"/>
        </w:rPr>
        <w:t>v</w:t>
      </w:r>
      <w:r w:rsidRPr="0016454C">
        <w:rPr>
          <w:spacing w:val="-1"/>
        </w:rPr>
        <w:t>en</w:t>
      </w:r>
      <w:r w:rsidRPr="0016454C">
        <w:rPr>
          <w:spacing w:val="1"/>
        </w:rPr>
        <w:t>t</w:t>
      </w:r>
      <w:r w:rsidRPr="0016454C">
        <w:rPr>
          <w:spacing w:val="-1"/>
        </w:rPr>
        <w:t>s</w:t>
      </w:r>
      <w:r w:rsidRPr="0016454C">
        <w:t xml:space="preserve">, </w:t>
      </w:r>
      <w:r w:rsidRPr="0016454C">
        <w:rPr>
          <w:spacing w:val="1"/>
        </w:rPr>
        <w:t>t</w:t>
      </w:r>
      <w:r w:rsidRPr="0016454C">
        <w:rPr>
          <w:spacing w:val="-3"/>
        </w:rPr>
        <w:t>e</w:t>
      </w:r>
      <w:r w:rsidRPr="0016454C">
        <w:rPr>
          <w:spacing w:val="-1"/>
        </w:rPr>
        <w:t>a</w:t>
      </w:r>
      <w:r w:rsidRPr="0016454C">
        <w:t>m</w:t>
      </w:r>
      <w:r w:rsidRPr="0016454C">
        <w:rPr>
          <w:spacing w:val="-1"/>
        </w:rPr>
        <w:t xml:space="preserve"> </w:t>
      </w:r>
      <w:r w:rsidRPr="0016454C">
        <w:rPr>
          <w:spacing w:val="1"/>
        </w:rPr>
        <w:t>t</w:t>
      </w:r>
      <w:r w:rsidRPr="0016454C">
        <w:t>r</w:t>
      </w:r>
      <w:r w:rsidRPr="0016454C">
        <w:rPr>
          <w:spacing w:val="-1"/>
        </w:rPr>
        <w:t>a</w:t>
      </w:r>
      <w:r w:rsidRPr="0016454C">
        <w:rPr>
          <w:spacing w:val="-2"/>
        </w:rPr>
        <w:t>i</w:t>
      </w:r>
      <w:r w:rsidRPr="0016454C">
        <w:rPr>
          <w:spacing w:val="-1"/>
        </w:rPr>
        <w:t>n</w:t>
      </w:r>
      <w:r w:rsidRPr="0016454C">
        <w:rPr>
          <w:spacing w:val="-2"/>
        </w:rPr>
        <w:t>i</w:t>
      </w:r>
      <w:r w:rsidRPr="0016454C">
        <w:rPr>
          <w:spacing w:val="-3"/>
        </w:rPr>
        <w:t>n</w:t>
      </w:r>
      <w:r w:rsidRPr="0016454C">
        <w:t>g</w:t>
      </w:r>
      <w:r w:rsidRPr="0016454C">
        <w:rPr>
          <w:spacing w:val="3"/>
        </w:rPr>
        <w:t xml:space="preserve"> </w:t>
      </w:r>
      <w:r w:rsidRPr="0016454C">
        <w:rPr>
          <w:spacing w:val="-1"/>
        </w:rPr>
        <w:t>e</w:t>
      </w:r>
      <w:r w:rsidRPr="0016454C">
        <w:rPr>
          <w:spacing w:val="-3"/>
        </w:rPr>
        <w:t>v</w:t>
      </w:r>
      <w:r w:rsidRPr="0016454C">
        <w:rPr>
          <w:spacing w:val="-1"/>
        </w:rPr>
        <w:t>en</w:t>
      </w:r>
      <w:r w:rsidRPr="0016454C">
        <w:rPr>
          <w:spacing w:val="1"/>
        </w:rPr>
        <w:t>t</w:t>
      </w:r>
      <w:r w:rsidRPr="0016454C">
        <w:t>s</w:t>
      </w:r>
      <w:r w:rsidRPr="0016454C">
        <w:rPr>
          <w:spacing w:val="1"/>
        </w:rPr>
        <w:t xml:space="preserve"> </w:t>
      </w:r>
      <w:r w:rsidRPr="0016454C">
        <w:rPr>
          <w:spacing w:val="-3"/>
        </w:rPr>
        <w:t>a</w:t>
      </w:r>
      <w:r w:rsidRPr="0016454C">
        <w:rPr>
          <w:spacing w:val="-1"/>
        </w:rPr>
        <w:t>n</w:t>
      </w:r>
      <w:r w:rsidRPr="0016454C">
        <w:t xml:space="preserve">d </w:t>
      </w:r>
      <w:r w:rsidRPr="0016454C">
        <w:rPr>
          <w:spacing w:val="-3"/>
        </w:rPr>
        <w:t>c</w:t>
      </w:r>
      <w:r w:rsidRPr="0016454C">
        <w:rPr>
          <w:spacing w:val="-1"/>
        </w:rPr>
        <w:t>a</w:t>
      </w:r>
      <w:r w:rsidRPr="0016454C">
        <w:t>m</w:t>
      </w:r>
      <w:r w:rsidRPr="0016454C">
        <w:rPr>
          <w:spacing w:val="-1"/>
        </w:rPr>
        <w:t>p</w:t>
      </w:r>
      <w:r w:rsidRPr="0016454C">
        <w:t>s</w:t>
      </w:r>
      <w:r w:rsidRPr="0016454C">
        <w:rPr>
          <w:spacing w:val="1"/>
        </w:rPr>
        <w:t xml:space="preserve"> </w:t>
      </w:r>
      <w:r w:rsidRPr="0016454C">
        <w:rPr>
          <w:spacing w:val="-3"/>
        </w:rPr>
        <w:t>e</w:t>
      </w:r>
      <w:r w:rsidRPr="0016454C">
        <w:rPr>
          <w:spacing w:val="1"/>
        </w:rPr>
        <w:t>t</w:t>
      </w:r>
      <w:r w:rsidRPr="0016454C">
        <w:rPr>
          <w:spacing w:val="-3"/>
        </w:rPr>
        <w:t>c</w:t>
      </w:r>
      <w:r w:rsidRPr="0016454C">
        <w:t>.</w:t>
      </w:r>
    </w:p>
    <w:p w14:paraId="535CDB08" w14:textId="77777777" w:rsidR="00FC6D6E" w:rsidRPr="0016454C" w:rsidRDefault="00FC6D6E" w:rsidP="0019431B">
      <w:pPr>
        <w:tabs>
          <w:tab w:val="left" w:pos="9354"/>
        </w:tabs>
        <w:spacing w:line="276" w:lineRule="auto"/>
        <w:jc w:val="both"/>
        <w:rPr>
          <w:szCs w:val="22"/>
          <w:lang w:val="en"/>
        </w:rPr>
      </w:pPr>
    </w:p>
    <w:p w14:paraId="2C4B966D" w14:textId="5F27C3F8" w:rsidR="00EE7C5D" w:rsidRPr="00C06B73" w:rsidRDefault="00EE7C5D" w:rsidP="0019431B">
      <w:pPr>
        <w:pStyle w:val="BodyText"/>
        <w:spacing w:line="276" w:lineRule="auto"/>
        <w:ind w:left="0" w:right="-2"/>
        <w:jc w:val="both"/>
        <w:rPr>
          <w:szCs w:val="20"/>
        </w:rPr>
      </w:pPr>
      <w:r w:rsidRPr="00C06B73">
        <w:rPr>
          <w:spacing w:val="-1"/>
          <w:szCs w:val="20"/>
        </w:rPr>
        <w:t>Th</w:t>
      </w:r>
      <w:r w:rsidRPr="00C06B73">
        <w:rPr>
          <w:szCs w:val="20"/>
        </w:rPr>
        <w:t xml:space="preserve">e </w:t>
      </w:r>
      <w:r w:rsidRPr="00C06B73">
        <w:rPr>
          <w:spacing w:val="-4"/>
          <w:szCs w:val="20"/>
        </w:rPr>
        <w:t>w</w:t>
      </w:r>
      <w:r w:rsidRPr="00C06B73">
        <w:rPr>
          <w:spacing w:val="-1"/>
          <w:szCs w:val="20"/>
        </w:rPr>
        <w:t>e</w:t>
      </w:r>
      <w:r w:rsidRPr="00C06B73">
        <w:rPr>
          <w:spacing w:val="-2"/>
          <w:szCs w:val="20"/>
        </w:rPr>
        <w:t>l</w:t>
      </w:r>
      <w:r w:rsidRPr="00C06B73">
        <w:rPr>
          <w:spacing w:val="3"/>
          <w:szCs w:val="20"/>
        </w:rPr>
        <w:t>f</w:t>
      </w:r>
      <w:r w:rsidRPr="00C06B73">
        <w:rPr>
          <w:spacing w:val="-3"/>
          <w:szCs w:val="20"/>
        </w:rPr>
        <w:t>a</w:t>
      </w:r>
      <w:r w:rsidRPr="00C06B73">
        <w:rPr>
          <w:szCs w:val="20"/>
        </w:rPr>
        <w:t xml:space="preserve">re </w:t>
      </w:r>
      <w:r w:rsidRPr="00C06B73">
        <w:rPr>
          <w:spacing w:val="-3"/>
          <w:szCs w:val="20"/>
        </w:rPr>
        <w:t>o</w:t>
      </w:r>
      <w:r w:rsidRPr="00C06B73">
        <w:rPr>
          <w:szCs w:val="20"/>
        </w:rPr>
        <w:t>f</w:t>
      </w:r>
      <w:r w:rsidRPr="00C06B73">
        <w:rPr>
          <w:spacing w:val="2"/>
          <w:szCs w:val="20"/>
        </w:rPr>
        <w:t xml:space="preserve"> </w:t>
      </w:r>
      <w:r w:rsidR="00EA4703">
        <w:rPr>
          <w:spacing w:val="-1"/>
          <w:szCs w:val="20"/>
        </w:rPr>
        <w:t xml:space="preserve">Minor &amp; </w:t>
      </w:r>
      <w:r>
        <w:rPr>
          <w:spacing w:val="-3"/>
          <w:szCs w:val="20"/>
        </w:rPr>
        <w:t>V</w:t>
      </w:r>
      <w:r w:rsidRPr="00C06B73">
        <w:rPr>
          <w:spacing w:val="-1"/>
          <w:szCs w:val="20"/>
        </w:rPr>
        <w:t>u</w:t>
      </w:r>
      <w:r w:rsidRPr="00C06B73">
        <w:rPr>
          <w:spacing w:val="-2"/>
          <w:szCs w:val="20"/>
        </w:rPr>
        <w:t>l</w:t>
      </w:r>
      <w:r w:rsidRPr="00C06B73">
        <w:rPr>
          <w:spacing w:val="-1"/>
          <w:szCs w:val="20"/>
        </w:rPr>
        <w:t>ne</w:t>
      </w:r>
      <w:r w:rsidRPr="00C06B73">
        <w:rPr>
          <w:szCs w:val="20"/>
        </w:rPr>
        <w:t>r</w:t>
      </w:r>
      <w:r w:rsidRPr="00C06B73">
        <w:rPr>
          <w:spacing w:val="-1"/>
          <w:szCs w:val="20"/>
        </w:rPr>
        <w:t>ab</w:t>
      </w:r>
      <w:r w:rsidRPr="00C06B73">
        <w:rPr>
          <w:spacing w:val="-2"/>
          <w:szCs w:val="20"/>
        </w:rPr>
        <w:t>l</w:t>
      </w:r>
      <w:r w:rsidRPr="00C06B73">
        <w:rPr>
          <w:szCs w:val="20"/>
        </w:rPr>
        <w:t xml:space="preserve">e </w:t>
      </w:r>
      <w:r>
        <w:rPr>
          <w:spacing w:val="-1"/>
          <w:szCs w:val="20"/>
        </w:rPr>
        <w:t>A</w:t>
      </w:r>
      <w:r w:rsidRPr="00C06B73">
        <w:rPr>
          <w:spacing w:val="-1"/>
          <w:szCs w:val="20"/>
        </w:rPr>
        <w:t>du</w:t>
      </w:r>
      <w:r w:rsidRPr="00C06B73">
        <w:rPr>
          <w:spacing w:val="-2"/>
          <w:szCs w:val="20"/>
        </w:rPr>
        <w:t>l</w:t>
      </w:r>
      <w:r w:rsidRPr="00C06B73">
        <w:rPr>
          <w:szCs w:val="20"/>
        </w:rPr>
        <w:t>t</w:t>
      </w:r>
      <w:r>
        <w:rPr>
          <w:szCs w:val="20"/>
        </w:rPr>
        <w:t>s</w:t>
      </w:r>
      <w:r w:rsidRPr="00C06B73">
        <w:rPr>
          <w:spacing w:val="2"/>
          <w:szCs w:val="20"/>
        </w:rPr>
        <w:t xml:space="preserve"> </w:t>
      </w:r>
      <w:r w:rsidRPr="00C06B73">
        <w:rPr>
          <w:spacing w:val="-2"/>
          <w:szCs w:val="20"/>
        </w:rPr>
        <w:t>i</w:t>
      </w:r>
      <w:r w:rsidRPr="00C06B73">
        <w:rPr>
          <w:szCs w:val="20"/>
        </w:rPr>
        <w:t>s</w:t>
      </w:r>
      <w:r w:rsidRPr="00C06B73">
        <w:rPr>
          <w:spacing w:val="1"/>
          <w:szCs w:val="20"/>
        </w:rPr>
        <w:t xml:space="preserve"> </w:t>
      </w:r>
      <w:r w:rsidRPr="00C06B73">
        <w:rPr>
          <w:spacing w:val="-1"/>
          <w:szCs w:val="20"/>
        </w:rPr>
        <w:t>e</w:t>
      </w:r>
      <w:r w:rsidRPr="00C06B73">
        <w:rPr>
          <w:spacing w:val="-3"/>
          <w:szCs w:val="20"/>
        </w:rPr>
        <w:t>v</w:t>
      </w:r>
      <w:r w:rsidRPr="00C06B73">
        <w:rPr>
          <w:spacing w:val="-1"/>
          <w:szCs w:val="20"/>
        </w:rPr>
        <w:t>e</w:t>
      </w:r>
      <w:r w:rsidRPr="00C06B73">
        <w:rPr>
          <w:szCs w:val="20"/>
        </w:rPr>
        <w:t>r</w:t>
      </w:r>
      <w:r w:rsidRPr="00C06B73">
        <w:rPr>
          <w:spacing w:val="-3"/>
          <w:szCs w:val="20"/>
        </w:rPr>
        <w:t>y</w:t>
      </w:r>
      <w:r w:rsidRPr="00C06B73">
        <w:rPr>
          <w:spacing w:val="-1"/>
          <w:szCs w:val="20"/>
        </w:rPr>
        <w:t>one</w:t>
      </w:r>
      <w:r w:rsidRPr="00C06B73">
        <w:rPr>
          <w:spacing w:val="1"/>
          <w:szCs w:val="20"/>
        </w:rPr>
        <w:t>'</w:t>
      </w:r>
      <w:r w:rsidRPr="00C06B73">
        <w:rPr>
          <w:szCs w:val="20"/>
        </w:rPr>
        <w:t>s</w:t>
      </w:r>
      <w:r w:rsidRPr="00C06B73">
        <w:rPr>
          <w:spacing w:val="-2"/>
          <w:szCs w:val="20"/>
        </w:rPr>
        <w:t xml:space="preserve"> </w:t>
      </w:r>
      <w:r w:rsidRPr="00C06B73">
        <w:rPr>
          <w:szCs w:val="20"/>
        </w:rPr>
        <w:t>r</w:t>
      </w:r>
      <w:r w:rsidRPr="00C06B73">
        <w:rPr>
          <w:spacing w:val="-1"/>
          <w:szCs w:val="20"/>
        </w:rPr>
        <w:t>es</w:t>
      </w:r>
      <w:r w:rsidRPr="00C06B73">
        <w:rPr>
          <w:szCs w:val="20"/>
        </w:rPr>
        <w:t>p</w:t>
      </w:r>
      <w:r w:rsidRPr="00C06B73">
        <w:rPr>
          <w:spacing w:val="-1"/>
          <w:szCs w:val="20"/>
        </w:rPr>
        <w:t>onsib</w:t>
      </w:r>
      <w:r w:rsidRPr="00C06B73">
        <w:rPr>
          <w:spacing w:val="-2"/>
          <w:szCs w:val="20"/>
        </w:rPr>
        <w:t>ili</w:t>
      </w:r>
      <w:r w:rsidRPr="00C06B73">
        <w:rPr>
          <w:spacing w:val="1"/>
          <w:szCs w:val="20"/>
        </w:rPr>
        <w:t>t</w:t>
      </w:r>
      <w:r w:rsidRPr="00C06B73">
        <w:rPr>
          <w:spacing w:val="-3"/>
          <w:szCs w:val="20"/>
        </w:rPr>
        <w:t>y</w:t>
      </w:r>
      <w:r w:rsidR="009E041F">
        <w:rPr>
          <w:spacing w:val="-3"/>
          <w:szCs w:val="20"/>
        </w:rPr>
        <w:t xml:space="preserve"> in the </w:t>
      </w:r>
      <w:r w:rsidR="006F2FC7">
        <w:t>Ocean Beach Kiwi</w:t>
      </w:r>
      <w:r w:rsidR="006F2FC7" w:rsidRPr="006F2FC7">
        <w:t xml:space="preserve"> Surf Life Saving Club</w:t>
      </w:r>
      <w:r w:rsidRPr="00C06B73">
        <w:rPr>
          <w:szCs w:val="20"/>
        </w:rPr>
        <w:t xml:space="preserve">, </w:t>
      </w:r>
      <w:r w:rsidRPr="00C06B73">
        <w:rPr>
          <w:spacing w:val="-1"/>
          <w:szCs w:val="20"/>
        </w:rPr>
        <w:t>pa</w:t>
      </w:r>
      <w:r w:rsidRPr="00C06B73">
        <w:rPr>
          <w:szCs w:val="20"/>
        </w:rPr>
        <w:t>r</w:t>
      </w:r>
      <w:r w:rsidRPr="00C06B73">
        <w:rPr>
          <w:spacing w:val="1"/>
          <w:szCs w:val="20"/>
        </w:rPr>
        <w:t>t</w:t>
      </w:r>
      <w:r w:rsidRPr="00C06B73">
        <w:rPr>
          <w:spacing w:val="-2"/>
          <w:szCs w:val="20"/>
        </w:rPr>
        <w:t>i</w:t>
      </w:r>
      <w:r w:rsidRPr="00C06B73">
        <w:rPr>
          <w:spacing w:val="-1"/>
          <w:szCs w:val="20"/>
        </w:rPr>
        <w:t>c</w:t>
      </w:r>
      <w:r w:rsidRPr="00C06B73">
        <w:rPr>
          <w:szCs w:val="20"/>
        </w:rPr>
        <w:t>u</w:t>
      </w:r>
      <w:r w:rsidRPr="00C06B73">
        <w:rPr>
          <w:spacing w:val="-2"/>
          <w:szCs w:val="20"/>
        </w:rPr>
        <w:t>l</w:t>
      </w:r>
      <w:r w:rsidRPr="00C06B73">
        <w:rPr>
          <w:spacing w:val="-1"/>
          <w:szCs w:val="20"/>
        </w:rPr>
        <w:t>a</w:t>
      </w:r>
      <w:r w:rsidRPr="00C06B73">
        <w:rPr>
          <w:szCs w:val="20"/>
        </w:rPr>
        <w:t>r</w:t>
      </w:r>
      <w:r w:rsidRPr="00C06B73">
        <w:rPr>
          <w:spacing w:val="-2"/>
          <w:szCs w:val="20"/>
        </w:rPr>
        <w:t>l</w:t>
      </w:r>
      <w:r w:rsidRPr="00C06B73">
        <w:rPr>
          <w:szCs w:val="20"/>
        </w:rPr>
        <w:t>y</w:t>
      </w:r>
      <w:r w:rsidRPr="00C06B73">
        <w:rPr>
          <w:spacing w:val="-2"/>
          <w:szCs w:val="20"/>
        </w:rPr>
        <w:t xml:space="preserve"> </w:t>
      </w:r>
      <w:r w:rsidRPr="00C06B73">
        <w:rPr>
          <w:spacing w:val="-4"/>
          <w:szCs w:val="20"/>
        </w:rPr>
        <w:t>w</w:t>
      </w:r>
      <w:r w:rsidRPr="00C06B73">
        <w:rPr>
          <w:spacing w:val="-1"/>
          <w:szCs w:val="20"/>
        </w:rPr>
        <w:t>he</w:t>
      </w:r>
      <w:r w:rsidRPr="00C06B73">
        <w:rPr>
          <w:szCs w:val="20"/>
        </w:rPr>
        <w:t xml:space="preserve">n </w:t>
      </w:r>
      <w:r w:rsidRPr="00C06B73">
        <w:rPr>
          <w:spacing w:val="-2"/>
          <w:szCs w:val="20"/>
        </w:rPr>
        <w:t>i</w:t>
      </w:r>
      <w:r w:rsidRPr="00C06B73">
        <w:rPr>
          <w:szCs w:val="20"/>
        </w:rPr>
        <w:t>t</w:t>
      </w:r>
      <w:r w:rsidRPr="00C06B73">
        <w:rPr>
          <w:spacing w:val="2"/>
          <w:szCs w:val="20"/>
        </w:rPr>
        <w:t xml:space="preserve"> </w:t>
      </w:r>
      <w:r w:rsidRPr="00C06B73">
        <w:rPr>
          <w:spacing w:val="-1"/>
          <w:szCs w:val="20"/>
        </w:rPr>
        <w:t>c</w:t>
      </w:r>
      <w:r w:rsidRPr="00C06B73">
        <w:rPr>
          <w:szCs w:val="20"/>
        </w:rPr>
        <w:t>om</w:t>
      </w:r>
      <w:r w:rsidRPr="00C06B73">
        <w:rPr>
          <w:spacing w:val="-3"/>
          <w:szCs w:val="20"/>
        </w:rPr>
        <w:t>e</w:t>
      </w:r>
      <w:r w:rsidRPr="00C06B73">
        <w:rPr>
          <w:szCs w:val="20"/>
        </w:rPr>
        <w:t>s</w:t>
      </w:r>
      <w:r w:rsidRPr="00C06B73">
        <w:rPr>
          <w:spacing w:val="1"/>
          <w:szCs w:val="20"/>
        </w:rPr>
        <w:t xml:space="preserve"> t</w:t>
      </w:r>
      <w:r w:rsidRPr="00C06B73">
        <w:rPr>
          <w:szCs w:val="20"/>
        </w:rPr>
        <w:t>o</w:t>
      </w:r>
      <w:r w:rsidRPr="00C06B73">
        <w:rPr>
          <w:spacing w:val="-2"/>
          <w:szCs w:val="20"/>
        </w:rPr>
        <w:t xml:space="preserve"> </w:t>
      </w:r>
      <w:r w:rsidRPr="00C06B73">
        <w:rPr>
          <w:spacing w:val="-1"/>
          <w:szCs w:val="20"/>
        </w:rPr>
        <w:t>p</w:t>
      </w:r>
      <w:r w:rsidRPr="00C06B73">
        <w:rPr>
          <w:szCs w:val="20"/>
        </w:rPr>
        <w:t>r</w:t>
      </w:r>
      <w:r w:rsidRPr="00C06B73">
        <w:rPr>
          <w:spacing w:val="-3"/>
          <w:szCs w:val="20"/>
        </w:rPr>
        <w:t>o</w:t>
      </w:r>
      <w:r w:rsidRPr="00C06B73">
        <w:rPr>
          <w:spacing w:val="1"/>
          <w:szCs w:val="20"/>
        </w:rPr>
        <w:t>t</w:t>
      </w:r>
      <w:r w:rsidRPr="00C06B73">
        <w:rPr>
          <w:spacing w:val="-1"/>
          <w:szCs w:val="20"/>
        </w:rPr>
        <w:t>e</w:t>
      </w:r>
      <w:r w:rsidRPr="00C06B73">
        <w:rPr>
          <w:spacing w:val="-3"/>
          <w:szCs w:val="20"/>
        </w:rPr>
        <w:t>c</w:t>
      </w:r>
      <w:r w:rsidRPr="00C06B73">
        <w:rPr>
          <w:spacing w:val="1"/>
          <w:szCs w:val="20"/>
        </w:rPr>
        <w:t>t</w:t>
      </w:r>
      <w:r w:rsidRPr="00C06B73">
        <w:rPr>
          <w:spacing w:val="-2"/>
          <w:szCs w:val="20"/>
        </w:rPr>
        <w:t>i</w:t>
      </w:r>
      <w:r w:rsidRPr="00C06B73">
        <w:rPr>
          <w:spacing w:val="-1"/>
          <w:szCs w:val="20"/>
        </w:rPr>
        <w:t>n</w:t>
      </w:r>
      <w:r w:rsidRPr="00C06B73">
        <w:rPr>
          <w:szCs w:val="20"/>
        </w:rPr>
        <w:t xml:space="preserve">g </w:t>
      </w:r>
      <w:r w:rsidR="00EA4703">
        <w:rPr>
          <w:spacing w:val="-1"/>
          <w:szCs w:val="20"/>
        </w:rPr>
        <w:t xml:space="preserve">Minors and </w:t>
      </w:r>
      <w:r>
        <w:rPr>
          <w:spacing w:val="-3"/>
          <w:szCs w:val="20"/>
        </w:rPr>
        <w:t>V</w:t>
      </w:r>
      <w:r w:rsidRPr="00C06B73">
        <w:rPr>
          <w:spacing w:val="-1"/>
          <w:szCs w:val="20"/>
        </w:rPr>
        <w:t>u</w:t>
      </w:r>
      <w:r w:rsidRPr="00C06B73">
        <w:rPr>
          <w:spacing w:val="-2"/>
          <w:szCs w:val="20"/>
        </w:rPr>
        <w:t>l</w:t>
      </w:r>
      <w:r w:rsidRPr="00C06B73">
        <w:rPr>
          <w:spacing w:val="-1"/>
          <w:szCs w:val="20"/>
        </w:rPr>
        <w:t>ne</w:t>
      </w:r>
      <w:r w:rsidRPr="00C06B73">
        <w:rPr>
          <w:szCs w:val="20"/>
        </w:rPr>
        <w:t>r</w:t>
      </w:r>
      <w:r w:rsidRPr="00C06B73">
        <w:rPr>
          <w:spacing w:val="-1"/>
          <w:szCs w:val="20"/>
        </w:rPr>
        <w:t>ab</w:t>
      </w:r>
      <w:r w:rsidRPr="00C06B73">
        <w:rPr>
          <w:spacing w:val="-2"/>
          <w:szCs w:val="20"/>
        </w:rPr>
        <w:t>l</w:t>
      </w:r>
      <w:r w:rsidRPr="00C06B73">
        <w:rPr>
          <w:szCs w:val="20"/>
        </w:rPr>
        <w:t xml:space="preserve">e </w:t>
      </w:r>
      <w:r>
        <w:rPr>
          <w:spacing w:val="-1"/>
          <w:szCs w:val="20"/>
        </w:rPr>
        <w:t>A</w:t>
      </w:r>
      <w:r w:rsidRPr="00C06B73">
        <w:rPr>
          <w:spacing w:val="-1"/>
          <w:szCs w:val="20"/>
        </w:rPr>
        <w:t>du</w:t>
      </w:r>
      <w:r w:rsidRPr="00C06B73">
        <w:rPr>
          <w:spacing w:val="-2"/>
          <w:szCs w:val="20"/>
        </w:rPr>
        <w:t>l</w:t>
      </w:r>
      <w:r w:rsidRPr="00C06B73">
        <w:rPr>
          <w:szCs w:val="20"/>
        </w:rPr>
        <w:t>t</w:t>
      </w:r>
      <w:r>
        <w:rPr>
          <w:szCs w:val="20"/>
        </w:rPr>
        <w:t>s</w:t>
      </w:r>
      <w:r w:rsidRPr="00C06B73">
        <w:rPr>
          <w:szCs w:val="20"/>
        </w:rPr>
        <w:t xml:space="preserve"> </w:t>
      </w:r>
      <w:r w:rsidRPr="00C06B73">
        <w:rPr>
          <w:spacing w:val="1"/>
          <w:szCs w:val="20"/>
        </w:rPr>
        <w:t>f</w:t>
      </w:r>
      <w:r w:rsidRPr="00C06B73">
        <w:rPr>
          <w:szCs w:val="20"/>
        </w:rPr>
        <w:t>r</w:t>
      </w:r>
      <w:r w:rsidRPr="00C06B73">
        <w:rPr>
          <w:spacing w:val="-3"/>
          <w:szCs w:val="20"/>
        </w:rPr>
        <w:t>o</w:t>
      </w:r>
      <w:r w:rsidRPr="00C06B73">
        <w:rPr>
          <w:szCs w:val="20"/>
        </w:rPr>
        <w:t>m</w:t>
      </w:r>
      <w:r w:rsidRPr="00C06B73">
        <w:rPr>
          <w:spacing w:val="2"/>
          <w:szCs w:val="20"/>
        </w:rPr>
        <w:t xml:space="preserve"> </w:t>
      </w:r>
      <w:r w:rsidRPr="00C06B73">
        <w:rPr>
          <w:spacing w:val="-1"/>
          <w:szCs w:val="20"/>
        </w:rPr>
        <w:t>ab</w:t>
      </w:r>
      <w:r w:rsidRPr="00C06B73">
        <w:rPr>
          <w:spacing w:val="-3"/>
          <w:szCs w:val="20"/>
        </w:rPr>
        <w:t>u</w:t>
      </w:r>
      <w:r w:rsidRPr="00C06B73">
        <w:rPr>
          <w:spacing w:val="-1"/>
          <w:szCs w:val="20"/>
        </w:rPr>
        <w:t>s</w:t>
      </w:r>
      <w:r w:rsidRPr="00C06B73">
        <w:rPr>
          <w:szCs w:val="20"/>
        </w:rPr>
        <w:t>e.</w:t>
      </w:r>
      <w:r w:rsidRPr="00C06B73">
        <w:rPr>
          <w:spacing w:val="2"/>
          <w:szCs w:val="20"/>
        </w:rPr>
        <w:t xml:space="preserve"> </w:t>
      </w:r>
      <w:r>
        <w:rPr>
          <w:spacing w:val="2"/>
          <w:szCs w:val="20"/>
        </w:rPr>
        <w:t xml:space="preserve"> </w:t>
      </w:r>
      <w:r w:rsidR="009E041F">
        <w:rPr>
          <w:spacing w:val="-1"/>
          <w:szCs w:val="20"/>
        </w:rPr>
        <w:t xml:space="preserve">All members of the </w:t>
      </w:r>
      <w:r w:rsidR="006F2FC7">
        <w:t>Ocean Beach Kiwi</w:t>
      </w:r>
      <w:r w:rsidR="006F2FC7" w:rsidRPr="006F2FC7">
        <w:t xml:space="preserve"> Surf Life Saving Club</w:t>
      </w:r>
      <w:r w:rsidR="006F2FC7" w:rsidRPr="0019431B">
        <w:t xml:space="preserve"> </w:t>
      </w:r>
      <w:r w:rsidR="009E041F">
        <w:t>are expected to</w:t>
      </w:r>
      <w:r w:rsidRPr="00C06B73">
        <w:rPr>
          <w:spacing w:val="-2"/>
          <w:szCs w:val="20"/>
        </w:rPr>
        <w:t xml:space="preserve"> </w:t>
      </w:r>
      <w:r w:rsidRPr="00C06B73">
        <w:rPr>
          <w:spacing w:val="-1"/>
          <w:szCs w:val="20"/>
        </w:rPr>
        <w:t>he</w:t>
      </w:r>
      <w:r w:rsidRPr="00C06B73">
        <w:rPr>
          <w:spacing w:val="-2"/>
          <w:szCs w:val="20"/>
        </w:rPr>
        <w:t>l</w:t>
      </w:r>
      <w:r w:rsidRPr="00C06B73">
        <w:rPr>
          <w:szCs w:val="20"/>
        </w:rPr>
        <w:t>p</w:t>
      </w:r>
      <w:r w:rsidRPr="00C06B73">
        <w:rPr>
          <w:spacing w:val="-1"/>
          <w:szCs w:val="20"/>
        </w:rPr>
        <w:t xml:space="preserve"> </w:t>
      </w:r>
      <w:r w:rsidRPr="00C06B73">
        <w:rPr>
          <w:szCs w:val="20"/>
        </w:rPr>
        <w:t>-</w:t>
      </w:r>
      <w:r w:rsidRPr="00C06B73">
        <w:rPr>
          <w:spacing w:val="2"/>
          <w:szCs w:val="20"/>
        </w:rPr>
        <w:t xml:space="preserve"> </w:t>
      </w:r>
      <w:r w:rsidRPr="00C06B73">
        <w:rPr>
          <w:spacing w:val="-3"/>
          <w:szCs w:val="20"/>
        </w:rPr>
        <w:t>a</w:t>
      </w:r>
      <w:r w:rsidRPr="00C06B73">
        <w:rPr>
          <w:spacing w:val="-1"/>
          <w:szCs w:val="20"/>
        </w:rPr>
        <w:t>d</w:t>
      </w:r>
      <w:r w:rsidRPr="00C06B73">
        <w:rPr>
          <w:szCs w:val="20"/>
        </w:rPr>
        <w:t>m</w:t>
      </w:r>
      <w:r w:rsidRPr="00C06B73">
        <w:rPr>
          <w:spacing w:val="-2"/>
          <w:szCs w:val="20"/>
        </w:rPr>
        <w:t>i</w:t>
      </w:r>
      <w:r w:rsidRPr="00C06B73">
        <w:rPr>
          <w:spacing w:val="-1"/>
          <w:szCs w:val="20"/>
        </w:rPr>
        <w:t>n</w:t>
      </w:r>
      <w:r w:rsidRPr="00C06B73">
        <w:rPr>
          <w:spacing w:val="-2"/>
          <w:szCs w:val="20"/>
        </w:rPr>
        <w:t>i</w:t>
      </w:r>
      <w:r w:rsidRPr="00C06B73">
        <w:rPr>
          <w:spacing w:val="-1"/>
          <w:szCs w:val="20"/>
        </w:rPr>
        <w:t>s</w:t>
      </w:r>
      <w:r w:rsidRPr="00C06B73">
        <w:rPr>
          <w:spacing w:val="1"/>
          <w:szCs w:val="20"/>
        </w:rPr>
        <w:t>t</w:t>
      </w:r>
      <w:r w:rsidRPr="00C06B73">
        <w:rPr>
          <w:szCs w:val="20"/>
        </w:rPr>
        <w:t>r</w:t>
      </w:r>
      <w:r w:rsidRPr="00C06B73">
        <w:rPr>
          <w:spacing w:val="-3"/>
          <w:szCs w:val="20"/>
        </w:rPr>
        <w:t>a</w:t>
      </w:r>
      <w:r w:rsidRPr="00C06B73">
        <w:rPr>
          <w:spacing w:val="1"/>
          <w:szCs w:val="20"/>
        </w:rPr>
        <w:t>t</w:t>
      </w:r>
      <w:r w:rsidRPr="00C06B73">
        <w:rPr>
          <w:spacing w:val="-1"/>
          <w:szCs w:val="20"/>
        </w:rPr>
        <w:t>o</w:t>
      </w:r>
      <w:r w:rsidRPr="00C06B73">
        <w:rPr>
          <w:spacing w:val="-2"/>
          <w:szCs w:val="20"/>
        </w:rPr>
        <w:t>r</w:t>
      </w:r>
      <w:r w:rsidR="009E041F">
        <w:rPr>
          <w:spacing w:val="-2"/>
          <w:szCs w:val="20"/>
        </w:rPr>
        <w:t>s</w:t>
      </w:r>
      <w:r w:rsidRPr="00C06B73">
        <w:rPr>
          <w:szCs w:val="20"/>
        </w:rPr>
        <w:t>,</w:t>
      </w:r>
      <w:r w:rsidRPr="00C06B73">
        <w:rPr>
          <w:spacing w:val="2"/>
          <w:szCs w:val="20"/>
        </w:rPr>
        <w:t xml:space="preserve"> </w:t>
      </w:r>
      <w:r w:rsidRPr="00C06B73">
        <w:rPr>
          <w:spacing w:val="-1"/>
          <w:szCs w:val="20"/>
        </w:rPr>
        <w:t>clu</w:t>
      </w:r>
      <w:r w:rsidRPr="00C06B73">
        <w:rPr>
          <w:szCs w:val="20"/>
        </w:rPr>
        <w:t>b</w:t>
      </w:r>
      <w:r w:rsidRPr="00C06B73">
        <w:rPr>
          <w:spacing w:val="-2"/>
          <w:szCs w:val="20"/>
        </w:rPr>
        <w:t xml:space="preserve"> </w:t>
      </w:r>
      <w:r w:rsidRPr="00C06B73">
        <w:rPr>
          <w:spacing w:val="-3"/>
          <w:szCs w:val="20"/>
        </w:rPr>
        <w:t>o</w:t>
      </w:r>
      <w:r w:rsidRPr="00C06B73">
        <w:rPr>
          <w:spacing w:val="1"/>
          <w:szCs w:val="20"/>
        </w:rPr>
        <w:t>f</w:t>
      </w:r>
      <w:r w:rsidRPr="00C06B73">
        <w:rPr>
          <w:spacing w:val="3"/>
          <w:szCs w:val="20"/>
        </w:rPr>
        <w:t>f</w:t>
      </w:r>
      <w:r w:rsidRPr="00C06B73">
        <w:rPr>
          <w:spacing w:val="-2"/>
          <w:szCs w:val="20"/>
        </w:rPr>
        <w:t>i</w:t>
      </w:r>
      <w:r w:rsidRPr="00C06B73">
        <w:rPr>
          <w:spacing w:val="-1"/>
          <w:szCs w:val="20"/>
        </w:rPr>
        <w:t>cia</w:t>
      </w:r>
      <w:r w:rsidRPr="00C06B73">
        <w:rPr>
          <w:spacing w:val="-2"/>
          <w:szCs w:val="20"/>
        </w:rPr>
        <w:t>l</w:t>
      </w:r>
      <w:r w:rsidR="009E041F">
        <w:rPr>
          <w:spacing w:val="-2"/>
          <w:szCs w:val="20"/>
        </w:rPr>
        <w:t>s</w:t>
      </w:r>
      <w:r w:rsidRPr="00C06B73">
        <w:rPr>
          <w:szCs w:val="20"/>
        </w:rPr>
        <w:t xml:space="preserve">, </w:t>
      </w:r>
      <w:r w:rsidRPr="00C06B73">
        <w:rPr>
          <w:spacing w:val="-1"/>
          <w:szCs w:val="20"/>
        </w:rPr>
        <w:t>c</w:t>
      </w:r>
      <w:r w:rsidRPr="00C06B73">
        <w:rPr>
          <w:szCs w:val="20"/>
        </w:rPr>
        <w:t>o</w:t>
      </w:r>
      <w:r w:rsidRPr="00C06B73">
        <w:rPr>
          <w:spacing w:val="-1"/>
          <w:szCs w:val="20"/>
        </w:rPr>
        <w:t>ac</w:t>
      </w:r>
      <w:r w:rsidRPr="00C06B73">
        <w:rPr>
          <w:szCs w:val="20"/>
        </w:rPr>
        <w:t>h</w:t>
      </w:r>
      <w:r w:rsidR="009E041F">
        <w:rPr>
          <w:szCs w:val="20"/>
        </w:rPr>
        <w:t>es</w:t>
      </w:r>
      <w:r w:rsidRPr="00C06B73">
        <w:rPr>
          <w:szCs w:val="20"/>
        </w:rPr>
        <w:t xml:space="preserve">, </w:t>
      </w:r>
      <w:r w:rsidRPr="00C06B73">
        <w:rPr>
          <w:spacing w:val="-1"/>
          <w:szCs w:val="20"/>
        </w:rPr>
        <w:t>pa</w:t>
      </w:r>
      <w:r w:rsidRPr="00C06B73">
        <w:rPr>
          <w:szCs w:val="20"/>
        </w:rPr>
        <w:t>r</w:t>
      </w:r>
      <w:r w:rsidRPr="00C06B73">
        <w:rPr>
          <w:spacing w:val="-1"/>
          <w:szCs w:val="20"/>
        </w:rPr>
        <w:t>e</w:t>
      </w:r>
      <w:r w:rsidRPr="00C06B73">
        <w:rPr>
          <w:spacing w:val="-3"/>
          <w:szCs w:val="20"/>
        </w:rPr>
        <w:t>n</w:t>
      </w:r>
      <w:r w:rsidRPr="00C06B73">
        <w:rPr>
          <w:spacing w:val="-2"/>
          <w:szCs w:val="20"/>
        </w:rPr>
        <w:t>t</w:t>
      </w:r>
      <w:r w:rsidR="009E041F">
        <w:rPr>
          <w:spacing w:val="-2"/>
          <w:szCs w:val="20"/>
        </w:rPr>
        <w:t>s</w:t>
      </w:r>
      <w:r w:rsidRPr="00C06B73">
        <w:rPr>
          <w:szCs w:val="20"/>
        </w:rPr>
        <w:t xml:space="preserve">, </w:t>
      </w:r>
      <w:proofErr w:type="gramStart"/>
      <w:r w:rsidRPr="00C06B73">
        <w:rPr>
          <w:spacing w:val="1"/>
          <w:szCs w:val="20"/>
        </w:rPr>
        <w:t>f</w:t>
      </w:r>
      <w:r w:rsidRPr="00C06B73">
        <w:rPr>
          <w:szCs w:val="20"/>
        </w:rPr>
        <w:t>r</w:t>
      </w:r>
      <w:r w:rsidRPr="00C06B73">
        <w:rPr>
          <w:spacing w:val="-2"/>
          <w:szCs w:val="20"/>
        </w:rPr>
        <w:t>i</w:t>
      </w:r>
      <w:r w:rsidRPr="00C06B73">
        <w:rPr>
          <w:spacing w:val="-1"/>
          <w:szCs w:val="20"/>
        </w:rPr>
        <w:t>en</w:t>
      </w:r>
      <w:r w:rsidR="009E041F">
        <w:rPr>
          <w:szCs w:val="20"/>
        </w:rPr>
        <w:t>ds</w:t>
      </w:r>
      <w:proofErr w:type="gramEnd"/>
      <w:r w:rsidR="009E041F">
        <w:rPr>
          <w:szCs w:val="20"/>
        </w:rPr>
        <w:t xml:space="preserve"> </w:t>
      </w:r>
      <w:r w:rsidRPr="00C06B73">
        <w:rPr>
          <w:spacing w:val="-1"/>
          <w:szCs w:val="20"/>
        </w:rPr>
        <w:t>a</w:t>
      </w:r>
      <w:r w:rsidRPr="00C06B73">
        <w:rPr>
          <w:spacing w:val="-3"/>
          <w:szCs w:val="20"/>
        </w:rPr>
        <w:t>n</w:t>
      </w:r>
      <w:r w:rsidRPr="00C06B73">
        <w:rPr>
          <w:szCs w:val="20"/>
        </w:rPr>
        <w:t xml:space="preserve">d </w:t>
      </w:r>
      <w:r w:rsidR="009E041F">
        <w:rPr>
          <w:szCs w:val="20"/>
        </w:rPr>
        <w:t xml:space="preserve">the </w:t>
      </w:r>
      <w:r w:rsidRPr="00C06B73">
        <w:rPr>
          <w:spacing w:val="-1"/>
          <w:szCs w:val="20"/>
        </w:rPr>
        <w:t>c</w:t>
      </w:r>
      <w:r w:rsidRPr="00C06B73">
        <w:rPr>
          <w:szCs w:val="20"/>
        </w:rPr>
        <w:t>h</w:t>
      </w:r>
      <w:r w:rsidRPr="00C06B73">
        <w:rPr>
          <w:spacing w:val="-2"/>
          <w:szCs w:val="20"/>
        </w:rPr>
        <w:t>il</w:t>
      </w:r>
      <w:r w:rsidRPr="00C06B73">
        <w:rPr>
          <w:spacing w:val="-1"/>
          <w:szCs w:val="20"/>
        </w:rPr>
        <w:t>d</w:t>
      </w:r>
      <w:r w:rsidRPr="00C06B73">
        <w:rPr>
          <w:szCs w:val="20"/>
        </w:rPr>
        <w:t>r</w:t>
      </w:r>
      <w:r w:rsidRPr="00C06B73">
        <w:rPr>
          <w:spacing w:val="-1"/>
          <w:szCs w:val="20"/>
        </w:rPr>
        <w:t xml:space="preserve">en </w:t>
      </w:r>
      <w:r w:rsidRPr="00C06B73">
        <w:rPr>
          <w:spacing w:val="1"/>
          <w:szCs w:val="20"/>
        </w:rPr>
        <w:t>t</w:t>
      </w:r>
      <w:r w:rsidRPr="00C06B73">
        <w:rPr>
          <w:spacing w:val="-1"/>
          <w:szCs w:val="20"/>
        </w:rPr>
        <w:t>he</w:t>
      </w:r>
      <w:r w:rsidRPr="00C06B73">
        <w:rPr>
          <w:szCs w:val="20"/>
        </w:rPr>
        <w:t>m</w:t>
      </w:r>
      <w:r w:rsidRPr="00C06B73">
        <w:rPr>
          <w:spacing w:val="-1"/>
          <w:szCs w:val="20"/>
        </w:rPr>
        <w:t>s</w:t>
      </w:r>
      <w:r w:rsidRPr="00C06B73">
        <w:rPr>
          <w:szCs w:val="20"/>
        </w:rPr>
        <w:t>e</w:t>
      </w:r>
      <w:r w:rsidRPr="00C06B73">
        <w:rPr>
          <w:spacing w:val="-2"/>
          <w:szCs w:val="20"/>
        </w:rPr>
        <w:t>l</w:t>
      </w:r>
      <w:r w:rsidRPr="00C06B73">
        <w:rPr>
          <w:spacing w:val="-3"/>
          <w:szCs w:val="20"/>
        </w:rPr>
        <w:t>v</w:t>
      </w:r>
      <w:r w:rsidRPr="00C06B73">
        <w:rPr>
          <w:spacing w:val="-1"/>
          <w:szCs w:val="20"/>
        </w:rPr>
        <w:t>es.</w:t>
      </w:r>
    </w:p>
    <w:p w14:paraId="6AD6A93D" w14:textId="77777777" w:rsidR="00EE7C5D" w:rsidRDefault="00EE7C5D" w:rsidP="0019431B">
      <w:pPr>
        <w:spacing w:line="276" w:lineRule="auto"/>
        <w:jc w:val="both"/>
        <w:rPr>
          <w:spacing w:val="-1"/>
        </w:rPr>
      </w:pPr>
    </w:p>
    <w:p w14:paraId="48277A9A" w14:textId="77777777" w:rsidR="00EE7C5D" w:rsidRDefault="00EE7C5D" w:rsidP="0019431B">
      <w:pPr>
        <w:spacing w:line="276" w:lineRule="auto"/>
        <w:ind w:right="-2"/>
        <w:jc w:val="both"/>
      </w:pPr>
      <w:r w:rsidRPr="00C06B73">
        <w:t xml:space="preserve">The common law principle </w:t>
      </w:r>
      <w:r w:rsidRPr="00C06B73">
        <w:rPr>
          <w:i/>
        </w:rPr>
        <w:t>in loco parentis</w:t>
      </w:r>
      <w:r w:rsidRPr="00C06B73">
        <w:t xml:space="preserve"> imposes a duty on a person to provide the degree of care towards </w:t>
      </w:r>
      <w:r w:rsidR="009E041F">
        <w:t>c</w:t>
      </w:r>
      <w:r w:rsidRPr="00C06B73">
        <w:t xml:space="preserve">hildren in their care that could be expected from a reasonably careful and prudent parent. This includes taking reasonable measures to prevent foreseeable risks of injury to </w:t>
      </w:r>
      <w:r w:rsidR="009E041F">
        <w:t>c</w:t>
      </w:r>
      <w:r w:rsidRPr="00C06B73">
        <w:t>hildren and young people.</w:t>
      </w:r>
    </w:p>
    <w:p w14:paraId="2D974016" w14:textId="77777777" w:rsidR="00EE7C5D" w:rsidRDefault="00EE7C5D" w:rsidP="0019431B">
      <w:pPr>
        <w:pStyle w:val="GuideB"/>
        <w:spacing w:line="276" w:lineRule="auto"/>
      </w:pPr>
    </w:p>
    <w:p w14:paraId="1E82532D" w14:textId="77777777" w:rsidR="008D4578" w:rsidRPr="008D4578" w:rsidRDefault="008D4578" w:rsidP="0019431B">
      <w:pPr>
        <w:pStyle w:val="GuideB"/>
        <w:spacing w:line="276" w:lineRule="auto"/>
      </w:pPr>
      <w:r>
        <w:t>Abuse</w:t>
      </w:r>
    </w:p>
    <w:p w14:paraId="08BDAE42" w14:textId="77777777" w:rsidR="00875482" w:rsidRDefault="00875482" w:rsidP="0019431B">
      <w:pPr>
        <w:pStyle w:val="BodyText"/>
        <w:spacing w:line="276" w:lineRule="auto"/>
        <w:ind w:left="0" w:right="-2"/>
        <w:jc w:val="both"/>
        <w:rPr>
          <w:spacing w:val="1"/>
          <w:szCs w:val="20"/>
        </w:rPr>
      </w:pPr>
    </w:p>
    <w:p w14:paraId="6FD2C356" w14:textId="77777777" w:rsidR="00780CE7" w:rsidRPr="00C06B73" w:rsidRDefault="008D4578" w:rsidP="0019431B">
      <w:pPr>
        <w:pStyle w:val="BodyText"/>
        <w:spacing w:line="276" w:lineRule="auto"/>
        <w:ind w:left="0" w:right="-2"/>
        <w:jc w:val="both"/>
        <w:rPr>
          <w:szCs w:val="20"/>
        </w:rPr>
      </w:pPr>
      <w:r w:rsidRPr="0016454C">
        <w:lastRenderedPageBreak/>
        <w:t xml:space="preserve">Abuse is defined as anything which individuals or </w:t>
      </w:r>
      <w:r w:rsidR="0019431B" w:rsidRPr="0016454C">
        <w:t>organizations’</w:t>
      </w:r>
      <w:r w:rsidRPr="0016454C">
        <w:t xml:space="preserve"> do, or fail to do, that directly or indirectly harms people or damages their prospects of a safe and healthy development. </w:t>
      </w:r>
      <w:r w:rsidR="00780CE7" w:rsidRPr="00C06B73">
        <w:rPr>
          <w:spacing w:val="1"/>
          <w:szCs w:val="20"/>
        </w:rPr>
        <w:t>I</w:t>
      </w:r>
      <w:r w:rsidR="00780CE7" w:rsidRPr="00C06B73">
        <w:rPr>
          <w:spacing w:val="-2"/>
          <w:szCs w:val="20"/>
        </w:rPr>
        <w:t>t</w:t>
      </w:r>
      <w:r w:rsidR="00C24ED0" w:rsidRPr="00C06B73">
        <w:rPr>
          <w:spacing w:val="-2"/>
          <w:szCs w:val="20"/>
        </w:rPr>
        <w:t xml:space="preserve"> </w:t>
      </w:r>
      <w:r w:rsidR="00C24ED0" w:rsidRPr="00C06B73">
        <w:rPr>
          <w:spacing w:val="1"/>
          <w:szCs w:val="20"/>
        </w:rPr>
        <w:t>i</w:t>
      </w:r>
      <w:r w:rsidR="00C24ED0" w:rsidRPr="00C06B73">
        <w:rPr>
          <w:szCs w:val="20"/>
        </w:rPr>
        <w:t>s</w:t>
      </w:r>
      <w:r w:rsidR="00780CE7" w:rsidRPr="00C06B73">
        <w:rPr>
          <w:spacing w:val="-2"/>
          <w:szCs w:val="20"/>
        </w:rPr>
        <w:t xml:space="preserve"> </w:t>
      </w:r>
      <w:r w:rsidR="00780CE7" w:rsidRPr="00C06B73">
        <w:rPr>
          <w:spacing w:val="2"/>
          <w:szCs w:val="20"/>
        </w:rPr>
        <w:t>g</w:t>
      </w:r>
      <w:r w:rsidR="00780CE7" w:rsidRPr="00C06B73">
        <w:rPr>
          <w:spacing w:val="-1"/>
          <w:szCs w:val="20"/>
        </w:rPr>
        <w:t>en</w:t>
      </w:r>
      <w:r w:rsidR="00780CE7" w:rsidRPr="00C06B73">
        <w:rPr>
          <w:spacing w:val="-3"/>
          <w:szCs w:val="20"/>
        </w:rPr>
        <w:t>e</w:t>
      </w:r>
      <w:r w:rsidR="00780CE7" w:rsidRPr="00C06B73">
        <w:rPr>
          <w:szCs w:val="20"/>
        </w:rPr>
        <w:t>r</w:t>
      </w:r>
      <w:r w:rsidR="00780CE7" w:rsidRPr="00C06B73">
        <w:rPr>
          <w:spacing w:val="-1"/>
          <w:szCs w:val="20"/>
        </w:rPr>
        <w:t>a</w:t>
      </w:r>
      <w:r w:rsidR="00780CE7" w:rsidRPr="00C06B73">
        <w:rPr>
          <w:spacing w:val="-2"/>
          <w:szCs w:val="20"/>
        </w:rPr>
        <w:t>ll</w:t>
      </w:r>
      <w:r w:rsidR="00780CE7" w:rsidRPr="00C06B73">
        <w:rPr>
          <w:szCs w:val="20"/>
        </w:rPr>
        <w:t>y</w:t>
      </w:r>
      <w:r w:rsidR="00780CE7" w:rsidRPr="00C06B73">
        <w:rPr>
          <w:spacing w:val="-2"/>
          <w:szCs w:val="20"/>
        </w:rPr>
        <w:t xml:space="preserve"> </w:t>
      </w:r>
      <w:r w:rsidR="00780CE7" w:rsidRPr="00C06B73">
        <w:rPr>
          <w:spacing w:val="-1"/>
          <w:szCs w:val="20"/>
        </w:rPr>
        <w:t>ac</w:t>
      </w:r>
      <w:r w:rsidR="00780CE7" w:rsidRPr="00C06B73">
        <w:rPr>
          <w:spacing w:val="2"/>
          <w:szCs w:val="20"/>
        </w:rPr>
        <w:t>k</w:t>
      </w:r>
      <w:r w:rsidR="00780CE7" w:rsidRPr="00C06B73">
        <w:rPr>
          <w:spacing w:val="-1"/>
          <w:szCs w:val="20"/>
        </w:rPr>
        <w:t>no</w:t>
      </w:r>
      <w:r w:rsidR="00780CE7" w:rsidRPr="00C06B73">
        <w:rPr>
          <w:spacing w:val="-4"/>
          <w:szCs w:val="20"/>
        </w:rPr>
        <w:t>w</w:t>
      </w:r>
      <w:r w:rsidR="00780CE7" w:rsidRPr="00C06B73">
        <w:rPr>
          <w:spacing w:val="-2"/>
          <w:szCs w:val="20"/>
        </w:rPr>
        <w:t>l</w:t>
      </w:r>
      <w:r w:rsidR="00780CE7" w:rsidRPr="00C06B73">
        <w:rPr>
          <w:spacing w:val="-1"/>
          <w:szCs w:val="20"/>
        </w:rPr>
        <w:t>edge</w:t>
      </w:r>
      <w:r w:rsidR="00780CE7" w:rsidRPr="00C06B73">
        <w:rPr>
          <w:szCs w:val="20"/>
        </w:rPr>
        <w:t xml:space="preserve">d </w:t>
      </w:r>
      <w:r w:rsidR="00780CE7" w:rsidRPr="00C06B73">
        <w:rPr>
          <w:spacing w:val="1"/>
          <w:szCs w:val="20"/>
        </w:rPr>
        <w:t>t</w:t>
      </w:r>
      <w:r w:rsidR="00780CE7" w:rsidRPr="00C06B73">
        <w:rPr>
          <w:spacing w:val="-1"/>
          <w:szCs w:val="20"/>
        </w:rPr>
        <w:t>h</w:t>
      </w:r>
      <w:r w:rsidR="00780CE7" w:rsidRPr="00C06B73">
        <w:rPr>
          <w:spacing w:val="-3"/>
          <w:szCs w:val="20"/>
        </w:rPr>
        <w:t>a</w:t>
      </w:r>
      <w:r w:rsidR="00780CE7" w:rsidRPr="00C06B73">
        <w:rPr>
          <w:szCs w:val="20"/>
        </w:rPr>
        <w:t xml:space="preserve">t </w:t>
      </w:r>
      <w:r w:rsidR="00780CE7" w:rsidRPr="00C06B73">
        <w:rPr>
          <w:spacing w:val="1"/>
          <w:szCs w:val="20"/>
        </w:rPr>
        <w:t>t</w:t>
      </w:r>
      <w:r w:rsidR="00780CE7" w:rsidRPr="00C06B73">
        <w:rPr>
          <w:spacing w:val="-1"/>
          <w:szCs w:val="20"/>
        </w:rPr>
        <w:t>he</w:t>
      </w:r>
      <w:r w:rsidR="00780CE7" w:rsidRPr="00C06B73">
        <w:rPr>
          <w:szCs w:val="20"/>
        </w:rPr>
        <w:t>re</w:t>
      </w:r>
      <w:r w:rsidR="00780CE7" w:rsidRPr="00C06B73">
        <w:rPr>
          <w:spacing w:val="-2"/>
          <w:szCs w:val="20"/>
        </w:rPr>
        <w:t xml:space="preserve"> </w:t>
      </w:r>
      <w:r w:rsidR="00780CE7" w:rsidRPr="00C06B73">
        <w:rPr>
          <w:spacing w:val="-1"/>
          <w:szCs w:val="20"/>
        </w:rPr>
        <w:t>a</w:t>
      </w:r>
      <w:r w:rsidR="00780CE7" w:rsidRPr="00C06B73">
        <w:rPr>
          <w:szCs w:val="20"/>
        </w:rPr>
        <w:t>re</w:t>
      </w:r>
      <w:r w:rsidR="00780CE7" w:rsidRPr="00C06B73">
        <w:rPr>
          <w:spacing w:val="-4"/>
          <w:szCs w:val="20"/>
        </w:rPr>
        <w:t xml:space="preserve"> </w:t>
      </w:r>
      <w:r w:rsidR="00780CE7" w:rsidRPr="00C06B73">
        <w:rPr>
          <w:spacing w:val="3"/>
          <w:szCs w:val="20"/>
        </w:rPr>
        <w:t>f</w:t>
      </w:r>
      <w:r w:rsidR="00780CE7" w:rsidRPr="00C06B73">
        <w:rPr>
          <w:spacing w:val="-1"/>
          <w:szCs w:val="20"/>
        </w:rPr>
        <w:t>o</w:t>
      </w:r>
      <w:r w:rsidR="00780CE7" w:rsidRPr="00C06B73">
        <w:rPr>
          <w:spacing w:val="-3"/>
          <w:szCs w:val="20"/>
        </w:rPr>
        <w:t>u</w:t>
      </w:r>
      <w:r w:rsidR="00780CE7" w:rsidRPr="00C06B73">
        <w:rPr>
          <w:szCs w:val="20"/>
        </w:rPr>
        <w:t>r</w:t>
      </w:r>
      <w:r w:rsidR="00780CE7" w:rsidRPr="00C06B73">
        <w:rPr>
          <w:spacing w:val="-1"/>
          <w:szCs w:val="20"/>
        </w:rPr>
        <w:t xml:space="preserve"> </w:t>
      </w:r>
      <w:r w:rsidR="00780CE7" w:rsidRPr="00C06B73">
        <w:rPr>
          <w:szCs w:val="20"/>
        </w:rPr>
        <w:t>m</w:t>
      </w:r>
      <w:r w:rsidR="00780CE7" w:rsidRPr="00C06B73">
        <w:rPr>
          <w:spacing w:val="-3"/>
          <w:szCs w:val="20"/>
        </w:rPr>
        <w:t>a</w:t>
      </w:r>
      <w:r w:rsidR="00780CE7" w:rsidRPr="00C06B73">
        <w:rPr>
          <w:spacing w:val="-2"/>
          <w:szCs w:val="20"/>
        </w:rPr>
        <w:t>i</w:t>
      </w:r>
      <w:r w:rsidR="00780CE7" w:rsidRPr="00C06B73">
        <w:rPr>
          <w:szCs w:val="20"/>
        </w:rPr>
        <w:t xml:space="preserve">n </w:t>
      </w:r>
      <w:r w:rsidR="00780CE7" w:rsidRPr="00C06B73">
        <w:rPr>
          <w:spacing w:val="1"/>
          <w:szCs w:val="20"/>
        </w:rPr>
        <w:t>t</w:t>
      </w:r>
      <w:r w:rsidR="00780CE7" w:rsidRPr="00C06B73">
        <w:rPr>
          <w:spacing w:val="-3"/>
          <w:szCs w:val="20"/>
        </w:rPr>
        <w:t>y</w:t>
      </w:r>
      <w:r w:rsidR="00780CE7" w:rsidRPr="00C06B73">
        <w:rPr>
          <w:spacing w:val="-1"/>
          <w:szCs w:val="20"/>
        </w:rPr>
        <w:t>pe</w:t>
      </w:r>
      <w:r w:rsidR="00780CE7" w:rsidRPr="00C06B73">
        <w:rPr>
          <w:szCs w:val="20"/>
        </w:rPr>
        <w:t>s</w:t>
      </w:r>
      <w:r w:rsidR="00780CE7" w:rsidRPr="00C06B73">
        <w:rPr>
          <w:spacing w:val="1"/>
          <w:szCs w:val="20"/>
        </w:rPr>
        <w:t xml:space="preserve"> </w:t>
      </w:r>
      <w:r w:rsidR="00780CE7" w:rsidRPr="00C06B73">
        <w:rPr>
          <w:spacing w:val="-3"/>
          <w:szCs w:val="20"/>
        </w:rPr>
        <w:t>o</w:t>
      </w:r>
      <w:r w:rsidR="00780CE7" w:rsidRPr="00C06B73">
        <w:rPr>
          <w:szCs w:val="20"/>
        </w:rPr>
        <w:t>f</w:t>
      </w:r>
      <w:r w:rsidR="00780CE7" w:rsidRPr="00C06B73">
        <w:rPr>
          <w:spacing w:val="2"/>
          <w:szCs w:val="20"/>
        </w:rPr>
        <w:t xml:space="preserve"> </w:t>
      </w:r>
      <w:r w:rsidR="00780CE7" w:rsidRPr="00C06B73">
        <w:rPr>
          <w:spacing w:val="-1"/>
          <w:szCs w:val="20"/>
        </w:rPr>
        <w:t>abus</w:t>
      </w:r>
      <w:r w:rsidR="00780CE7" w:rsidRPr="00C06B73">
        <w:rPr>
          <w:szCs w:val="20"/>
        </w:rPr>
        <w:t>e -</w:t>
      </w:r>
      <w:r w:rsidR="00780CE7" w:rsidRPr="00C06B73">
        <w:rPr>
          <w:spacing w:val="2"/>
          <w:szCs w:val="20"/>
        </w:rPr>
        <w:t xml:space="preserve"> </w:t>
      </w:r>
      <w:r w:rsidR="00780CE7" w:rsidRPr="00C06B73">
        <w:rPr>
          <w:spacing w:val="-1"/>
          <w:szCs w:val="20"/>
        </w:rPr>
        <w:t>Ph</w:t>
      </w:r>
      <w:r w:rsidR="00780CE7" w:rsidRPr="00C06B73">
        <w:rPr>
          <w:spacing w:val="-3"/>
          <w:szCs w:val="20"/>
        </w:rPr>
        <w:t>y</w:t>
      </w:r>
      <w:r w:rsidR="00780CE7" w:rsidRPr="00C06B73">
        <w:rPr>
          <w:spacing w:val="-1"/>
          <w:szCs w:val="20"/>
        </w:rPr>
        <w:t>sic</w:t>
      </w:r>
      <w:r w:rsidR="00780CE7" w:rsidRPr="00C06B73">
        <w:rPr>
          <w:szCs w:val="20"/>
        </w:rPr>
        <w:t>a</w:t>
      </w:r>
      <w:r w:rsidR="00780CE7" w:rsidRPr="00C06B73">
        <w:rPr>
          <w:spacing w:val="-2"/>
          <w:szCs w:val="20"/>
        </w:rPr>
        <w:t>l</w:t>
      </w:r>
      <w:r w:rsidR="00780CE7" w:rsidRPr="00C06B73">
        <w:rPr>
          <w:szCs w:val="20"/>
        </w:rPr>
        <w:t>,</w:t>
      </w:r>
      <w:r w:rsidR="00780CE7" w:rsidRPr="00C06B73">
        <w:rPr>
          <w:spacing w:val="2"/>
          <w:szCs w:val="20"/>
        </w:rPr>
        <w:t xml:space="preserve"> </w:t>
      </w:r>
      <w:r w:rsidR="00780CE7" w:rsidRPr="00C06B73">
        <w:rPr>
          <w:spacing w:val="-1"/>
          <w:szCs w:val="20"/>
        </w:rPr>
        <w:t>Se</w:t>
      </w:r>
      <w:r w:rsidR="00780CE7" w:rsidRPr="00C06B73">
        <w:rPr>
          <w:spacing w:val="-3"/>
          <w:szCs w:val="20"/>
        </w:rPr>
        <w:t>x</w:t>
      </w:r>
      <w:r w:rsidR="00780CE7" w:rsidRPr="00C06B73">
        <w:rPr>
          <w:spacing w:val="-1"/>
          <w:szCs w:val="20"/>
        </w:rPr>
        <w:t>ua</w:t>
      </w:r>
      <w:r w:rsidR="00780CE7" w:rsidRPr="00C06B73">
        <w:rPr>
          <w:spacing w:val="-2"/>
          <w:szCs w:val="20"/>
        </w:rPr>
        <w:t>l</w:t>
      </w:r>
      <w:r w:rsidR="00780CE7" w:rsidRPr="00C06B73">
        <w:rPr>
          <w:szCs w:val="20"/>
        </w:rPr>
        <w:t xml:space="preserve">, </w:t>
      </w:r>
      <w:r w:rsidR="00780CE7" w:rsidRPr="00C06B73">
        <w:rPr>
          <w:spacing w:val="-1"/>
          <w:szCs w:val="20"/>
        </w:rPr>
        <w:t>E</w:t>
      </w:r>
      <w:r w:rsidR="00780CE7" w:rsidRPr="00C06B73">
        <w:rPr>
          <w:szCs w:val="20"/>
        </w:rPr>
        <w:t>m</w:t>
      </w:r>
      <w:r w:rsidR="00780CE7" w:rsidRPr="00C06B73">
        <w:rPr>
          <w:spacing w:val="-1"/>
          <w:szCs w:val="20"/>
        </w:rPr>
        <w:t>o</w:t>
      </w:r>
      <w:r w:rsidR="00780CE7" w:rsidRPr="00C06B73">
        <w:rPr>
          <w:spacing w:val="1"/>
          <w:szCs w:val="20"/>
        </w:rPr>
        <w:t>t</w:t>
      </w:r>
      <w:r w:rsidR="00780CE7" w:rsidRPr="00C06B73">
        <w:rPr>
          <w:spacing w:val="-2"/>
          <w:szCs w:val="20"/>
        </w:rPr>
        <w:t>i</w:t>
      </w:r>
      <w:r w:rsidR="00780CE7" w:rsidRPr="00C06B73">
        <w:rPr>
          <w:spacing w:val="-1"/>
          <w:szCs w:val="20"/>
        </w:rPr>
        <w:t>ona</w:t>
      </w:r>
      <w:r w:rsidR="00780CE7" w:rsidRPr="00C06B73">
        <w:rPr>
          <w:szCs w:val="20"/>
        </w:rPr>
        <w:t xml:space="preserve">l </w:t>
      </w:r>
      <w:r w:rsidR="00780CE7" w:rsidRPr="00C06B73">
        <w:rPr>
          <w:spacing w:val="-1"/>
          <w:szCs w:val="20"/>
        </w:rPr>
        <w:t>an</w:t>
      </w:r>
      <w:r w:rsidR="00780CE7" w:rsidRPr="00C06B73">
        <w:rPr>
          <w:szCs w:val="20"/>
        </w:rPr>
        <w:t xml:space="preserve">d </w:t>
      </w:r>
      <w:r w:rsidR="00780CE7" w:rsidRPr="00C06B73">
        <w:rPr>
          <w:spacing w:val="-2"/>
          <w:szCs w:val="20"/>
        </w:rPr>
        <w:t>N</w:t>
      </w:r>
      <w:r w:rsidR="00780CE7" w:rsidRPr="00C06B73">
        <w:rPr>
          <w:spacing w:val="-3"/>
          <w:szCs w:val="20"/>
        </w:rPr>
        <w:t>e</w:t>
      </w:r>
      <w:r w:rsidR="00780CE7" w:rsidRPr="00C06B73">
        <w:rPr>
          <w:spacing w:val="2"/>
          <w:szCs w:val="20"/>
        </w:rPr>
        <w:t>g</w:t>
      </w:r>
      <w:r w:rsidR="00780CE7" w:rsidRPr="00C06B73">
        <w:rPr>
          <w:spacing w:val="-2"/>
          <w:szCs w:val="20"/>
        </w:rPr>
        <w:t>l</w:t>
      </w:r>
      <w:r w:rsidR="00780CE7" w:rsidRPr="00C06B73">
        <w:rPr>
          <w:spacing w:val="-1"/>
          <w:szCs w:val="20"/>
        </w:rPr>
        <w:t>e</w:t>
      </w:r>
      <w:r w:rsidR="00780CE7" w:rsidRPr="00C06B73">
        <w:rPr>
          <w:spacing w:val="-3"/>
          <w:szCs w:val="20"/>
        </w:rPr>
        <w:t>c</w:t>
      </w:r>
      <w:r w:rsidR="00780CE7" w:rsidRPr="00C06B73">
        <w:rPr>
          <w:spacing w:val="1"/>
          <w:szCs w:val="20"/>
        </w:rPr>
        <w:t>t</w:t>
      </w:r>
      <w:r w:rsidR="00780CE7" w:rsidRPr="00C06B73">
        <w:rPr>
          <w:szCs w:val="20"/>
        </w:rPr>
        <w:t>.</w:t>
      </w:r>
      <w:r w:rsidR="00C24ED0" w:rsidRPr="00C06B73">
        <w:rPr>
          <w:szCs w:val="20"/>
        </w:rPr>
        <w:t xml:space="preserve"> Abuse generally occurs within a relationship of trust or responsibility and is an abuse of power and/or trust</w:t>
      </w:r>
      <w:r w:rsidR="00EE7C5D">
        <w:rPr>
          <w:szCs w:val="20"/>
        </w:rPr>
        <w:t xml:space="preserve"> and can include all forms of bullying</w:t>
      </w:r>
      <w:r w:rsidR="00C24ED0" w:rsidRPr="00C06B73">
        <w:rPr>
          <w:szCs w:val="20"/>
        </w:rPr>
        <w:t xml:space="preserve">. </w:t>
      </w:r>
      <w:r w:rsidR="00EE7C5D">
        <w:rPr>
          <w:szCs w:val="20"/>
        </w:rPr>
        <w:t xml:space="preserve">More information about abuse </w:t>
      </w:r>
      <w:r w:rsidR="009E041F">
        <w:rPr>
          <w:szCs w:val="20"/>
        </w:rPr>
        <w:t>is available for Members</w:t>
      </w:r>
      <w:r w:rsidR="00EE7C5D">
        <w:rPr>
          <w:szCs w:val="20"/>
        </w:rPr>
        <w:t xml:space="preserve"> in the SLSNZ member protection guidelines.</w:t>
      </w:r>
    </w:p>
    <w:p w14:paraId="039C9E47" w14:textId="77777777" w:rsidR="00DE0EF3" w:rsidRPr="00C06B73" w:rsidRDefault="00DE0EF3" w:rsidP="00A7600B">
      <w:pPr>
        <w:pStyle w:val="BodyText"/>
        <w:ind w:left="0" w:right="-2"/>
        <w:jc w:val="both"/>
        <w:rPr>
          <w:spacing w:val="5"/>
          <w:szCs w:val="20"/>
        </w:rPr>
      </w:pPr>
    </w:p>
    <w:p w14:paraId="2A70A9CA" w14:textId="77777777" w:rsidR="009A4F7C" w:rsidRPr="00C06B73" w:rsidRDefault="009A4F7C" w:rsidP="0019431B">
      <w:pPr>
        <w:pStyle w:val="GuideB"/>
        <w:spacing w:line="276" w:lineRule="auto"/>
        <w:rPr>
          <w:bCs/>
        </w:rPr>
      </w:pPr>
      <w:r w:rsidRPr="00C06B73">
        <w:rPr>
          <w:spacing w:val="1"/>
        </w:rPr>
        <w:t>I</w:t>
      </w:r>
      <w:r w:rsidRPr="00C06B73">
        <w:t>nd</w:t>
      </w:r>
      <w:r w:rsidRPr="00C06B73">
        <w:rPr>
          <w:spacing w:val="1"/>
        </w:rPr>
        <w:t>i</w:t>
      </w:r>
      <w:r w:rsidRPr="00C06B73">
        <w:t>c</w:t>
      </w:r>
      <w:r w:rsidRPr="00C06B73">
        <w:rPr>
          <w:spacing w:val="-3"/>
        </w:rPr>
        <w:t>a</w:t>
      </w:r>
      <w:r w:rsidRPr="00C06B73">
        <w:t>t</w:t>
      </w:r>
      <w:r w:rsidRPr="00C06B73">
        <w:rPr>
          <w:spacing w:val="1"/>
        </w:rPr>
        <w:t>i</w:t>
      </w:r>
      <w:r w:rsidRPr="00C06B73">
        <w:t>ons</w:t>
      </w:r>
      <w:r w:rsidRPr="00C06B73">
        <w:rPr>
          <w:spacing w:val="-2"/>
        </w:rPr>
        <w:t xml:space="preserve"> </w:t>
      </w:r>
      <w:r w:rsidRPr="00C06B73">
        <w:t>of</w:t>
      </w:r>
      <w:r w:rsidRPr="00C06B73">
        <w:rPr>
          <w:spacing w:val="2"/>
        </w:rPr>
        <w:t xml:space="preserve"> </w:t>
      </w:r>
      <w:r w:rsidRPr="00C06B73">
        <w:rPr>
          <w:spacing w:val="-6"/>
        </w:rPr>
        <w:t>A</w:t>
      </w:r>
      <w:r w:rsidRPr="00C06B73">
        <w:t>buse</w:t>
      </w:r>
    </w:p>
    <w:p w14:paraId="3F2E735D" w14:textId="77777777" w:rsidR="00C06B73" w:rsidRDefault="00C06B73" w:rsidP="0019431B">
      <w:pPr>
        <w:pStyle w:val="BodyText"/>
        <w:spacing w:line="276" w:lineRule="auto"/>
        <w:ind w:left="0" w:right="-2"/>
        <w:jc w:val="both"/>
        <w:rPr>
          <w:spacing w:val="2"/>
          <w:szCs w:val="20"/>
        </w:rPr>
      </w:pPr>
    </w:p>
    <w:p w14:paraId="740C8D79" w14:textId="77777777" w:rsidR="009A4F7C" w:rsidRPr="00C06B73" w:rsidRDefault="009A4F7C" w:rsidP="0019431B">
      <w:pPr>
        <w:pStyle w:val="BodyText"/>
        <w:spacing w:line="276" w:lineRule="auto"/>
        <w:ind w:left="0" w:right="-2"/>
        <w:jc w:val="both"/>
        <w:rPr>
          <w:spacing w:val="-1"/>
          <w:szCs w:val="20"/>
        </w:rPr>
      </w:pPr>
      <w:r w:rsidRPr="00C06B73">
        <w:rPr>
          <w:spacing w:val="2"/>
          <w:szCs w:val="20"/>
        </w:rPr>
        <w:t>T</w:t>
      </w:r>
      <w:r w:rsidRPr="00C06B73">
        <w:rPr>
          <w:spacing w:val="-1"/>
          <w:szCs w:val="20"/>
        </w:rPr>
        <w:t>h</w:t>
      </w:r>
      <w:r w:rsidRPr="00C06B73">
        <w:rPr>
          <w:spacing w:val="-3"/>
          <w:szCs w:val="20"/>
        </w:rPr>
        <w:t>e</w:t>
      </w:r>
      <w:r w:rsidRPr="00C06B73">
        <w:rPr>
          <w:szCs w:val="20"/>
        </w:rPr>
        <w:t xml:space="preserve">re </w:t>
      </w:r>
      <w:r w:rsidRPr="00C06B73">
        <w:rPr>
          <w:spacing w:val="-3"/>
          <w:szCs w:val="20"/>
        </w:rPr>
        <w:t>a</w:t>
      </w:r>
      <w:r w:rsidRPr="00C06B73">
        <w:rPr>
          <w:szCs w:val="20"/>
        </w:rPr>
        <w:t xml:space="preserve">re </w:t>
      </w:r>
      <w:r w:rsidRPr="00C06B73">
        <w:rPr>
          <w:spacing w:val="-1"/>
          <w:szCs w:val="20"/>
        </w:rPr>
        <w:t>ph</w:t>
      </w:r>
      <w:r w:rsidRPr="00C06B73">
        <w:rPr>
          <w:spacing w:val="-3"/>
          <w:szCs w:val="20"/>
        </w:rPr>
        <w:t>y</w:t>
      </w:r>
      <w:r w:rsidRPr="00C06B73">
        <w:rPr>
          <w:spacing w:val="-1"/>
          <w:szCs w:val="20"/>
        </w:rPr>
        <w:t>sic</w:t>
      </w:r>
      <w:r w:rsidRPr="00C06B73">
        <w:rPr>
          <w:szCs w:val="20"/>
        </w:rPr>
        <w:t xml:space="preserve">al </w:t>
      </w:r>
      <w:r w:rsidRPr="00C06B73">
        <w:rPr>
          <w:spacing w:val="-1"/>
          <w:szCs w:val="20"/>
        </w:rPr>
        <w:t>an</w:t>
      </w:r>
      <w:r w:rsidRPr="00C06B73">
        <w:rPr>
          <w:szCs w:val="20"/>
        </w:rPr>
        <w:t xml:space="preserve">d </w:t>
      </w:r>
      <w:r w:rsidR="0019431B" w:rsidRPr="00C06B73">
        <w:rPr>
          <w:spacing w:val="-3"/>
          <w:szCs w:val="20"/>
        </w:rPr>
        <w:t>b</w:t>
      </w:r>
      <w:r w:rsidR="0019431B" w:rsidRPr="00C06B73">
        <w:rPr>
          <w:spacing w:val="-1"/>
          <w:szCs w:val="20"/>
        </w:rPr>
        <w:t>eha</w:t>
      </w:r>
      <w:r w:rsidR="0019431B" w:rsidRPr="00C06B73">
        <w:rPr>
          <w:spacing w:val="-3"/>
          <w:szCs w:val="20"/>
        </w:rPr>
        <w:t>v</w:t>
      </w:r>
      <w:r w:rsidR="0019431B" w:rsidRPr="00C06B73">
        <w:rPr>
          <w:spacing w:val="-2"/>
          <w:szCs w:val="20"/>
        </w:rPr>
        <w:t>i</w:t>
      </w:r>
      <w:r w:rsidR="0019431B" w:rsidRPr="00C06B73">
        <w:rPr>
          <w:spacing w:val="-1"/>
          <w:szCs w:val="20"/>
        </w:rPr>
        <w:t>ora</w:t>
      </w:r>
      <w:r w:rsidR="0019431B" w:rsidRPr="00C06B73">
        <w:rPr>
          <w:szCs w:val="20"/>
        </w:rPr>
        <w:t>l</w:t>
      </w:r>
      <w:r w:rsidRPr="00C06B73">
        <w:rPr>
          <w:szCs w:val="20"/>
        </w:rPr>
        <w:t xml:space="preserve"> </w:t>
      </w:r>
      <w:r w:rsidRPr="00C06B73">
        <w:rPr>
          <w:spacing w:val="-1"/>
          <w:szCs w:val="20"/>
        </w:rPr>
        <w:t>si</w:t>
      </w:r>
      <w:r w:rsidRPr="00C06B73">
        <w:rPr>
          <w:spacing w:val="2"/>
          <w:szCs w:val="20"/>
        </w:rPr>
        <w:t>g</w:t>
      </w:r>
      <w:r w:rsidRPr="00C06B73">
        <w:rPr>
          <w:spacing w:val="-1"/>
          <w:szCs w:val="20"/>
        </w:rPr>
        <w:t>n</w:t>
      </w:r>
      <w:r w:rsidRPr="00C06B73">
        <w:rPr>
          <w:szCs w:val="20"/>
        </w:rPr>
        <w:t>s</w:t>
      </w:r>
      <w:r w:rsidRPr="00C06B73">
        <w:rPr>
          <w:spacing w:val="-2"/>
          <w:szCs w:val="20"/>
        </w:rPr>
        <w:t xml:space="preserve"> </w:t>
      </w:r>
      <w:r w:rsidRPr="00C06B73">
        <w:rPr>
          <w:spacing w:val="1"/>
          <w:szCs w:val="20"/>
        </w:rPr>
        <w:t>t</w:t>
      </w:r>
      <w:r w:rsidRPr="00C06B73">
        <w:rPr>
          <w:spacing w:val="-1"/>
          <w:szCs w:val="20"/>
        </w:rPr>
        <w:t>ha</w:t>
      </w:r>
      <w:r w:rsidRPr="00C06B73">
        <w:rPr>
          <w:szCs w:val="20"/>
        </w:rPr>
        <w:t>t m</w:t>
      </w:r>
      <w:r w:rsidRPr="00C06B73">
        <w:rPr>
          <w:spacing w:val="-4"/>
          <w:szCs w:val="20"/>
        </w:rPr>
        <w:t>i</w:t>
      </w:r>
      <w:r w:rsidRPr="00C06B73">
        <w:rPr>
          <w:spacing w:val="-1"/>
          <w:szCs w:val="20"/>
        </w:rPr>
        <w:t>gh</w:t>
      </w:r>
      <w:r w:rsidRPr="00C06B73">
        <w:rPr>
          <w:szCs w:val="20"/>
        </w:rPr>
        <w:t>t r</w:t>
      </w:r>
      <w:r w:rsidRPr="00C06B73">
        <w:rPr>
          <w:spacing w:val="-1"/>
          <w:szCs w:val="20"/>
        </w:rPr>
        <w:t>a</w:t>
      </w:r>
      <w:r w:rsidRPr="00C06B73">
        <w:rPr>
          <w:spacing w:val="-2"/>
          <w:szCs w:val="20"/>
        </w:rPr>
        <w:t>i</w:t>
      </w:r>
      <w:r w:rsidRPr="00C06B73">
        <w:rPr>
          <w:spacing w:val="-1"/>
          <w:szCs w:val="20"/>
        </w:rPr>
        <w:t>s</w:t>
      </w:r>
      <w:r w:rsidRPr="00C06B73">
        <w:rPr>
          <w:szCs w:val="20"/>
        </w:rPr>
        <w:t>e</w:t>
      </w:r>
      <w:r w:rsidRPr="00C06B73">
        <w:rPr>
          <w:spacing w:val="1"/>
          <w:szCs w:val="20"/>
        </w:rPr>
        <w:t xml:space="preserve"> </w:t>
      </w:r>
      <w:r w:rsidRPr="00C06B73">
        <w:rPr>
          <w:spacing w:val="-1"/>
          <w:szCs w:val="20"/>
        </w:rPr>
        <w:t>c</w:t>
      </w:r>
      <w:r w:rsidRPr="00C06B73">
        <w:rPr>
          <w:szCs w:val="20"/>
        </w:rPr>
        <w:t>o</w:t>
      </w:r>
      <w:r w:rsidRPr="00C06B73">
        <w:rPr>
          <w:spacing w:val="-1"/>
          <w:szCs w:val="20"/>
        </w:rPr>
        <w:t>nc</w:t>
      </w:r>
      <w:r w:rsidRPr="00C06B73">
        <w:rPr>
          <w:spacing w:val="-3"/>
          <w:szCs w:val="20"/>
        </w:rPr>
        <w:t>e</w:t>
      </w:r>
      <w:r w:rsidRPr="00C06B73">
        <w:rPr>
          <w:szCs w:val="20"/>
        </w:rPr>
        <w:t>rn</w:t>
      </w:r>
      <w:r w:rsidRPr="00C06B73">
        <w:rPr>
          <w:spacing w:val="-2"/>
          <w:szCs w:val="20"/>
        </w:rPr>
        <w:t xml:space="preserve"> </w:t>
      </w:r>
      <w:r w:rsidRPr="00C06B73">
        <w:rPr>
          <w:spacing w:val="-1"/>
          <w:szCs w:val="20"/>
        </w:rPr>
        <w:t>a</w:t>
      </w:r>
      <w:r w:rsidRPr="00C06B73">
        <w:rPr>
          <w:spacing w:val="-3"/>
          <w:szCs w:val="20"/>
        </w:rPr>
        <w:t>b</w:t>
      </w:r>
      <w:r w:rsidRPr="00C06B73">
        <w:rPr>
          <w:spacing w:val="-1"/>
          <w:szCs w:val="20"/>
        </w:rPr>
        <w:t>ou</w:t>
      </w:r>
      <w:r w:rsidRPr="00C06B73">
        <w:rPr>
          <w:szCs w:val="20"/>
        </w:rPr>
        <w:t xml:space="preserve">t </w:t>
      </w:r>
      <w:r w:rsidRPr="00C06B73">
        <w:rPr>
          <w:spacing w:val="1"/>
          <w:szCs w:val="20"/>
        </w:rPr>
        <w:t>t</w:t>
      </w:r>
      <w:r w:rsidRPr="00C06B73">
        <w:rPr>
          <w:spacing w:val="-1"/>
          <w:szCs w:val="20"/>
        </w:rPr>
        <w:t>h</w:t>
      </w:r>
      <w:r w:rsidRPr="00C06B73">
        <w:rPr>
          <w:szCs w:val="20"/>
        </w:rPr>
        <w:t xml:space="preserve">e </w:t>
      </w:r>
      <w:r w:rsidRPr="00C06B73">
        <w:rPr>
          <w:spacing w:val="-4"/>
          <w:szCs w:val="20"/>
        </w:rPr>
        <w:t>w</w:t>
      </w:r>
      <w:r w:rsidRPr="00C06B73">
        <w:rPr>
          <w:spacing w:val="-1"/>
          <w:szCs w:val="20"/>
        </w:rPr>
        <w:t>e</w:t>
      </w:r>
      <w:r w:rsidRPr="00C06B73">
        <w:rPr>
          <w:spacing w:val="-2"/>
          <w:szCs w:val="20"/>
        </w:rPr>
        <w:t>l</w:t>
      </w:r>
      <w:r w:rsidRPr="00C06B73">
        <w:rPr>
          <w:spacing w:val="3"/>
          <w:szCs w:val="20"/>
        </w:rPr>
        <w:t>f</w:t>
      </w:r>
      <w:r w:rsidRPr="00C06B73">
        <w:rPr>
          <w:spacing w:val="-3"/>
          <w:szCs w:val="20"/>
        </w:rPr>
        <w:t>a</w:t>
      </w:r>
      <w:r w:rsidRPr="00C06B73">
        <w:rPr>
          <w:szCs w:val="20"/>
        </w:rPr>
        <w:t xml:space="preserve">re </w:t>
      </w:r>
      <w:r w:rsidRPr="00C06B73">
        <w:rPr>
          <w:spacing w:val="-3"/>
          <w:szCs w:val="20"/>
        </w:rPr>
        <w:t>o</w:t>
      </w:r>
      <w:r w:rsidRPr="00C06B73">
        <w:rPr>
          <w:szCs w:val="20"/>
        </w:rPr>
        <w:t xml:space="preserve">r </w:t>
      </w:r>
      <w:r w:rsidRPr="00C06B73">
        <w:rPr>
          <w:spacing w:val="-1"/>
          <w:szCs w:val="20"/>
        </w:rPr>
        <w:t>s</w:t>
      </w:r>
      <w:r w:rsidRPr="00C06B73">
        <w:rPr>
          <w:spacing w:val="-3"/>
          <w:szCs w:val="20"/>
        </w:rPr>
        <w:t>a</w:t>
      </w:r>
      <w:r w:rsidRPr="00C06B73">
        <w:rPr>
          <w:spacing w:val="3"/>
          <w:szCs w:val="20"/>
        </w:rPr>
        <w:t>f</w:t>
      </w:r>
      <w:r w:rsidRPr="00C06B73">
        <w:rPr>
          <w:spacing w:val="-1"/>
          <w:szCs w:val="20"/>
        </w:rPr>
        <w:t>e</w:t>
      </w:r>
      <w:r w:rsidRPr="00C06B73">
        <w:rPr>
          <w:spacing w:val="1"/>
          <w:szCs w:val="20"/>
        </w:rPr>
        <w:t>t</w:t>
      </w:r>
      <w:r w:rsidRPr="00C06B73">
        <w:rPr>
          <w:szCs w:val="20"/>
        </w:rPr>
        <w:t>y</w:t>
      </w:r>
      <w:r w:rsidRPr="00C06B73">
        <w:rPr>
          <w:spacing w:val="-2"/>
          <w:szCs w:val="20"/>
        </w:rPr>
        <w:t xml:space="preserve"> </w:t>
      </w:r>
      <w:r w:rsidRPr="00C06B73">
        <w:rPr>
          <w:spacing w:val="-3"/>
          <w:szCs w:val="20"/>
        </w:rPr>
        <w:t>o</w:t>
      </w:r>
      <w:r w:rsidRPr="00C06B73">
        <w:rPr>
          <w:szCs w:val="20"/>
        </w:rPr>
        <w:t>f</w:t>
      </w:r>
      <w:r w:rsidRPr="00C06B73">
        <w:rPr>
          <w:spacing w:val="2"/>
          <w:szCs w:val="20"/>
        </w:rPr>
        <w:t xml:space="preserve"> </w:t>
      </w:r>
      <w:r w:rsidRPr="00C06B73">
        <w:rPr>
          <w:szCs w:val="20"/>
        </w:rPr>
        <w:t>a</w:t>
      </w:r>
      <w:r w:rsidRPr="00C06B73">
        <w:rPr>
          <w:spacing w:val="-2"/>
          <w:szCs w:val="20"/>
        </w:rPr>
        <w:t xml:space="preserve"> </w:t>
      </w:r>
      <w:r w:rsidR="00074B5E">
        <w:rPr>
          <w:spacing w:val="-1"/>
          <w:szCs w:val="20"/>
        </w:rPr>
        <w:t>M</w:t>
      </w:r>
      <w:r w:rsidR="00BF1B92">
        <w:rPr>
          <w:spacing w:val="-1"/>
          <w:szCs w:val="20"/>
        </w:rPr>
        <w:t>ember</w:t>
      </w:r>
      <w:r w:rsidRPr="00C06B73">
        <w:rPr>
          <w:szCs w:val="20"/>
        </w:rPr>
        <w:t xml:space="preserve">. </w:t>
      </w:r>
      <w:r w:rsidRPr="00C06B73">
        <w:rPr>
          <w:spacing w:val="2"/>
          <w:szCs w:val="20"/>
        </w:rPr>
        <w:t>T</w:t>
      </w:r>
      <w:r w:rsidRPr="00C06B73">
        <w:rPr>
          <w:spacing w:val="-1"/>
          <w:szCs w:val="20"/>
        </w:rPr>
        <w:t>he</w:t>
      </w:r>
      <w:r w:rsidRPr="00C06B73">
        <w:rPr>
          <w:szCs w:val="20"/>
        </w:rPr>
        <w:t>y</w:t>
      </w:r>
      <w:r w:rsidRPr="00C06B73">
        <w:rPr>
          <w:spacing w:val="-2"/>
          <w:szCs w:val="20"/>
        </w:rPr>
        <w:t xml:space="preserve"> </w:t>
      </w:r>
      <w:r w:rsidRPr="00C06B73">
        <w:rPr>
          <w:spacing w:val="-3"/>
          <w:szCs w:val="20"/>
        </w:rPr>
        <w:t>a</w:t>
      </w:r>
      <w:r w:rsidRPr="00C06B73">
        <w:rPr>
          <w:szCs w:val="20"/>
        </w:rPr>
        <w:t xml:space="preserve">re </w:t>
      </w:r>
      <w:r w:rsidRPr="00C06B73">
        <w:rPr>
          <w:spacing w:val="-1"/>
          <w:szCs w:val="20"/>
        </w:rPr>
        <w:t>on</w:t>
      </w:r>
      <w:r w:rsidRPr="00C06B73">
        <w:rPr>
          <w:spacing w:val="-2"/>
          <w:szCs w:val="20"/>
        </w:rPr>
        <w:t>l</w:t>
      </w:r>
      <w:r w:rsidRPr="00C06B73">
        <w:rPr>
          <w:szCs w:val="20"/>
        </w:rPr>
        <w:t>y</w:t>
      </w:r>
      <w:r w:rsidRPr="00C06B73">
        <w:rPr>
          <w:spacing w:val="-2"/>
          <w:szCs w:val="20"/>
        </w:rPr>
        <w:t xml:space="preserve"> i</w:t>
      </w:r>
      <w:r w:rsidRPr="00C06B73">
        <w:rPr>
          <w:spacing w:val="-1"/>
          <w:szCs w:val="20"/>
        </w:rPr>
        <w:t>nd</w:t>
      </w:r>
      <w:r w:rsidRPr="00C06B73">
        <w:rPr>
          <w:spacing w:val="-2"/>
          <w:szCs w:val="20"/>
        </w:rPr>
        <w:t>i</w:t>
      </w:r>
      <w:r w:rsidRPr="00C06B73">
        <w:rPr>
          <w:spacing w:val="-1"/>
          <w:szCs w:val="20"/>
        </w:rPr>
        <w:t>c</w:t>
      </w:r>
      <w:r w:rsidRPr="00C06B73">
        <w:rPr>
          <w:szCs w:val="20"/>
        </w:rPr>
        <w:t>a</w:t>
      </w:r>
      <w:r w:rsidRPr="00C06B73">
        <w:rPr>
          <w:spacing w:val="1"/>
          <w:szCs w:val="20"/>
        </w:rPr>
        <w:t>t</w:t>
      </w:r>
      <w:r w:rsidRPr="00C06B73">
        <w:rPr>
          <w:spacing w:val="-1"/>
          <w:szCs w:val="20"/>
        </w:rPr>
        <w:t>o</w:t>
      </w:r>
      <w:r w:rsidRPr="00C06B73">
        <w:rPr>
          <w:szCs w:val="20"/>
        </w:rPr>
        <w:t>rs</w:t>
      </w:r>
      <w:r w:rsidRPr="00C06B73">
        <w:rPr>
          <w:spacing w:val="-2"/>
          <w:szCs w:val="20"/>
        </w:rPr>
        <w:t xml:space="preserve"> </w:t>
      </w:r>
      <w:r w:rsidRPr="00C06B73">
        <w:rPr>
          <w:szCs w:val="20"/>
        </w:rPr>
        <w:t>-</w:t>
      </w:r>
      <w:r w:rsidRPr="00C06B73">
        <w:rPr>
          <w:spacing w:val="1"/>
          <w:szCs w:val="20"/>
        </w:rPr>
        <w:t xml:space="preserve"> </w:t>
      </w:r>
      <w:r w:rsidRPr="00C06B73">
        <w:rPr>
          <w:spacing w:val="-1"/>
          <w:szCs w:val="20"/>
        </w:rPr>
        <w:t>no</w:t>
      </w:r>
      <w:r w:rsidRPr="00C06B73">
        <w:rPr>
          <w:szCs w:val="20"/>
        </w:rPr>
        <w:t xml:space="preserve">t </w:t>
      </w:r>
      <w:r w:rsidRPr="00C06B73">
        <w:rPr>
          <w:spacing w:val="-1"/>
          <w:szCs w:val="20"/>
        </w:rPr>
        <w:t>c</w:t>
      </w:r>
      <w:r w:rsidRPr="00C06B73">
        <w:rPr>
          <w:szCs w:val="20"/>
        </w:rPr>
        <w:t>o</w:t>
      </w:r>
      <w:r w:rsidRPr="00C06B73">
        <w:rPr>
          <w:spacing w:val="-3"/>
          <w:szCs w:val="20"/>
        </w:rPr>
        <w:t>n</w:t>
      </w:r>
      <w:r w:rsidRPr="00C06B73">
        <w:rPr>
          <w:spacing w:val="3"/>
          <w:szCs w:val="20"/>
        </w:rPr>
        <w:t>f</w:t>
      </w:r>
      <w:r w:rsidRPr="00C06B73">
        <w:rPr>
          <w:spacing w:val="-2"/>
          <w:szCs w:val="20"/>
        </w:rPr>
        <w:t>ir</w:t>
      </w:r>
      <w:r w:rsidRPr="00C06B73">
        <w:rPr>
          <w:szCs w:val="20"/>
        </w:rPr>
        <w:t>m</w:t>
      </w:r>
      <w:r w:rsidRPr="00C06B73">
        <w:rPr>
          <w:spacing w:val="-3"/>
          <w:szCs w:val="20"/>
        </w:rPr>
        <w:t>a</w:t>
      </w:r>
      <w:r w:rsidRPr="00C06B73">
        <w:rPr>
          <w:spacing w:val="1"/>
          <w:szCs w:val="20"/>
        </w:rPr>
        <w:t>t</w:t>
      </w:r>
      <w:r w:rsidRPr="00C06B73">
        <w:rPr>
          <w:spacing w:val="-2"/>
          <w:szCs w:val="20"/>
        </w:rPr>
        <w:t>i</w:t>
      </w:r>
      <w:r w:rsidRPr="00C06B73">
        <w:rPr>
          <w:spacing w:val="-1"/>
          <w:szCs w:val="20"/>
        </w:rPr>
        <w:t>on</w:t>
      </w:r>
      <w:r w:rsidRPr="00C06B73">
        <w:rPr>
          <w:szCs w:val="20"/>
        </w:rPr>
        <w:t>.</w:t>
      </w:r>
      <w:r w:rsidRPr="00C06B73">
        <w:rPr>
          <w:spacing w:val="2"/>
          <w:szCs w:val="20"/>
        </w:rPr>
        <w:t xml:space="preserve"> </w:t>
      </w:r>
      <w:r w:rsidRPr="00C06B73">
        <w:rPr>
          <w:spacing w:val="-1"/>
          <w:szCs w:val="20"/>
        </w:rPr>
        <w:t>S</w:t>
      </w:r>
      <w:r w:rsidRPr="00C06B73">
        <w:rPr>
          <w:spacing w:val="-3"/>
          <w:szCs w:val="20"/>
        </w:rPr>
        <w:t>o</w:t>
      </w:r>
      <w:r w:rsidRPr="00C06B73">
        <w:rPr>
          <w:szCs w:val="20"/>
        </w:rPr>
        <w:t xml:space="preserve">me </w:t>
      </w:r>
      <w:r w:rsidRPr="00C06B73">
        <w:rPr>
          <w:spacing w:val="-1"/>
          <w:szCs w:val="20"/>
        </w:rPr>
        <w:t>e</w:t>
      </w:r>
      <w:r w:rsidRPr="00C06B73">
        <w:rPr>
          <w:spacing w:val="-3"/>
          <w:szCs w:val="20"/>
        </w:rPr>
        <w:t>x</w:t>
      </w:r>
      <w:r w:rsidRPr="00C06B73">
        <w:rPr>
          <w:spacing w:val="-1"/>
          <w:szCs w:val="20"/>
        </w:rPr>
        <w:t>a</w:t>
      </w:r>
      <w:r w:rsidRPr="00C06B73">
        <w:rPr>
          <w:szCs w:val="20"/>
        </w:rPr>
        <w:t>m</w:t>
      </w:r>
      <w:r w:rsidRPr="00C06B73">
        <w:rPr>
          <w:spacing w:val="-1"/>
          <w:szCs w:val="20"/>
        </w:rPr>
        <w:t>p</w:t>
      </w:r>
      <w:r w:rsidRPr="00C06B73">
        <w:rPr>
          <w:spacing w:val="-2"/>
          <w:szCs w:val="20"/>
        </w:rPr>
        <w:t>l</w:t>
      </w:r>
      <w:r w:rsidRPr="00C06B73">
        <w:rPr>
          <w:spacing w:val="-1"/>
          <w:szCs w:val="20"/>
        </w:rPr>
        <w:t>es a</w:t>
      </w:r>
      <w:r w:rsidRPr="00C06B73">
        <w:rPr>
          <w:szCs w:val="20"/>
        </w:rPr>
        <w:t>r</w:t>
      </w:r>
      <w:r w:rsidRPr="00C06B73">
        <w:rPr>
          <w:spacing w:val="-1"/>
          <w:szCs w:val="20"/>
        </w:rPr>
        <w:t>e:</w:t>
      </w:r>
    </w:p>
    <w:p w14:paraId="209C613B" w14:textId="77777777" w:rsidR="009A4F7C" w:rsidRPr="00C06B73" w:rsidRDefault="009A4F7C" w:rsidP="0019431B">
      <w:pPr>
        <w:pStyle w:val="BodyText"/>
        <w:spacing w:line="276" w:lineRule="auto"/>
        <w:ind w:left="0" w:right="-2"/>
        <w:jc w:val="both"/>
        <w:rPr>
          <w:szCs w:val="20"/>
        </w:rPr>
      </w:pPr>
    </w:p>
    <w:p w14:paraId="2A4ADB18" w14:textId="77777777" w:rsidR="009A4F7C" w:rsidRDefault="009A4F7C" w:rsidP="0019431B">
      <w:pPr>
        <w:pStyle w:val="BodyText"/>
        <w:spacing w:line="276" w:lineRule="auto"/>
        <w:ind w:left="0" w:right="-2"/>
        <w:jc w:val="both"/>
        <w:rPr>
          <w:szCs w:val="20"/>
        </w:rPr>
      </w:pPr>
      <w:r w:rsidRPr="00C06B73">
        <w:rPr>
          <w:spacing w:val="5"/>
          <w:szCs w:val="20"/>
        </w:rPr>
        <w:t>W</w:t>
      </w:r>
      <w:r w:rsidRPr="00C06B73">
        <w:rPr>
          <w:spacing w:val="-3"/>
          <w:szCs w:val="20"/>
        </w:rPr>
        <w:t>he</w:t>
      </w:r>
      <w:r w:rsidRPr="00C06B73">
        <w:rPr>
          <w:szCs w:val="20"/>
        </w:rPr>
        <w:t>re</w:t>
      </w:r>
      <w:r w:rsidRPr="00C06B73">
        <w:rPr>
          <w:spacing w:val="-2"/>
          <w:szCs w:val="20"/>
        </w:rPr>
        <w:t xml:space="preserve"> </w:t>
      </w:r>
      <w:r w:rsidRPr="00C06B73">
        <w:rPr>
          <w:spacing w:val="1"/>
          <w:szCs w:val="20"/>
        </w:rPr>
        <w:t>t</w:t>
      </w:r>
      <w:r w:rsidRPr="00C06B73">
        <w:rPr>
          <w:spacing w:val="-1"/>
          <w:szCs w:val="20"/>
        </w:rPr>
        <w:t>h</w:t>
      </w:r>
      <w:r w:rsidRPr="00C06B73">
        <w:rPr>
          <w:szCs w:val="20"/>
        </w:rPr>
        <w:t>e</w:t>
      </w:r>
      <w:r w:rsidRPr="00C06B73">
        <w:rPr>
          <w:spacing w:val="-2"/>
          <w:szCs w:val="20"/>
        </w:rPr>
        <w:t xml:space="preserve"> </w:t>
      </w:r>
      <w:r w:rsidRPr="00C06B73">
        <w:rPr>
          <w:spacing w:val="-1"/>
          <w:szCs w:val="20"/>
        </w:rPr>
        <w:t>person</w:t>
      </w:r>
      <w:r w:rsidRPr="00C06B73">
        <w:rPr>
          <w:szCs w:val="20"/>
        </w:rPr>
        <w:t>(</w:t>
      </w:r>
      <w:r w:rsidRPr="00C06B73">
        <w:rPr>
          <w:spacing w:val="-3"/>
          <w:szCs w:val="20"/>
        </w:rPr>
        <w:t>s</w:t>
      </w:r>
      <w:r w:rsidRPr="00C06B73">
        <w:rPr>
          <w:szCs w:val="20"/>
        </w:rPr>
        <w:t>)</w:t>
      </w:r>
      <w:r w:rsidR="00BF1B92">
        <w:rPr>
          <w:szCs w:val="20"/>
        </w:rPr>
        <w:t>:</w:t>
      </w:r>
    </w:p>
    <w:p w14:paraId="14C3E636" w14:textId="77777777" w:rsidR="00C06B73" w:rsidRPr="00C06B73" w:rsidRDefault="00C06B73" w:rsidP="0019431B">
      <w:pPr>
        <w:pStyle w:val="BodyText"/>
        <w:spacing w:line="276" w:lineRule="auto"/>
        <w:ind w:left="0" w:right="-2"/>
        <w:jc w:val="both"/>
        <w:rPr>
          <w:szCs w:val="20"/>
        </w:rPr>
      </w:pPr>
    </w:p>
    <w:p w14:paraId="3A636BD3" w14:textId="77777777" w:rsidR="009A4F7C" w:rsidRPr="00165313" w:rsidRDefault="009A4F7C" w:rsidP="0019431B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165313">
        <w:rPr>
          <w:spacing w:val="1"/>
        </w:rPr>
        <w:t>Say</w:t>
      </w:r>
      <w:r w:rsidR="007E172F" w:rsidRPr="00165313">
        <w:rPr>
          <w:spacing w:val="1"/>
        </w:rPr>
        <w:t>s</w:t>
      </w:r>
      <w:r w:rsidRPr="00165313">
        <w:rPr>
          <w:spacing w:val="1"/>
        </w:rPr>
        <w:t xml:space="preserve"> that she or he is being abused, or another person says they believe (or actually know) that abuse is occurring</w:t>
      </w:r>
      <w:r w:rsidR="00DB447D" w:rsidRPr="00165313">
        <w:rPr>
          <w:spacing w:val="1"/>
        </w:rPr>
        <w:t>.</w:t>
      </w:r>
    </w:p>
    <w:p w14:paraId="132C5F10" w14:textId="77777777" w:rsidR="009A4F7C" w:rsidRPr="00165313" w:rsidRDefault="009A4F7C" w:rsidP="0019431B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165313">
        <w:rPr>
          <w:spacing w:val="1"/>
        </w:rPr>
        <w:t>Has an injury for which the explanation seems inconsistent</w:t>
      </w:r>
      <w:r w:rsidR="00DB447D" w:rsidRPr="00165313">
        <w:rPr>
          <w:spacing w:val="1"/>
        </w:rPr>
        <w:t>.</w:t>
      </w:r>
    </w:p>
    <w:p w14:paraId="2847A163" w14:textId="77777777" w:rsidR="009A4F7C" w:rsidRPr="00165313" w:rsidRDefault="009A4F7C" w:rsidP="0019431B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165313">
        <w:rPr>
          <w:spacing w:val="1"/>
        </w:rPr>
        <w:t>Behavio</w:t>
      </w:r>
      <w:r w:rsidR="00DB447D" w:rsidRPr="00165313">
        <w:rPr>
          <w:spacing w:val="1"/>
        </w:rPr>
        <w:t>u</w:t>
      </w:r>
      <w:r w:rsidRPr="00165313">
        <w:rPr>
          <w:spacing w:val="1"/>
        </w:rPr>
        <w:t>r changes, either over time or quite suddenly, becoming aggressive, withdrawn or unhappy</w:t>
      </w:r>
      <w:r w:rsidR="00DB447D" w:rsidRPr="00165313">
        <w:rPr>
          <w:spacing w:val="1"/>
        </w:rPr>
        <w:t>.</w:t>
      </w:r>
    </w:p>
    <w:p w14:paraId="5F070BC2" w14:textId="77777777" w:rsidR="009A4F7C" w:rsidRPr="00165313" w:rsidRDefault="009A4F7C" w:rsidP="0019431B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165313">
        <w:rPr>
          <w:spacing w:val="1"/>
        </w:rPr>
        <w:t>Appears not to trust adults, e.g. a parent or coach with whom she / he would be expected to have, or once had, a close relationship.</w:t>
      </w:r>
    </w:p>
    <w:p w14:paraId="2C5B058B" w14:textId="77777777" w:rsidR="009A4F7C" w:rsidRPr="00165313" w:rsidRDefault="009A4F7C" w:rsidP="0019431B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165313">
        <w:rPr>
          <w:spacing w:val="1"/>
        </w:rPr>
        <w:t>Shows inappropriate sexual awareness for his/her age and sometimes behaves in a sexually explicit way.</w:t>
      </w:r>
    </w:p>
    <w:p w14:paraId="3AF066D6" w14:textId="77777777" w:rsidR="009A4F7C" w:rsidRPr="00165313" w:rsidRDefault="009A4F7C" w:rsidP="0019431B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165313">
        <w:rPr>
          <w:spacing w:val="1"/>
        </w:rPr>
        <w:t>Becomes increasingly neglected-looking in appearance, or loses or puts on weight for no apparent reason.</w:t>
      </w:r>
    </w:p>
    <w:p w14:paraId="33A5E234" w14:textId="77777777" w:rsidR="009A4F7C" w:rsidRPr="00C06B73" w:rsidRDefault="009A4F7C" w:rsidP="0019431B">
      <w:pPr>
        <w:spacing w:line="276" w:lineRule="auto"/>
        <w:ind w:right="-2"/>
        <w:jc w:val="both"/>
      </w:pPr>
    </w:p>
    <w:p w14:paraId="7DE3C326" w14:textId="77777777" w:rsidR="009A4F7C" w:rsidRPr="00C06B73" w:rsidRDefault="009E041F" w:rsidP="0019431B">
      <w:pPr>
        <w:pStyle w:val="BodyText"/>
        <w:spacing w:line="276" w:lineRule="auto"/>
        <w:ind w:left="0" w:right="-2"/>
        <w:jc w:val="both"/>
        <w:rPr>
          <w:szCs w:val="20"/>
        </w:rPr>
      </w:pPr>
      <w:r>
        <w:rPr>
          <w:spacing w:val="-1"/>
          <w:szCs w:val="20"/>
        </w:rPr>
        <w:t>P</w:t>
      </w:r>
      <w:r w:rsidR="009A4F7C" w:rsidRPr="00C06B73">
        <w:rPr>
          <w:spacing w:val="-1"/>
          <w:szCs w:val="20"/>
        </w:rPr>
        <w:t>h</w:t>
      </w:r>
      <w:r w:rsidR="009A4F7C" w:rsidRPr="00C06B73">
        <w:rPr>
          <w:spacing w:val="-3"/>
          <w:szCs w:val="20"/>
        </w:rPr>
        <w:t>y</w:t>
      </w:r>
      <w:r w:rsidR="009A4F7C" w:rsidRPr="00C06B73">
        <w:rPr>
          <w:spacing w:val="-1"/>
          <w:szCs w:val="20"/>
        </w:rPr>
        <w:t>sic</w:t>
      </w:r>
      <w:r w:rsidR="009A4F7C" w:rsidRPr="00C06B73">
        <w:rPr>
          <w:szCs w:val="20"/>
        </w:rPr>
        <w:t>a</w:t>
      </w:r>
      <w:r w:rsidR="009A4F7C" w:rsidRPr="00C06B73">
        <w:rPr>
          <w:spacing w:val="-2"/>
          <w:szCs w:val="20"/>
        </w:rPr>
        <w:t>l</w:t>
      </w:r>
      <w:r w:rsidR="009A4F7C" w:rsidRPr="00C06B73">
        <w:rPr>
          <w:spacing w:val="1"/>
          <w:szCs w:val="20"/>
        </w:rPr>
        <w:t>l</w:t>
      </w:r>
      <w:r w:rsidR="009A4F7C" w:rsidRPr="00C06B73">
        <w:rPr>
          <w:szCs w:val="20"/>
        </w:rPr>
        <w:t>y</w:t>
      </w:r>
      <w:r w:rsidR="009A4F7C" w:rsidRPr="00C06B73">
        <w:rPr>
          <w:spacing w:val="-2"/>
          <w:szCs w:val="20"/>
        </w:rPr>
        <w:t xml:space="preserve"> </w:t>
      </w:r>
      <w:r w:rsidR="009A4F7C" w:rsidRPr="00C06B73">
        <w:rPr>
          <w:spacing w:val="-1"/>
          <w:szCs w:val="20"/>
        </w:rPr>
        <w:t>d</w:t>
      </w:r>
      <w:r w:rsidR="009A4F7C" w:rsidRPr="00C06B73">
        <w:rPr>
          <w:spacing w:val="-2"/>
          <w:szCs w:val="20"/>
        </w:rPr>
        <w:t>i</w:t>
      </w:r>
      <w:r w:rsidR="009A4F7C" w:rsidRPr="00C06B73">
        <w:rPr>
          <w:spacing w:val="-1"/>
          <w:szCs w:val="20"/>
        </w:rPr>
        <w:t>s</w:t>
      </w:r>
      <w:r w:rsidR="009A4F7C" w:rsidRPr="00C06B73">
        <w:rPr>
          <w:szCs w:val="20"/>
        </w:rPr>
        <w:t>a</w:t>
      </w:r>
      <w:r w:rsidR="009A4F7C" w:rsidRPr="00C06B73">
        <w:rPr>
          <w:spacing w:val="-1"/>
          <w:szCs w:val="20"/>
        </w:rPr>
        <w:t>b</w:t>
      </w:r>
      <w:r w:rsidR="009A4F7C" w:rsidRPr="00C06B73">
        <w:rPr>
          <w:spacing w:val="-2"/>
          <w:szCs w:val="20"/>
        </w:rPr>
        <w:t>l</w:t>
      </w:r>
      <w:r w:rsidR="009A4F7C" w:rsidRPr="00C06B73">
        <w:rPr>
          <w:spacing w:val="-1"/>
          <w:szCs w:val="20"/>
        </w:rPr>
        <w:t>e</w:t>
      </w:r>
      <w:r w:rsidR="009A4F7C" w:rsidRPr="00C06B73">
        <w:rPr>
          <w:szCs w:val="20"/>
        </w:rPr>
        <w:t xml:space="preserve">d </w:t>
      </w:r>
      <w:r>
        <w:rPr>
          <w:spacing w:val="-1"/>
          <w:szCs w:val="20"/>
        </w:rPr>
        <w:t>c</w:t>
      </w:r>
      <w:r w:rsidR="009A4F7C" w:rsidRPr="00C06B73">
        <w:rPr>
          <w:szCs w:val="20"/>
        </w:rPr>
        <w:t>h</w:t>
      </w:r>
      <w:r w:rsidR="009A4F7C" w:rsidRPr="00C06B73">
        <w:rPr>
          <w:spacing w:val="-2"/>
          <w:szCs w:val="20"/>
        </w:rPr>
        <w:t>il</w:t>
      </w:r>
      <w:r w:rsidR="009A4F7C" w:rsidRPr="00C06B73">
        <w:rPr>
          <w:spacing w:val="-1"/>
          <w:szCs w:val="20"/>
        </w:rPr>
        <w:t>d</w:t>
      </w:r>
      <w:r w:rsidR="009A4F7C" w:rsidRPr="00C06B73">
        <w:rPr>
          <w:szCs w:val="20"/>
        </w:rPr>
        <w:t>r</w:t>
      </w:r>
      <w:r w:rsidR="009A4F7C" w:rsidRPr="00C06B73">
        <w:rPr>
          <w:spacing w:val="-1"/>
          <w:szCs w:val="20"/>
        </w:rPr>
        <w:t>e</w:t>
      </w:r>
      <w:r w:rsidR="009A4F7C" w:rsidRPr="00C06B73">
        <w:rPr>
          <w:szCs w:val="20"/>
        </w:rPr>
        <w:t xml:space="preserve">n </w:t>
      </w:r>
      <w:r w:rsidR="009A4F7C" w:rsidRPr="00C06B73">
        <w:rPr>
          <w:spacing w:val="-1"/>
          <w:szCs w:val="20"/>
        </w:rPr>
        <w:t>a</w:t>
      </w:r>
      <w:r w:rsidR="009A4F7C" w:rsidRPr="00C06B73">
        <w:rPr>
          <w:spacing w:val="-3"/>
          <w:szCs w:val="20"/>
        </w:rPr>
        <w:t>n</w:t>
      </w:r>
      <w:r w:rsidR="009A4F7C" w:rsidRPr="00C06B73">
        <w:rPr>
          <w:szCs w:val="20"/>
        </w:rPr>
        <w:t xml:space="preserve">d </w:t>
      </w:r>
      <w:r>
        <w:rPr>
          <w:spacing w:val="-1"/>
          <w:szCs w:val="20"/>
        </w:rPr>
        <w:t>c</w:t>
      </w:r>
      <w:r w:rsidR="009A4F7C" w:rsidRPr="00C06B73">
        <w:rPr>
          <w:szCs w:val="20"/>
        </w:rPr>
        <w:t>h</w:t>
      </w:r>
      <w:r w:rsidR="009A4F7C" w:rsidRPr="00C06B73">
        <w:rPr>
          <w:spacing w:val="-2"/>
          <w:szCs w:val="20"/>
        </w:rPr>
        <w:t>il</w:t>
      </w:r>
      <w:r w:rsidR="009A4F7C" w:rsidRPr="00C06B73">
        <w:rPr>
          <w:spacing w:val="-1"/>
          <w:szCs w:val="20"/>
        </w:rPr>
        <w:t>d</w:t>
      </w:r>
      <w:r w:rsidR="009A4F7C" w:rsidRPr="00C06B73">
        <w:rPr>
          <w:szCs w:val="20"/>
        </w:rPr>
        <w:t>r</w:t>
      </w:r>
      <w:r w:rsidR="009A4F7C" w:rsidRPr="00C06B73">
        <w:rPr>
          <w:spacing w:val="-1"/>
          <w:szCs w:val="20"/>
        </w:rPr>
        <w:t>e</w:t>
      </w:r>
      <w:r w:rsidR="009A4F7C" w:rsidRPr="00C06B73">
        <w:rPr>
          <w:szCs w:val="20"/>
        </w:rPr>
        <w:t xml:space="preserve">n </w:t>
      </w:r>
      <w:r w:rsidR="009A4F7C" w:rsidRPr="00C06B73">
        <w:rPr>
          <w:spacing w:val="-4"/>
          <w:szCs w:val="20"/>
        </w:rPr>
        <w:t>w</w:t>
      </w:r>
      <w:r w:rsidR="009A4F7C" w:rsidRPr="00C06B73">
        <w:rPr>
          <w:spacing w:val="-2"/>
          <w:szCs w:val="20"/>
        </w:rPr>
        <w:t>i</w:t>
      </w:r>
      <w:r w:rsidR="009A4F7C" w:rsidRPr="00C06B73">
        <w:rPr>
          <w:spacing w:val="1"/>
          <w:szCs w:val="20"/>
        </w:rPr>
        <w:t>t</w:t>
      </w:r>
      <w:r w:rsidR="009A4F7C" w:rsidRPr="00C06B73">
        <w:rPr>
          <w:szCs w:val="20"/>
        </w:rPr>
        <w:t xml:space="preserve">h </w:t>
      </w:r>
      <w:r w:rsidR="009A4F7C" w:rsidRPr="00C06B73">
        <w:rPr>
          <w:spacing w:val="-2"/>
          <w:szCs w:val="20"/>
        </w:rPr>
        <w:t>l</w:t>
      </w:r>
      <w:r w:rsidR="009A4F7C" w:rsidRPr="00C06B73">
        <w:rPr>
          <w:spacing w:val="-1"/>
          <w:szCs w:val="20"/>
        </w:rPr>
        <w:t>ea</w:t>
      </w:r>
      <w:r w:rsidR="009A4F7C" w:rsidRPr="00C06B73">
        <w:rPr>
          <w:szCs w:val="20"/>
        </w:rPr>
        <w:t>r</w:t>
      </w:r>
      <w:r w:rsidR="009A4F7C" w:rsidRPr="00C06B73">
        <w:rPr>
          <w:spacing w:val="-1"/>
          <w:szCs w:val="20"/>
        </w:rPr>
        <w:t>n</w:t>
      </w:r>
      <w:r w:rsidR="009A4F7C" w:rsidRPr="00C06B73">
        <w:rPr>
          <w:spacing w:val="-2"/>
          <w:szCs w:val="20"/>
        </w:rPr>
        <w:t>i</w:t>
      </w:r>
      <w:r w:rsidR="009A4F7C" w:rsidRPr="00C06B73">
        <w:rPr>
          <w:spacing w:val="-1"/>
          <w:szCs w:val="20"/>
        </w:rPr>
        <w:t>n</w:t>
      </w:r>
      <w:r w:rsidR="009A4F7C" w:rsidRPr="00C06B73">
        <w:rPr>
          <w:szCs w:val="20"/>
        </w:rPr>
        <w:t xml:space="preserve">g </w:t>
      </w:r>
      <w:r w:rsidR="009A4F7C" w:rsidRPr="00C06B73">
        <w:rPr>
          <w:spacing w:val="-3"/>
          <w:szCs w:val="20"/>
        </w:rPr>
        <w:t>d</w:t>
      </w:r>
      <w:r w:rsidR="009A4F7C" w:rsidRPr="00C06B73">
        <w:rPr>
          <w:spacing w:val="-2"/>
          <w:szCs w:val="20"/>
        </w:rPr>
        <w:t>i</w:t>
      </w:r>
      <w:r w:rsidR="009A4F7C" w:rsidRPr="00C06B73">
        <w:rPr>
          <w:spacing w:val="1"/>
          <w:szCs w:val="20"/>
        </w:rPr>
        <w:t>f</w:t>
      </w:r>
      <w:r w:rsidR="009A4F7C" w:rsidRPr="00C06B73">
        <w:rPr>
          <w:spacing w:val="6"/>
          <w:szCs w:val="20"/>
        </w:rPr>
        <w:t>f</w:t>
      </w:r>
      <w:r w:rsidR="009A4F7C" w:rsidRPr="00C06B73">
        <w:rPr>
          <w:spacing w:val="-2"/>
          <w:szCs w:val="20"/>
        </w:rPr>
        <w:t>i</w:t>
      </w:r>
      <w:r w:rsidR="009A4F7C" w:rsidRPr="00C06B73">
        <w:rPr>
          <w:spacing w:val="-3"/>
          <w:szCs w:val="20"/>
        </w:rPr>
        <w:t>c</w:t>
      </w:r>
      <w:r w:rsidR="009A4F7C" w:rsidRPr="00C06B73">
        <w:rPr>
          <w:spacing w:val="-1"/>
          <w:szCs w:val="20"/>
        </w:rPr>
        <w:t>u</w:t>
      </w:r>
      <w:r w:rsidR="009A4F7C" w:rsidRPr="00C06B73">
        <w:rPr>
          <w:spacing w:val="-2"/>
          <w:szCs w:val="20"/>
        </w:rPr>
        <w:t>l</w:t>
      </w:r>
      <w:r w:rsidR="009A4F7C" w:rsidRPr="00C06B73">
        <w:rPr>
          <w:spacing w:val="1"/>
          <w:szCs w:val="20"/>
        </w:rPr>
        <w:t>t</w:t>
      </w:r>
      <w:r w:rsidR="009A4F7C" w:rsidRPr="00C06B73">
        <w:rPr>
          <w:spacing w:val="-2"/>
          <w:szCs w:val="20"/>
        </w:rPr>
        <w:t>i</w:t>
      </w:r>
      <w:r w:rsidR="009A4F7C" w:rsidRPr="00C06B73">
        <w:rPr>
          <w:spacing w:val="-1"/>
          <w:szCs w:val="20"/>
        </w:rPr>
        <w:t>e</w:t>
      </w:r>
      <w:r w:rsidR="009A4F7C" w:rsidRPr="00C06B73">
        <w:rPr>
          <w:szCs w:val="20"/>
        </w:rPr>
        <w:t>s</w:t>
      </w:r>
      <w:r w:rsidR="009A4F7C" w:rsidRPr="00C06B73">
        <w:rPr>
          <w:spacing w:val="1"/>
          <w:szCs w:val="20"/>
        </w:rPr>
        <w:t xml:space="preserve"> </w:t>
      </w:r>
      <w:r w:rsidR="009A4F7C" w:rsidRPr="00C06B73">
        <w:rPr>
          <w:spacing w:val="-1"/>
          <w:szCs w:val="20"/>
        </w:rPr>
        <w:t xml:space="preserve">and </w:t>
      </w:r>
      <w:r w:rsidR="00074B5E">
        <w:rPr>
          <w:spacing w:val="-3"/>
          <w:szCs w:val="20"/>
        </w:rPr>
        <w:t>V</w:t>
      </w:r>
      <w:r w:rsidR="009A4F7C" w:rsidRPr="00C06B73">
        <w:rPr>
          <w:spacing w:val="-1"/>
          <w:szCs w:val="20"/>
        </w:rPr>
        <w:t>u</w:t>
      </w:r>
      <w:r w:rsidR="009A4F7C" w:rsidRPr="00C06B73">
        <w:rPr>
          <w:spacing w:val="-2"/>
          <w:szCs w:val="20"/>
        </w:rPr>
        <w:t>l</w:t>
      </w:r>
      <w:r w:rsidR="009A4F7C" w:rsidRPr="00C06B73">
        <w:rPr>
          <w:spacing w:val="-1"/>
          <w:szCs w:val="20"/>
        </w:rPr>
        <w:t>ne</w:t>
      </w:r>
      <w:r w:rsidR="009A4F7C" w:rsidRPr="00C06B73">
        <w:rPr>
          <w:szCs w:val="20"/>
        </w:rPr>
        <w:t>r</w:t>
      </w:r>
      <w:r w:rsidR="009A4F7C" w:rsidRPr="00C06B73">
        <w:rPr>
          <w:spacing w:val="-1"/>
          <w:szCs w:val="20"/>
        </w:rPr>
        <w:t>ab</w:t>
      </w:r>
      <w:r w:rsidR="009A4F7C" w:rsidRPr="00C06B73">
        <w:rPr>
          <w:spacing w:val="-2"/>
          <w:szCs w:val="20"/>
        </w:rPr>
        <w:t>l</w:t>
      </w:r>
      <w:r w:rsidR="009A4F7C" w:rsidRPr="00C06B73">
        <w:rPr>
          <w:szCs w:val="20"/>
        </w:rPr>
        <w:t xml:space="preserve">e </w:t>
      </w:r>
      <w:r w:rsidR="00074B5E">
        <w:rPr>
          <w:spacing w:val="-1"/>
          <w:szCs w:val="20"/>
        </w:rPr>
        <w:t>A</w:t>
      </w:r>
      <w:r w:rsidR="009A4F7C" w:rsidRPr="00C06B73">
        <w:rPr>
          <w:spacing w:val="-1"/>
          <w:szCs w:val="20"/>
        </w:rPr>
        <w:t>du</w:t>
      </w:r>
      <w:r w:rsidR="009A4F7C" w:rsidRPr="00C06B73">
        <w:rPr>
          <w:spacing w:val="-2"/>
          <w:szCs w:val="20"/>
        </w:rPr>
        <w:t>l</w:t>
      </w:r>
      <w:r w:rsidR="009A4F7C" w:rsidRPr="00C06B73">
        <w:rPr>
          <w:szCs w:val="20"/>
        </w:rPr>
        <w:t>t</w:t>
      </w:r>
      <w:r w:rsidR="00DB447D" w:rsidRPr="00C06B73">
        <w:rPr>
          <w:szCs w:val="20"/>
        </w:rPr>
        <w:t>s</w:t>
      </w:r>
      <w:r w:rsidR="009A4F7C" w:rsidRPr="00C06B73">
        <w:rPr>
          <w:spacing w:val="2"/>
          <w:szCs w:val="20"/>
        </w:rPr>
        <w:t xml:space="preserve"> </w:t>
      </w:r>
      <w:r w:rsidR="009A4F7C" w:rsidRPr="00C06B73">
        <w:rPr>
          <w:spacing w:val="-1"/>
          <w:szCs w:val="20"/>
        </w:rPr>
        <w:t>a</w:t>
      </w:r>
      <w:r w:rsidR="009A4F7C" w:rsidRPr="00C06B73">
        <w:rPr>
          <w:szCs w:val="20"/>
        </w:rPr>
        <w:t xml:space="preserve">re </w:t>
      </w:r>
      <w:r w:rsidR="009A4F7C" w:rsidRPr="00C06B73">
        <w:rPr>
          <w:spacing w:val="-1"/>
          <w:szCs w:val="20"/>
        </w:rPr>
        <w:t>p</w:t>
      </w:r>
      <w:r w:rsidR="009A4F7C" w:rsidRPr="00C06B73">
        <w:rPr>
          <w:spacing w:val="-3"/>
          <w:szCs w:val="20"/>
        </w:rPr>
        <w:t>a</w:t>
      </w:r>
      <w:r w:rsidR="009A4F7C" w:rsidRPr="00C06B73">
        <w:rPr>
          <w:szCs w:val="20"/>
        </w:rPr>
        <w:t>r</w:t>
      </w:r>
      <w:r w:rsidR="009A4F7C" w:rsidRPr="00C06B73">
        <w:rPr>
          <w:spacing w:val="1"/>
          <w:szCs w:val="20"/>
        </w:rPr>
        <w:t>t</w:t>
      </w:r>
      <w:r w:rsidR="009A4F7C" w:rsidRPr="00C06B73">
        <w:rPr>
          <w:spacing w:val="-4"/>
          <w:szCs w:val="20"/>
        </w:rPr>
        <w:t>i</w:t>
      </w:r>
      <w:r w:rsidR="009A4F7C" w:rsidRPr="00C06B73">
        <w:rPr>
          <w:spacing w:val="-1"/>
          <w:szCs w:val="20"/>
        </w:rPr>
        <w:t>c</w:t>
      </w:r>
      <w:r w:rsidR="009A4F7C" w:rsidRPr="00C06B73">
        <w:rPr>
          <w:szCs w:val="20"/>
        </w:rPr>
        <w:t>u</w:t>
      </w:r>
      <w:r w:rsidR="009A4F7C" w:rsidRPr="00C06B73">
        <w:rPr>
          <w:spacing w:val="-2"/>
          <w:szCs w:val="20"/>
        </w:rPr>
        <w:t>l</w:t>
      </w:r>
      <w:r w:rsidR="009A4F7C" w:rsidRPr="00C06B73">
        <w:rPr>
          <w:spacing w:val="-1"/>
          <w:szCs w:val="20"/>
        </w:rPr>
        <w:t>a</w:t>
      </w:r>
      <w:r w:rsidR="009A4F7C" w:rsidRPr="00C06B73">
        <w:rPr>
          <w:szCs w:val="20"/>
        </w:rPr>
        <w:t>r</w:t>
      </w:r>
      <w:r w:rsidR="009A4F7C" w:rsidRPr="00C06B73">
        <w:rPr>
          <w:spacing w:val="-2"/>
          <w:szCs w:val="20"/>
        </w:rPr>
        <w:t>l</w:t>
      </w:r>
      <w:r w:rsidR="009A4F7C" w:rsidRPr="00C06B73">
        <w:rPr>
          <w:szCs w:val="20"/>
        </w:rPr>
        <w:t>y</w:t>
      </w:r>
      <w:r w:rsidR="009A4F7C" w:rsidRPr="00C06B73">
        <w:rPr>
          <w:spacing w:val="-2"/>
          <w:szCs w:val="20"/>
        </w:rPr>
        <w:t xml:space="preserve"> </w:t>
      </w:r>
      <w:r w:rsidR="009A4F7C" w:rsidRPr="00C06B73">
        <w:rPr>
          <w:spacing w:val="-3"/>
          <w:szCs w:val="20"/>
        </w:rPr>
        <w:t>v</w:t>
      </w:r>
      <w:r w:rsidR="009A4F7C" w:rsidRPr="00C06B73">
        <w:rPr>
          <w:spacing w:val="2"/>
          <w:szCs w:val="20"/>
        </w:rPr>
        <w:t>u</w:t>
      </w:r>
      <w:r w:rsidR="009A4F7C" w:rsidRPr="00C06B73">
        <w:rPr>
          <w:spacing w:val="-2"/>
          <w:szCs w:val="20"/>
        </w:rPr>
        <w:t>l</w:t>
      </w:r>
      <w:r w:rsidR="009A4F7C" w:rsidRPr="00C06B73">
        <w:rPr>
          <w:spacing w:val="-1"/>
          <w:szCs w:val="20"/>
        </w:rPr>
        <w:t>ne</w:t>
      </w:r>
      <w:r w:rsidR="009A4F7C" w:rsidRPr="00C06B73">
        <w:rPr>
          <w:szCs w:val="20"/>
        </w:rPr>
        <w:t>r</w:t>
      </w:r>
      <w:r w:rsidR="009A4F7C" w:rsidRPr="00C06B73">
        <w:rPr>
          <w:spacing w:val="-1"/>
          <w:szCs w:val="20"/>
        </w:rPr>
        <w:t>ab</w:t>
      </w:r>
      <w:r w:rsidR="009A4F7C" w:rsidRPr="00C06B73">
        <w:rPr>
          <w:spacing w:val="-2"/>
          <w:szCs w:val="20"/>
        </w:rPr>
        <w:t>l</w:t>
      </w:r>
      <w:r w:rsidR="009A4F7C" w:rsidRPr="00C06B73">
        <w:rPr>
          <w:szCs w:val="20"/>
        </w:rPr>
        <w:t xml:space="preserve">e </w:t>
      </w:r>
      <w:r w:rsidR="009A4F7C" w:rsidRPr="00C06B73">
        <w:rPr>
          <w:spacing w:val="1"/>
          <w:szCs w:val="20"/>
        </w:rPr>
        <w:t>t</w:t>
      </w:r>
      <w:r w:rsidR="009A4F7C" w:rsidRPr="00C06B73">
        <w:rPr>
          <w:szCs w:val="20"/>
        </w:rPr>
        <w:t xml:space="preserve">o </w:t>
      </w:r>
      <w:r w:rsidR="009A4F7C" w:rsidRPr="00C06B73">
        <w:rPr>
          <w:spacing w:val="-1"/>
          <w:szCs w:val="20"/>
        </w:rPr>
        <w:t>ab</w:t>
      </w:r>
      <w:r w:rsidR="009A4F7C" w:rsidRPr="00C06B73">
        <w:rPr>
          <w:spacing w:val="-3"/>
          <w:szCs w:val="20"/>
        </w:rPr>
        <w:t>u</w:t>
      </w:r>
      <w:r w:rsidR="009A4F7C" w:rsidRPr="00C06B73">
        <w:rPr>
          <w:spacing w:val="-1"/>
          <w:szCs w:val="20"/>
        </w:rPr>
        <w:t>s</w:t>
      </w:r>
      <w:r w:rsidR="009A4F7C" w:rsidRPr="00C06B73">
        <w:rPr>
          <w:szCs w:val="20"/>
        </w:rPr>
        <w:t>e</w:t>
      </w:r>
      <w:r w:rsidR="009A4F7C" w:rsidRPr="00C06B73">
        <w:rPr>
          <w:spacing w:val="1"/>
          <w:szCs w:val="20"/>
        </w:rPr>
        <w:t xml:space="preserve"> </w:t>
      </w:r>
      <w:r w:rsidR="009A4F7C" w:rsidRPr="00C06B73">
        <w:rPr>
          <w:spacing w:val="-1"/>
          <w:szCs w:val="20"/>
        </w:rPr>
        <w:t>an</w:t>
      </w:r>
      <w:r w:rsidR="009A4F7C" w:rsidRPr="00C06B73">
        <w:rPr>
          <w:szCs w:val="20"/>
        </w:rPr>
        <w:t>d</w:t>
      </w:r>
      <w:r w:rsidR="009A4F7C" w:rsidRPr="00C06B73">
        <w:rPr>
          <w:spacing w:val="-2"/>
          <w:szCs w:val="20"/>
        </w:rPr>
        <w:t xml:space="preserve"> </w:t>
      </w:r>
      <w:r w:rsidR="009A4F7C" w:rsidRPr="00C06B73">
        <w:rPr>
          <w:szCs w:val="20"/>
        </w:rPr>
        <w:t>m</w:t>
      </w:r>
      <w:r w:rsidR="009A4F7C" w:rsidRPr="00C06B73">
        <w:rPr>
          <w:spacing w:val="-1"/>
          <w:szCs w:val="20"/>
        </w:rPr>
        <w:t>a</w:t>
      </w:r>
      <w:r w:rsidR="009A4F7C" w:rsidRPr="00C06B73">
        <w:rPr>
          <w:szCs w:val="20"/>
        </w:rPr>
        <w:t>y</w:t>
      </w:r>
      <w:r w:rsidR="009A4F7C" w:rsidRPr="00C06B73">
        <w:rPr>
          <w:spacing w:val="-2"/>
          <w:szCs w:val="20"/>
        </w:rPr>
        <w:t xml:space="preserve"> </w:t>
      </w:r>
      <w:r w:rsidR="009A4F7C" w:rsidRPr="00C06B73">
        <w:rPr>
          <w:spacing w:val="-1"/>
          <w:szCs w:val="20"/>
        </w:rPr>
        <w:t>ha</w:t>
      </w:r>
      <w:r w:rsidR="009A4F7C" w:rsidRPr="00C06B73">
        <w:rPr>
          <w:spacing w:val="-3"/>
          <w:szCs w:val="20"/>
        </w:rPr>
        <w:t>v</w:t>
      </w:r>
      <w:r w:rsidR="009A4F7C" w:rsidRPr="00C06B73">
        <w:rPr>
          <w:szCs w:val="20"/>
        </w:rPr>
        <w:t xml:space="preserve">e </w:t>
      </w:r>
      <w:r w:rsidR="009A4F7C" w:rsidRPr="00C06B73">
        <w:rPr>
          <w:spacing w:val="-1"/>
          <w:szCs w:val="20"/>
        </w:rPr>
        <w:t>adde</w:t>
      </w:r>
      <w:r w:rsidR="009A4F7C" w:rsidRPr="00C06B73">
        <w:rPr>
          <w:szCs w:val="20"/>
        </w:rPr>
        <w:t>d</w:t>
      </w:r>
      <w:r w:rsidR="009A4F7C" w:rsidRPr="00C06B73">
        <w:rPr>
          <w:spacing w:val="-2"/>
          <w:szCs w:val="20"/>
        </w:rPr>
        <w:t xml:space="preserve"> </w:t>
      </w:r>
      <w:r w:rsidR="009A4F7C" w:rsidRPr="00C06B73">
        <w:rPr>
          <w:spacing w:val="-1"/>
          <w:szCs w:val="20"/>
        </w:rPr>
        <w:t>d</w:t>
      </w:r>
      <w:r w:rsidR="009A4F7C" w:rsidRPr="00C06B73">
        <w:rPr>
          <w:spacing w:val="-2"/>
          <w:szCs w:val="20"/>
        </w:rPr>
        <w:t>i</w:t>
      </w:r>
      <w:r w:rsidR="009A4F7C" w:rsidRPr="00C06B73">
        <w:rPr>
          <w:spacing w:val="1"/>
          <w:szCs w:val="20"/>
        </w:rPr>
        <w:t>f</w:t>
      </w:r>
      <w:r w:rsidR="009A4F7C" w:rsidRPr="00C06B73">
        <w:rPr>
          <w:spacing w:val="3"/>
          <w:szCs w:val="20"/>
        </w:rPr>
        <w:t>f</w:t>
      </w:r>
      <w:r w:rsidR="009A4F7C" w:rsidRPr="00C06B73">
        <w:rPr>
          <w:spacing w:val="-4"/>
          <w:szCs w:val="20"/>
        </w:rPr>
        <w:t>i</w:t>
      </w:r>
      <w:r w:rsidR="009A4F7C" w:rsidRPr="00C06B73">
        <w:rPr>
          <w:spacing w:val="-1"/>
          <w:szCs w:val="20"/>
        </w:rPr>
        <w:t>c</w:t>
      </w:r>
      <w:r w:rsidR="009A4F7C" w:rsidRPr="00C06B73">
        <w:rPr>
          <w:szCs w:val="20"/>
        </w:rPr>
        <w:t>u</w:t>
      </w:r>
      <w:r w:rsidR="009A4F7C" w:rsidRPr="00C06B73">
        <w:rPr>
          <w:spacing w:val="-2"/>
          <w:szCs w:val="20"/>
        </w:rPr>
        <w:t>l</w:t>
      </w:r>
      <w:r w:rsidR="009A4F7C" w:rsidRPr="00C06B73">
        <w:rPr>
          <w:spacing w:val="1"/>
          <w:szCs w:val="20"/>
        </w:rPr>
        <w:t>t</w:t>
      </w:r>
      <w:r w:rsidR="009A4F7C" w:rsidRPr="00C06B73">
        <w:rPr>
          <w:spacing w:val="-2"/>
          <w:szCs w:val="20"/>
        </w:rPr>
        <w:t>i</w:t>
      </w:r>
      <w:r w:rsidR="009A4F7C" w:rsidRPr="00C06B73">
        <w:rPr>
          <w:spacing w:val="-1"/>
          <w:szCs w:val="20"/>
        </w:rPr>
        <w:t>e</w:t>
      </w:r>
      <w:r w:rsidR="009A4F7C" w:rsidRPr="00C06B73">
        <w:rPr>
          <w:szCs w:val="20"/>
        </w:rPr>
        <w:t>s</w:t>
      </w:r>
      <w:r w:rsidR="009A4F7C" w:rsidRPr="00C06B73">
        <w:rPr>
          <w:spacing w:val="1"/>
          <w:szCs w:val="20"/>
        </w:rPr>
        <w:t xml:space="preserve"> </w:t>
      </w:r>
      <w:r w:rsidR="009A4F7C" w:rsidRPr="00C06B73">
        <w:rPr>
          <w:spacing w:val="-2"/>
          <w:szCs w:val="20"/>
        </w:rPr>
        <w:t>i</w:t>
      </w:r>
      <w:r w:rsidR="009A4F7C" w:rsidRPr="00C06B73">
        <w:rPr>
          <w:szCs w:val="20"/>
        </w:rPr>
        <w:t xml:space="preserve">n </w:t>
      </w:r>
      <w:r w:rsidR="009A4F7C" w:rsidRPr="00C06B73">
        <w:rPr>
          <w:spacing w:val="-1"/>
          <w:szCs w:val="20"/>
        </w:rPr>
        <w:t>c</w:t>
      </w:r>
      <w:r w:rsidR="009A4F7C" w:rsidRPr="00C06B73">
        <w:rPr>
          <w:szCs w:val="20"/>
        </w:rPr>
        <w:t>omm</w:t>
      </w:r>
      <w:r w:rsidR="009A4F7C" w:rsidRPr="00C06B73">
        <w:rPr>
          <w:spacing w:val="-1"/>
          <w:szCs w:val="20"/>
        </w:rPr>
        <w:t>un</w:t>
      </w:r>
      <w:r w:rsidR="009A4F7C" w:rsidRPr="00C06B73">
        <w:rPr>
          <w:spacing w:val="-2"/>
          <w:szCs w:val="20"/>
        </w:rPr>
        <w:t>i</w:t>
      </w:r>
      <w:r w:rsidR="009A4F7C" w:rsidRPr="00C06B73">
        <w:rPr>
          <w:spacing w:val="-1"/>
          <w:szCs w:val="20"/>
        </w:rPr>
        <w:t>c</w:t>
      </w:r>
      <w:r w:rsidR="009A4F7C" w:rsidRPr="00C06B73">
        <w:rPr>
          <w:spacing w:val="-3"/>
          <w:szCs w:val="20"/>
        </w:rPr>
        <w:t>a</w:t>
      </w:r>
      <w:r w:rsidR="009A4F7C" w:rsidRPr="00C06B73">
        <w:rPr>
          <w:spacing w:val="1"/>
          <w:szCs w:val="20"/>
        </w:rPr>
        <w:t>t</w:t>
      </w:r>
      <w:r w:rsidR="009A4F7C" w:rsidRPr="00C06B73">
        <w:rPr>
          <w:spacing w:val="-2"/>
          <w:szCs w:val="20"/>
        </w:rPr>
        <w:t>i</w:t>
      </w:r>
      <w:r w:rsidR="009A4F7C" w:rsidRPr="00C06B73">
        <w:rPr>
          <w:spacing w:val="-1"/>
          <w:szCs w:val="20"/>
        </w:rPr>
        <w:t>n</w:t>
      </w:r>
      <w:r w:rsidR="009A4F7C" w:rsidRPr="00C06B73">
        <w:rPr>
          <w:szCs w:val="20"/>
        </w:rPr>
        <w:t xml:space="preserve">g </w:t>
      </w:r>
      <w:r w:rsidR="009A4F7C" w:rsidRPr="00C06B73">
        <w:rPr>
          <w:spacing w:val="-4"/>
          <w:szCs w:val="20"/>
        </w:rPr>
        <w:t>w</w:t>
      </w:r>
      <w:r w:rsidR="009A4F7C" w:rsidRPr="00C06B73">
        <w:rPr>
          <w:spacing w:val="-1"/>
          <w:szCs w:val="20"/>
        </w:rPr>
        <w:t>ha</w:t>
      </w:r>
      <w:r w:rsidR="009A4F7C" w:rsidRPr="00C06B73">
        <w:rPr>
          <w:szCs w:val="20"/>
        </w:rPr>
        <w:t>t</w:t>
      </w:r>
      <w:r w:rsidR="009A4F7C" w:rsidRPr="00C06B73">
        <w:rPr>
          <w:spacing w:val="2"/>
          <w:szCs w:val="20"/>
        </w:rPr>
        <w:t xml:space="preserve"> </w:t>
      </w:r>
      <w:r w:rsidR="009A4F7C" w:rsidRPr="00C06B73">
        <w:rPr>
          <w:spacing w:val="-2"/>
          <w:szCs w:val="20"/>
        </w:rPr>
        <w:t>i</w:t>
      </w:r>
      <w:r w:rsidR="009A4F7C" w:rsidRPr="00C06B73">
        <w:rPr>
          <w:szCs w:val="20"/>
        </w:rPr>
        <w:t>s</w:t>
      </w:r>
      <w:r w:rsidR="009A4F7C" w:rsidRPr="00C06B73">
        <w:rPr>
          <w:spacing w:val="1"/>
          <w:szCs w:val="20"/>
        </w:rPr>
        <w:t xml:space="preserve"> </w:t>
      </w:r>
      <w:r w:rsidR="009A4F7C" w:rsidRPr="00C06B73">
        <w:rPr>
          <w:spacing w:val="-3"/>
          <w:szCs w:val="20"/>
        </w:rPr>
        <w:t>h</w:t>
      </w:r>
      <w:r w:rsidR="009A4F7C" w:rsidRPr="00C06B73">
        <w:rPr>
          <w:spacing w:val="-1"/>
          <w:szCs w:val="20"/>
        </w:rPr>
        <w:t>appen</w:t>
      </w:r>
      <w:r w:rsidR="009A4F7C" w:rsidRPr="00C06B73">
        <w:rPr>
          <w:spacing w:val="-2"/>
          <w:szCs w:val="20"/>
        </w:rPr>
        <w:t>i</w:t>
      </w:r>
      <w:r w:rsidR="009A4F7C" w:rsidRPr="00C06B73">
        <w:rPr>
          <w:spacing w:val="-1"/>
          <w:szCs w:val="20"/>
        </w:rPr>
        <w:t>n</w:t>
      </w:r>
      <w:r w:rsidR="009A4F7C" w:rsidRPr="00C06B73">
        <w:rPr>
          <w:szCs w:val="20"/>
        </w:rPr>
        <w:t xml:space="preserve">g </w:t>
      </w:r>
      <w:r w:rsidR="009A4F7C" w:rsidRPr="00C06B73">
        <w:rPr>
          <w:spacing w:val="1"/>
          <w:szCs w:val="20"/>
        </w:rPr>
        <w:t>t</w:t>
      </w:r>
      <w:r w:rsidR="009A4F7C" w:rsidRPr="00C06B73">
        <w:rPr>
          <w:szCs w:val="20"/>
        </w:rPr>
        <w:t>o</w:t>
      </w:r>
      <w:r w:rsidR="009A4F7C" w:rsidRPr="00C06B73">
        <w:rPr>
          <w:spacing w:val="-2"/>
          <w:szCs w:val="20"/>
        </w:rPr>
        <w:t xml:space="preserve"> </w:t>
      </w:r>
      <w:r w:rsidR="009A4F7C" w:rsidRPr="00C06B73">
        <w:rPr>
          <w:spacing w:val="1"/>
          <w:szCs w:val="20"/>
        </w:rPr>
        <w:t>t</w:t>
      </w:r>
      <w:r w:rsidR="009A4F7C" w:rsidRPr="00C06B73">
        <w:rPr>
          <w:spacing w:val="-1"/>
          <w:szCs w:val="20"/>
        </w:rPr>
        <w:t>h</w:t>
      </w:r>
      <w:r w:rsidR="009A4F7C" w:rsidRPr="00C06B73">
        <w:rPr>
          <w:spacing w:val="-3"/>
          <w:szCs w:val="20"/>
        </w:rPr>
        <w:t>e</w:t>
      </w:r>
      <w:r w:rsidR="009A4F7C" w:rsidRPr="00C06B73">
        <w:rPr>
          <w:szCs w:val="20"/>
        </w:rPr>
        <w:t>m.</w:t>
      </w:r>
    </w:p>
    <w:p w14:paraId="25C275FA" w14:textId="77777777" w:rsidR="00EE4484" w:rsidRPr="0052730E" w:rsidRDefault="00EE4484" w:rsidP="00A7600B">
      <w:pPr>
        <w:rPr>
          <w:szCs w:val="22"/>
          <w:lang w:val="en"/>
        </w:rPr>
      </w:pPr>
    </w:p>
    <w:p w14:paraId="3034C453" w14:textId="77777777" w:rsidR="00EE4484" w:rsidRPr="00EE7C5D" w:rsidRDefault="00EE7C5D" w:rsidP="0019431B">
      <w:pPr>
        <w:spacing w:line="276" w:lineRule="auto"/>
        <w:ind w:right="707"/>
        <w:jc w:val="both"/>
        <w:rPr>
          <w:b/>
        </w:rPr>
      </w:pPr>
      <w:r w:rsidRPr="00EE7C5D">
        <w:rPr>
          <w:b/>
        </w:rPr>
        <w:t>Minors</w:t>
      </w:r>
    </w:p>
    <w:p w14:paraId="735C6915" w14:textId="77777777" w:rsidR="00EE7C5D" w:rsidRPr="00C06B73" w:rsidRDefault="00EE7C5D" w:rsidP="0019431B">
      <w:pPr>
        <w:spacing w:line="276" w:lineRule="auto"/>
        <w:ind w:right="707"/>
        <w:jc w:val="both"/>
      </w:pPr>
    </w:p>
    <w:p w14:paraId="3B384F07" w14:textId="4816FC17" w:rsidR="00EE4484" w:rsidRPr="00C06B73" w:rsidRDefault="00EE4484" w:rsidP="0019431B">
      <w:pPr>
        <w:pStyle w:val="BodyText"/>
        <w:tabs>
          <w:tab w:val="left" w:pos="8505"/>
        </w:tabs>
        <w:spacing w:line="276" w:lineRule="auto"/>
        <w:ind w:left="0" w:right="707"/>
        <w:jc w:val="both"/>
        <w:rPr>
          <w:spacing w:val="-1"/>
          <w:szCs w:val="20"/>
        </w:rPr>
      </w:pPr>
      <w:r w:rsidRPr="00C06B73">
        <w:rPr>
          <w:spacing w:val="2"/>
          <w:szCs w:val="20"/>
        </w:rPr>
        <w:t>T</w:t>
      </w:r>
      <w:r w:rsidRPr="00C06B73">
        <w:rPr>
          <w:spacing w:val="-1"/>
          <w:szCs w:val="20"/>
        </w:rPr>
        <w:t>he</w:t>
      </w:r>
      <w:r w:rsidRPr="00C06B73">
        <w:rPr>
          <w:spacing w:val="-2"/>
          <w:szCs w:val="20"/>
        </w:rPr>
        <w:t xml:space="preserve"> </w:t>
      </w:r>
      <w:r w:rsidRPr="00C06B73">
        <w:rPr>
          <w:spacing w:val="-1"/>
          <w:szCs w:val="20"/>
        </w:rPr>
        <w:t xml:space="preserve">protection of </w:t>
      </w:r>
      <w:r w:rsidR="00A213BC">
        <w:rPr>
          <w:spacing w:val="-1"/>
          <w:szCs w:val="20"/>
        </w:rPr>
        <w:t>M</w:t>
      </w:r>
      <w:r w:rsidRPr="00C06B73">
        <w:rPr>
          <w:spacing w:val="-1"/>
          <w:szCs w:val="20"/>
        </w:rPr>
        <w:t>inors</w:t>
      </w:r>
      <w:r w:rsidRPr="00C06B73">
        <w:rPr>
          <w:spacing w:val="-2"/>
          <w:szCs w:val="20"/>
        </w:rPr>
        <w:t xml:space="preserve"> </w:t>
      </w:r>
      <w:r w:rsidR="0019431B">
        <w:rPr>
          <w:spacing w:val="-2"/>
          <w:szCs w:val="20"/>
        </w:rPr>
        <w:t>P</w:t>
      </w:r>
      <w:r w:rsidRPr="00C06B73">
        <w:rPr>
          <w:spacing w:val="-2"/>
          <w:szCs w:val="20"/>
        </w:rPr>
        <w:t>r</w:t>
      </w:r>
      <w:r w:rsidRPr="00C06B73">
        <w:rPr>
          <w:spacing w:val="-1"/>
          <w:szCs w:val="20"/>
        </w:rPr>
        <w:t>oc</w:t>
      </w:r>
      <w:r w:rsidRPr="00C06B73">
        <w:rPr>
          <w:szCs w:val="20"/>
        </w:rPr>
        <w:t>e</w:t>
      </w:r>
      <w:r w:rsidRPr="00C06B73">
        <w:rPr>
          <w:spacing w:val="-1"/>
          <w:szCs w:val="20"/>
        </w:rPr>
        <w:t>du</w:t>
      </w:r>
      <w:r w:rsidRPr="00C06B73">
        <w:rPr>
          <w:szCs w:val="20"/>
        </w:rPr>
        <w:t>r</w:t>
      </w:r>
      <w:r w:rsidRPr="00C06B73">
        <w:rPr>
          <w:spacing w:val="-1"/>
          <w:szCs w:val="20"/>
        </w:rPr>
        <w:t>e</w:t>
      </w:r>
      <w:r w:rsidRPr="00C06B73">
        <w:rPr>
          <w:szCs w:val="20"/>
        </w:rPr>
        <w:t>s</w:t>
      </w:r>
      <w:r w:rsidR="009E041F">
        <w:rPr>
          <w:szCs w:val="20"/>
        </w:rPr>
        <w:t xml:space="preserve"> at </w:t>
      </w:r>
      <w:r w:rsidR="006F2FC7">
        <w:t>Ocean Beach Kiwi</w:t>
      </w:r>
      <w:r w:rsidR="006F2FC7" w:rsidRPr="006F2FC7">
        <w:t xml:space="preserve"> Surf Life Saving Club</w:t>
      </w:r>
      <w:r w:rsidR="006F2FC7" w:rsidRPr="0019431B">
        <w:t xml:space="preserve"> </w:t>
      </w:r>
      <w:r w:rsidRPr="00C06B73">
        <w:rPr>
          <w:spacing w:val="-1"/>
          <w:szCs w:val="20"/>
        </w:rPr>
        <w:t>s</w:t>
      </w:r>
      <w:r w:rsidRPr="00C06B73">
        <w:rPr>
          <w:spacing w:val="1"/>
          <w:szCs w:val="20"/>
        </w:rPr>
        <w:t>t</w:t>
      </w:r>
      <w:r w:rsidRPr="00C06B73">
        <w:rPr>
          <w:spacing w:val="-3"/>
          <w:szCs w:val="20"/>
        </w:rPr>
        <w:t>e</w:t>
      </w:r>
      <w:r w:rsidRPr="00C06B73">
        <w:rPr>
          <w:szCs w:val="20"/>
        </w:rPr>
        <w:t>m</w:t>
      </w:r>
      <w:r w:rsidRPr="00C06B73">
        <w:rPr>
          <w:spacing w:val="-1"/>
          <w:szCs w:val="20"/>
        </w:rPr>
        <w:t xml:space="preserve"> </w:t>
      </w:r>
      <w:r w:rsidRPr="00C06B73">
        <w:rPr>
          <w:spacing w:val="1"/>
          <w:szCs w:val="20"/>
        </w:rPr>
        <w:t>f</w:t>
      </w:r>
      <w:r w:rsidRPr="00C06B73">
        <w:rPr>
          <w:szCs w:val="20"/>
        </w:rPr>
        <w:t>r</w:t>
      </w:r>
      <w:r w:rsidRPr="00C06B73">
        <w:rPr>
          <w:spacing w:val="-3"/>
          <w:szCs w:val="20"/>
        </w:rPr>
        <w:t>o</w:t>
      </w:r>
      <w:r w:rsidRPr="00C06B73">
        <w:rPr>
          <w:szCs w:val="20"/>
        </w:rPr>
        <w:t>m</w:t>
      </w:r>
      <w:r w:rsidRPr="00C06B73">
        <w:rPr>
          <w:spacing w:val="-1"/>
          <w:szCs w:val="20"/>
        </w:rPr>
        <w:t xml:space="preserve"> </w:t>
      </w:r>
      <w:r w:rsidRPr="00C06B73">
        <w:rPr>
          <w:spacing w:val="1"/>
          <w:szCs w:val="20"/>
        </w:rPr>
        <w:t>t</w:t>
      </w:r>
      <w:r w:rsidRPr="00C06B73">
        <w:rPr>
          <w:spacing w:val="-1"/>
          <w:szCs w:val="20"/>
        </w:rPr>
        <w:t>h</w:t>
      </w:r>
      <w:r w:rsidRPr="00C06B73">
        <w:rPr>
          <w:szCs w:val="20"/>
        </w:rPr>
        <w:t>e</w:t>
      </w:r>
      <w:r w:rsidRPr="00C06B73">
        <w:rPr>
          <w:spacing w:val="-4"/>
          <w:szCs w:val="20"/>
        </w:rPr>
        <w:t xml:space="preserve"> </w:t>
      </w:r>
      <w:r w:rsidRPr="00C06B73">
        <w:rPr>
          <w:spacing w:val="1"/>
          <w:szCs w:val="20"/>
        </w:rPr>
        <w:t>f</w:t>
      </w:r>
      <w:r w:rsidRPr="00C06B73">
        <w:rPr>
          <w:spacing w:val="-1"/>
          <w:szCs w:val="20"/>
        </w:rPr>
        <w:t>o</w:t>
      </w:r>
      <w:r w:rsidRPr="00C06B73">
        <w:rPr>
          <w:spacing w:val="-2"/>
          <w:szCs w:val="20"/>
        </w:rPr>
        <w:t>ll</w:t>
      </w:r>
      <w:r w:rsidRPr="00C06B73">
        <w:rPr>
          <w:spacing w:val="2"/>
          <w:szCs w:val="20"/>
        </w:rPr>
        <w:t>o</w:t>
      </w:r>
      <w:r w:rsidRPr="00C06B73">
        <w:rPr>
          <w:spacing w:val="-4"/>
          <w:szCs w:val="20"/>
        </w:rPr>
        <w:t>w</w:t>
      </w:r>
      <w:r w:rsidRPr="00C06B73">
        <w:rPr>
          <w:spacing w:val="-2"/>
          <w:szCs w:val="20"/>
        </w:rPr>
        <w:t>i</w:t>
      </w:r>
      <w:r w:rsidRPr="00C06B73">
        <w:rPr>
          <w:spacing w:val="-1"/>
          <w:szCs w:val="20"/>
        </w:rPr>
        <w:t>n</w:t>
      </w:r>
      <w:r w:rsidRPr="00C06B73">
        <w:rPr>
          <w:szCs w:val="20"/>
        </w:rPr>
        <w:t>g</w:t>
      </w:r>
      <w:r w:rsidRPr="00C06B73">
        <w:rPr>
          <w:spacing w:val="3"/>
          <w:szCs w:val="20"/>
        </w:rPr>
        <w:t xml:space="preserve"> </w:t>
      </w:r>
      <w:r w:rsidRPr="00C06B73">
        <w:rPr>
          <w:spacing w:val="-1"/>
          <w:szCs w:val="20"/>
        </w:rPr>
        <w:t>p</w:t>
      </w:r>
      <w:r w:rsidRPr="00C06B73">
        <w:rPr>
          <w:szCs w:val="20"/>
        </w:rPr>
        <w:t>r</w:t>
      </w:r>
      <w:r w:rsidRPr="00C06B73">
        <w:rPr>
          <w:spacing w:val="-2"/>
          <w:szCs w:val="20"/>
        </w:rPr>
        <w:t>i</w:t>
      </w:r>
      <w:r w:rsidRPr="00C06B73">
        <w:rPr>
          <w:spacing w:val="-1"/>
          <w:szCs w:val="20"/>
        </w:rPr>
        <w:t>ncip</w:t>
      </w:r>
      <w:r w:rsidRPr="00C06B73">
        <w:rPr>
          <w:spacing w:val="-2"/>
          <w:szCs w:val="20"/>
        </w:rPr>
        <w:t>l</w:t>
      </w:r>
      <w:r w:rsidRPr="00C06B73">
        <w:rPr>
          <w:spacing w:val="-1"/>
          <w:szCs w:val="20"/>
        </w:rPr>
        <w:t>es:</w:t>
      </w:r>
    </w:p>
    <w:p w14:paraId="7A3C97E1" w14:textId="77777777" w:rsidR="0019431B" w:rsidRDefault="00A5663C" w:rsidP="0019431B">
      <w:pPr>
        <w:pStyle w:val="BodyText"/>
        <w:numPr>
          <w:ilvl w:val="0"/>
          <w:numId w:val="41"/>
        </w:numPr>
        <w:tabs>
          <w:tab w:val="left" w:pos="9214"/>
        </w:tabs>
        <w:spacing w:line="276" w:lineRule="auto"/>
        <w:jc w:val="both"/>
        <w:rPr>
          <w:spacing w:val="1"/>
        </w:rPr>
      </w:pPr>
      <w:r w:rsidRPr="0052730E">
        <w:rPr>
          <w:spacing w:val="1"/>
        </w:rPr>
        <w:t>T</w:t>
      </w:r>
      <w:r w:rsidR="00EA4703">
        <w:rPr>
          <w:spacing w:val="1"/>
        </w:rPr>
        <w:t>he C</w:t>
      </w:r>
      <w:r w:rsidR="00EE4484" w:rsidRPr="00165313">
        <w:rPr>
          <w:spacing w:val="1"/>
        </w:rPr>
        <w:t>hild</w:t>
      </w:r>
      <w:r w:rsidR="00EE4484" w:rsidRPr="0052730E">
        <w:rPr>
          <w:spacing w:val="1"/>
        </w:rPr>
        <w:t>'</w:t>
      </w:r>
      <w:r w:rsidR="00EE4484" w:rsidRPr="00165313">
        <w:rPr>
          <w:spacing w:val="1"/>
        </w:rPr>
        <w:t>s welfare is</w:t>
      </w:r>
      <w:r w:rsidR="00EE4484" w:rsidRPr="0052730E">
        <w:rPr>
          <w:spacing w:val="1"/>
        </w:rPr>
        <w:t xml:space="preserve"> </w:t>
      </w:r>
      <w:r w:rsidR="00EE4484" w:rsidRPr="00165313">
        <w:rPr>
          <w:spacing w:val="1"/>
        </w:rPr>
        <w:t>paramount</w:t>
      </w:r>
      <w:r w:rsidRPr="00165313">
        <w:rPr>
          <w:spacing w:val="1"/>
        </w:rPr>
        <w:t>.</w:t>
      </w:r>
    </w:p>
    <w:p w14:paraId="019B98DD" w14:textId="77777777" w:rsidR="0019431B" w:rsidRDefault="00A5663C" w:rsidP="0019431B">
      <w:pPr>
        <w:pStyle w:val="BodyText"/>
        <w:numPr>
          <w:ilvl w:val="0"/>
          <w:numId w:val="41"/>
        </w:numPr>
        <w:tabs>
          <w:tab w:val="left" w:pos="9214"/>
        </w:tabs>
        <w:spacing w:line="276" w:lineRule="auto"/>
        <w:jc w:val="both"/>
        <w:rPr>
          <w:spacing w:val="1"/>
        </w:rPr>
      </w:pPr>
      <w:r w:rsidRPr="0019431B">
        <w:rPr>
          <w:spacing w:val="1"/>
        </w:rPr>
        <w:t>A</w:t>
      </w:r>
      <w:r w:rsidR="00EE4484" w:rsidRPr="0019431B">
        <w:rPr>
          <w:spacing w:val="1"/>
        </w:rPr>
        <w:t xml:space="preserve">nyone under the age of 18 is classed as a </w:t>
      </w:r>
      <w:r w:rsidR="00074B5E" w:rsidRPr="0019431B">
        <w:rPr>
          <w:spacing w:val="1"/>
        </w:rPr>
        <w:t>Minor</w:t>
      </w:r>
      <w:r w:rsidRPr="0019431B">
        <w:rPr>
          <w:spacing w:val="1"/>
        </w:rPr>
        <w:t>.</w:t>
      </w:r>
    </w:p>
    <w:p w14:paraId="49440F28" w14:textId="77777777" w:rsidR="0019431B" w:rsidRDefault="00EE4484" w:rsidP="0019431B">
      <w:pPr>
        <w:pStyle w:val="BodyText"/>
        <w:numPr>
          <w:ilvl w:val="0"/>
          <w:numId w:val="41"/>
        </w:numPr>
        <w:tabs>
          <w:tab w:val="left" w:pos="9214"/>
        </w:tabs>
        <w:spacing w:line="276" w:lineRule="auto"/>
        <w:jc w:val="both"/>
        <w:rPr>
          <w:spacing w:val="1"/>
        </w:rPr>
      </w:pPr>
      <w:r w:rsidRPr="0019431B">
        <w:rPr>
          <w:spacing w:val="1"/>
        </w:rPr>
        <w:t xml:space="preserve">All </w:t>
      </w:r>
      <w:r w:rsidR="00EA4703" w:rsidRPr="0019431B">
        <w:rPr>
          <w:spacing w:val="1"/>
        </w:rPr>
        <w:t>C</w:t>
      </w:r>
      <w:r w:rsidRPr="0019431B">
        <w:rPr>
          <w:spacing w:val="1"/>
        </w:rPr>
        <w:t>hildren, regardless of age, any disability they have, gender, racial origin, religious belief and sexual identity and/or social/economic status have a right to be protected from abuse.</w:t>
      </w:r>
    </w:p>
    <w:p w14:paraId="53064633" w14:textId="77777777" w:rsidR="0019431B" w:rsidRDefault="00EE4484" w:rsidP="0019431B">
      <w:pPr>
        <w:pStyle w:val="BodyText"/>
        <w:numPr>
          <w:ilvl w:val="0"/>
          <w:numId w:val="41"/>
        </w:numPr>
        <w:tabs>
          <w:tab w:val="left" w:pos="9214"/>
        </w:tabs>
        <w:spacing w:line="276" w:lineRule="auto"/>
        <w:jc w:val="both"/>
        <w:rPr>
          <w:spacing w:val="1"/>
        </w:rPr>
      </w:pPr>
      <w:r w:rsidRPr="0019431B">
        <w:rPr>
          <w:spacing w:val="1"/>
        </w:rPr>
        <w:t>Respect and promote the rights, wishes and f</w:t>
      </w:r>
      <w:r w:rsidR="00EA4703" w:rsidRPr="0019431B">
        <w:rPr>
          <w:spacing w:val="1"/>
        </w:rPr>
        <w:t>eelings of Minors</w:t>
      </w:r>
      <w:r w:rsidRPr="0019431B">
        <w:rPr>
          <w:spacing w:val="1"/>
        </w:rPr>
        <w:t>.</w:t>
      </w:r>
    </w:p>
    <w:p w14:paraId="32C00192" w14:textId="77777777" w:rsidR="00EE4484" w:rsidRPr="0019431B" w:rsidRDefault="008E34A3" w:rsidP="0019431B">
      <w:pPr>
        <w:pStyle w:val="BodyText"/>
        <w:numPr>
          <w:ilvl w:val="0"/>
          <w:numId w:val="41"/>
        </w:numPr>
        <w:tabs>
          <w:tab w:val="left" w:pos="9214"/>
        </w:tabs>
        <w:spacing w:line="276" w:lineRule="auto"/>
        <w:jc w:val="both"/>
        <w:rPr>
          <w:spacing w:val="1"/>
        </w:rPr>
      </w:pPr>
      <w:r w:rsidRPr="0019431B">
        <w:rPr>
          <w:spacing w:val="1"/>
        </w:rPr>
        <w:t>Clubs</w:t>
      </w:r>
      <w:r w:rsidR="00EE4484" w:rsidRPr="0019431B">
        <w:rPr>
          <w:spacing w:val="1"/>
        </w:rPr>
        <w:t xml:space="preserve"> and</w:t>
      </w:r>
      <w:r w:rsidR="00EE4484" w:rsidRPr="0019431B">
        <w:rPr>
          <w:spacing w:val="-2"/>
        </w:rPr>
        <w:t xml:space="preserve"> </w:t>
      </w:r>
      <w:r w:rsidRPr="0019431B">
        <w:rPr>
          <w:spacing w:val="-1"/>
        </w:rPr>
        <w:t>M</w:t>
      </w:r>
      <w:r w:rsidR="00EE4484" w:rsidRPr="0019431B">
        <w:rPr>
          <w:spacing w:val="-1"/>
        </w:rPr>
        <w:t>embers</w:t>
      </w:r>
      <w:r w:rsidRPr="0019431B">
        <w:rPr>
          <w:spacing w:val="-1"/>
        </w:rPr>
        <w:t xml:space="preserve"> (particularly those holding positions of authority e.g. </w:t>
      </w:r>
      <w:r w:rsidR="00A5663C" w:rsidRPr="0019431B">
        <w:rPr>
          <w:spacing w:val="-1"/>
        </w:rPr>
        <w:t>c</w:t>
      </w:r>
      <w:r w:rsidRPr="0019431B">
        <w:rPr>
          <w:spacing w:val="-1"/>
        </w:rPr>
        <w:t xml:space="preserve">oaches, </w:t>
      </w:r>
      <w:r w:rsidR="00A5663C" w:rsidRPr="0019431B">
        <w:rPr>
          <w:spacing w:val="-1"/>
        </w:rPr>
        <w:t>o</w:t>
      </w:r>
      <w:r w:rsidRPr="0019431B">
        <w:rPr>
          <w:spacing w:val="-1"/>
        </w:rPr>
        <w:t>fficials, managers)</w:t>
      </w:r>
      <w:r w:rsidR="00EE4484" w:rsidRPr="0019431B">
        <w:rPr>
          <w:spacing w:val="1"/>
        </w:rPr>
        <w:t xml:space="preserve"> </w:t>
      </w:r>
      <w:r w:rsidR="009E041F" w:rsidRPr="0019431B">
        <w:rPr>
          <w:spacing w:val="-1"/>
        </w:rPr>
        <w:t>will</w:t>
      </w:r>
      <w:r w:rsidR="00EE4484" w:rsidRPr="0019431B">
        <w:rPr>
          <w:spacing w:val="-2"/>
        </w:rPr>
        <w:t xml:space="preserve"> </w:t>
      </w:r>
      <w:r w:rsidR="00EE4484" w:rsidRPr="0019431B">
        <w:rPr>
          <w:spacing w:val="-1"/>
        </w:rPr>
        <w:t>b</w:t>
      </w:r>
      <w:r w:rsidR="00EE4484" w:rsidRPr="0052730E">
        <w:t xml:space="preserve">e </w:t>
      </w:r>
      <w:r w:rsidR="00EE4484" w:rsidRPr="0019431B">
        <w:rPr>
          <w:spacing w:val="-3"/>
        </w:rPr>
        <w:t>p</w:t>
      </w:r>
      <w:r w:rsidR="00EE4484" w:rsidRPr="0052730E">
        <w:t>r</w:t>
      </w:r>
      <w:r w:rsidR="00EE4484" w:rsidRPr="0019431B">
        <w:rPr>
          <w:spacing w:val="-1"/>
        </w:rPr>
        <w:t>o</w:t>
      </w:r>
      <w:r w:rsidR="00EE4484" w:rsidRPr="0019431B">
        <w:rPr>
          <w:spacing w:val="-3"/>
        </w:rPr>
        <w:t>v</w:t>
      </w:r>
      <w:r w:rsidR="00EE4484" w:rsidRPr="0019431B">
        <w:rPr>
          <w:spacing w:val="-2"/>
        </w:rPr>
        <w:t>i</w:t>
      </w:r>
      <w:r w:rsidR="00EE4484" w:rsidRPr="0019431B">
        <w:rPr>
          <w:spacing w:val="-1"/>
        </w:rPr>
        <w:t>de</w:t>
      </w:r>
      <w:r w:rsidR="00EE4484" w:rsidRPr="0052730E">
        <w:t xml:space="preserve">d </w:t>
      </w:r>
      <w:r w:rsidR="00EE4484" w:rsidRPr="0019431B">
        <w:rPr>
          <w:spacing w:val="-2"/>
        </w:rPr>
        <w:t>wi</w:t>
      </w:r>
      <w:r w:rsidR="00EE4484" w:rsidRPr="0019431B">
        <w:rPr>
          <w:spacing w:val="1"/>
        </w:rPr>
        <w:t>t</w:t>
      </w:r>
      <w:r w:rsidR="00EE4484" w:rsidRPr="0052730E">
        <w:t xml:space="preserve">h </w:t>
      </w:r>
      <w:r w:rsidR="00EE4484" w:rsidRPr="0019431B">
        <w:rPr>
          <w:spacing w:val="-1"/>
        </w:rPr>
        <w:t>ad</w:t>
      </w:r>
      <w:r w:rsidR="00EE4484" w:rsidRPr="0019431B">
        <w:rPr>
          <w:spacing w:val="-3"/>
        </w:rPr>
        <w:t>v</w:t>
      </w:r>
      <w:r w:rsidR="00EE4484" w:rsidRPr="0019431B">
        <w:rPr>
          <w:spacing w:val="-2"/>
        </w:rPr>
        <w:t>i</w:t>
      </w:r>
      <w:r w:rsidR="00EE4484" w:rsidRPr="0019431B">
        <w:rPr>
          <w:spacing w:val="-1"/>
        </w:rPr>
        <w:t>c</w:t>
      </w:r>
      <w:r w:rsidR="00EE4484" w:rsidRPr="0052730E">
        <w:t>e</w:t>
      </w:r>
      <w:r w:rsidR="00EE4484" w:rsidRPr="0019431B">
        <w:rPr>
          <w:spacing w:val="1"/>
        </w:rPr>
        <w:t xml:space="preserve"> t</w:t>
      </w:r>
      <w:r w:rsidR="00EE4484" w:rsidRPr="0052730E">
        <w:t>o</w:t>
      </w:r>
      <w:r w:rsidR="00EE4484" w:rsidRPr="0019431B">
        <w:rPr>
          <w:spacing w:val="-2"/>
        </w:rPr>
        <w:t xml:space="preserve"> </w:t>
      </w:r>
      <w:r w:rsidR="00EE4484" w:rsidRPr="0052730E">
        <w:t>r</w:t>
      </w:r>
      <w:r w:rsidR="00EE4484" w:rsidRPr="0019431B">
        <w:rPr>
          <w:spacing w:val="-1"/>
        </w:rPr>
        <w:t>a</w:t>
      </w:r>
      <w:r w:rsidR="00EE4484" w:rsidRPr="0019431B">
        <w:rPr>
          <w:spacing w:val="-2"/>
        </w:rPr>
        <w:t>i</w:t>
      </w:r>
      <w:r w:rsidR="00EE4484" w:rsidRPr="0019431B">
        <w:rPr>
          <w:spacing w:val="-1"/>
        </w:rPr>
        <w:t>s</w:t>
      </w:r>
      <w:r w:rsidR="00EE4484" w:rsidRPr="0052730E">
        <w:t>e</w:t>
      </w:r>
      <w:r w:rsidR="00EE4484" w:rsidRPr="0019431B">
        <w:rPr>
          <w:spacing w:val="1"/>
        </w:rPr>
        <w:t xml:space="preserve"> </w:t>
      </w:r>
      <w:r w:rsidR="00EE4484" w:rsidRPr="0019431B">
        <w:rPr>
          <w:spacing w:val="-1"/>
        </w:rPr>
        <w:t>a</w:t>
      </w:r>
      <w:r w:rsidR="00EE4484" w:rsidRPr="0019431B">
        <w:rPr>
          <w:spacing w:val="-4"/>
        </w:rPr>
        <w:t>w</w:t>
      </w:r>
      <w:r w:rsidR="00EE4484" w:rsidRPr="0019431B">
        <w:rPr>
          <w:spacing w:val="-1"/>
        </w:rPr>
        <w:t>a</w:t>
      </w:r>
      <w:r w:rsidR="00EE4484" w:rsidRPr="0052730E">
        <w:t>r</w:t>
      </w:r>
      <w:r w:rsidR="00EE4484" w:rsidRPr="0019431B">
        <w:rPr>
          <w:spacing w:val="-1"/>
        </w:rPr>
        <w:t>enes</w:t>
      </w:r>
      <w:r w:rsidR="00EE4484" w:rsidRPr="0052730E">
        <w:t>s</w:t>
      </w:r>
      <w:r w:rsidR="00EE4484" w:rsidRPr="0019431B">
        <w:rPr>
          <w:spacing w:val="1"/>
        </w:rPr>
        <w:t xml:space="preserve"> </w:t>
      </w:r>
      <w:r w:rsidR="00EE4484" w:rsidRPr="0019431B">
        <w:rPr>
          <w:spacing w:val="-3"/>
        </w:rPr>
        <w:t>o</w:t>
      </w:r>
      <w:r w:rsidR="00EE4484" w:rsidRPr="0052730E">
        <w:t xml:space="preserve">f </w:t>
      </w:r>
      <w:r w:rsidR="00EE4484" w:rsidRPr="0019431B">
        <w:rPr>
          <w:spacing w:val="-1"/>
        </w:rPr>
        <w:t>bes</w:t>
      </w:r>
      <w:r w:rsidR="00EE4484" w:rsidRPr="0052730E">
        <w:t>t</w:t>
      </w:r>
      <w:r w:rsidR="00EE4484" w:rsidRPr="0019431B">
        <w:rPr>
          <w:spacing w:val="2"/>
        </w:rPr>
        <w:t xml:space="preserve"> </w:t>
      </w:r>
      <w:r w:rsidR="00EE4484" w:rsidRPr="0019431B">
        <w:rPr>
          <w:spacing w:val="-3"/>
        </w:rPr>
        <w:t>p</w:t>
      </w:r>
      <w:r w:rsidR="00EE4484" w:rsidRPr="0052730E">
        <w:t>r</w:t>
      </w:r>
      <w:r w:rsidR="00EE4484" w:rsidRPr="0019431B">
        <w:rPr>
          <w:spacing w:val="-1"/>
        </w:rPr>
        <w:t>ac</w:t>
      </w:r>
      <w:r w:rsidR="00EE4484" w:rsidRPr="0019431B">
        <w:rPr>
          <w:spacing w:val="1"/>
        </w:rPr>
        <w:t>t</w:t>
      </w:r>
      <w:r w:rsidR="00EE4484" w:rsidRPr="0019431B">
        <w:rPr>
          <w:spacing w:val="-2"/>
        </w:rPr>
        <w:t>i</w:t>
      </w:r>
      <w:r w:rsidR="00EE4484" w:rsidRPr="0019431B">
        <w:rPr>
          <w:spacing w:val="-1"/>
        </w:rPr>
        <w:t>c</w:t>
      </w:r>
      <w:r w:rsidR="00EE4484" w:rsidRPr="0052730E">
        <w:t>e</w:t>
      </w:r>
      <w:r w:rsidR="00EE4484" w:rsidRPr="0019431B">
        <w:rPr>
          <w:spacing w:val="-2"/>
        </w:rPr>
        <w:t xml:space="preserve"> </w:t>
      </w:r>
      <w:r w:rsidR="00EE4484" w:rsidRPr="0019431B">
        <w:rPr>
          <w:spacing w:val="-1"/>
        </w:rPr>
        <w:t>an</w:t>
      </w:r>
      <w:r w:rsidR="00EE4484" w:rsidRPr="0052730E">
        <w:t>d</w:t>
      </w:r>
      <w:r w:rsidR="00EE4484" w:rsidRPr="0019431B">
        <w:rPr>
          <w:spacing w:val="-2"/>
        </w:rPr>
        <w:t xml:space="preserve"> </w:t>
      </w:r>
      <w:r w:rsidR="00EE4484" w:rsidRPr="0019431B">
        <w:rPr>
          <w:spacing w:val="2"/>
        </w:rPr>
        <w:t>g</w:t>
      </w:r>
      <w:r w:rsidR="00EE4484" w:rsidRPr="0019431B">
        <w:rPr>
          <w:spacing w:val="-1"/>
        </w:rPr>
        <w:t>u</w:t>
      </w:r>
      <w:r w:rsidR="00EE4484" w:rsidRPr="0019431B">
        <w:rPr>
          <w:spacing w:val="-2"/>
        </w:rPr>
        <w:t>i</w:t>
      </w:r>
      <w:r w:rsidR="00EE4484" w:rsidRPr="0019431B">
        <w:rPr>
          <w:spacing w:val="-1"/>
        </w:rPr>
        <w:t>da</w:t>
      </w:r>
      <w:r w:rsidR="00EE4484" w:rsidRPr="0019431B">
        <w:rPr>
          <w:spacing w:val="-3"/>
        </w:rPr>
        <w:t>n</w:t>
      </w:r>
      <w:r w:rsidR="00EE4484" w:rsidRPr="0019431B">
        <w:rPr>
          <w:spacing w:val="-1"/>
        </w:rPr>
        <w:t>c</w:t>
      </w:r>
      <w:r w:rsidR="00EE4484" w:rsidRPr="0052730E">
        <w:t>e</w:t>
      </w:r>
      <w:r w:rsidR="00EE4484" w:rsidRPr="0019431B">
        <w:rPr>
          <w:spacing w:val="1"/>
        </w:rPr>
        <w:t xml:space="preserve"> </w:t>
      </w:r>
      <w:r w:rsidR="00EE4484" w:rsidRPr="0019431B">
        <w:rPr>
          <w:spacing w:val="-1"/>
        </w:rPr>
        <w:t>an</w:t>
      </w:r>
      <w:r w:rsidR="00EE4484" w:rsidRPr="0052730E">
        <w:t xml:space="preserve">d </w:t>
      </w:r>
      <w:r w:rsidR="00EE4484" w:rsidRPr="0019431B">
        <w:rPr>
          <w:spacing w:val="-1"/>
        </w:rPr>
        <w:t>s</w:t>
      </w:r>
      <w:r w:rsidR="00EE4484" w:rsidRPr="0052730E">
        <w:t>u</w:t>
      </w:r>
      <w:r w:rsidR="00EE4484" w:rsidRPr="0019431B">
        <w:rPr>
          <w:spacing w:val="-1"/>
        </w:rPr>
        <w:t>p</w:t>
      </w:r>
      <w:r w:rsidR="00EE4484" w:rsidRPr="0019431B">
        <w:rPr>
          <w:spacing w:val="-3"/>
        </w:rPr>
        <w:t>p</w:t>
      </w:r>
      <w:r w:rsidR="00EE4484" w:rsidRPr="0019431B">
        <w:rPr>
          <w:spacing w:val="-1"/>
        </w:rPr>
        <w:t>o</w:t>
      </w:r>
      <w:r w:rsidR="00EE4484" w:rsidRPr="0019431B">
        <w:rPr>
          <w:spacing w:val="-2"/>
        </w:rPr>
        <w:t>r</w:t>
      </w:r>
      <w:r w:rsidR="00EE4484" w:rsidRPr="0052730E">
        <w:t>t</w:t>
      </w:r>
      <w:r w:rsidR="00EE4484" w:rsidRPr="0019431B">
        <w:rPr>
          <w:spacing w:val="2"/>
        </w:rPr>
        <w:t xml:space="preserve"> </w:t>
      </w:r>
      <w:r w:rsidR="00EE4484" w:rsidRPr="0019431B">
        <w:rPr>
          <w:spacing w:val="-1"/>
        </w:rPr>
        <w:t>s</w:t>
      </w:r>
      <w:r w:rsidR="00EE4484" w:rsidRPr="0052730E">
        <w:t>h</w:t>
      </w:r>
      <w:r w:rsidR="00EE4484" w:rsidRPr="0019431B">
        <w:rPr>
          <w:spacing w:val="-1"/>
        </w:rPr>
        <w:t>ou</w:t>
      </w:r>
      <w:r w:rsidR="00EE4484" w:rsidRPr="0019431B">
        <w:rPr>
          <w:spacing w:val="-2"/>
        </w:rPr>
        <w:t>l</w:t>
      </w:r>
      <w:r w:rsidR="00EE4484" w:rsidRPr="0052730E">
        <w:t>d</w:t>
      </w:r>
      <w:r w:rsidR="00EE4484" w:rsidRPr="0019431B">
        <w:rPr>
          <w:spacing w:val="-2"/>
        </w:rPr>
        <w:t xml:space="preserve"> </w:t>
      </w:r>
      <w:r w:rsidR="00EE4484" w:rsidRPr="0019431B">
        <w:rPr>
          <w:spacing w:val="1"/>
        </w:rPr>
        <w:t>t</w:t>
      </w:r>
      <w:r w:rsidR="00EE4484" w:rsidRPr="0019431B">
        <w:rPr>
          <w:spacing w:val="-3"/>
        </w:rPr>
        <w:t>h</w:t>
      </w:r>
      <w:r w:rsidR="00EE4484" w:rsidRPr="0019431B">
        <w:rPr>
          <w:spacing w:val="-1"/>
        </w:rPr>
        <w:t>e</w:t>
      </w:r>
      <w:r w:rsidR="00EE4484" w:rsidRPr="0052730E">
        <w:t>y</w:t>
      </w:r>
      <w:r w:rsidR="00EE4484" w:rsidRPr="0019431B">
        <w:rPr>
          <w:spacing w:val="-2"/>
        </w:rPr>
        <w:t xml:space="preserve"> </w:t>
      </w:r>
      <w:r w:rsidR="00EE4484" w:rsidRPr="0019431B">
        <w:rPr>
          <w:spacing w:val="-1"/>
        </w:rPr>
        <w:t>bec</w:t>
      </w:r>
      <w:r w:rsidR="00EE4484" w:rsidRPr="0052730E">
        <w:t xml:space="preserve">ome </w:t>
      </w:r>
      <w:r w:rsidR="00EE4484" w:rsidRPr="0019431B">
        <w:rPr>
          <w:spacing w:val="-2"/>
        </w:rPr>
        <w:t>i</w:t>
      </w:r>
      <w:r w:rsidR="00EE4484" w:rsidRPr="0019431B">
        <w:rPr>
          <w:spacing w:val="-1"/>
        </w:rPr>
        <w:t>n</w:t>
      </w:r>
      <w:r w:rsidR="00EE4484" w:rsidRPr="0019431B">
        <w:rPr>
          <w:spacing w:val="-3"/>
        </w:rPr>
        <w:t>v</w:t>
      </w:r>
      <w:r w:rsidR="00EE4484" w:rsidRPr="0019431B">
        <w:rPr>
          <w:spacing w:val="-1"/>
        </w:rPr>
        <w:t>o</w:t>
      </w:r>
      <w:r w:rsidR="00EE4484" w:rsidRPr="0019431B">
        <w:rPr>
          <w:spacing w:val="-2"/>
        </w:rPr>
        <w:t>l</w:t>
      </w:r>
      <w:r w:rsidR="00EE4484" w:rsidRPr="0019431B">
        <w:rPr>
          <w:spacing w:val="-3"/>
        </w:rPr>
        <w:t>v</w:t>
      </w:r>
      <w:r w:rsidR="00EE4484" w:rsidRPr="0019431B">
        <w:rPr>
          <w:spacing w:val="-1"/>
        </w:rPr>
        <w:t>e</w:t>
      </w:r>
      <w:r w:rsidR="00EE4484" w:rsidRPr="0052730E">
        <w:t xml:space="preserve">d </w:t>
      </w:r>
      <w:r w:rsidR="00EE4484" w:rsidRPr="0019431B">
        <w:rPr>
          <w:spacing w:val="-2"/>
        </w:rPr>
        <w:t>i</w:t>
      </w:r>
      <w:r w:rsidR="00EE4484" w:rsidRPr="0052730E">
        <w:t xml:space="preserve">n </w:t>
      </w:r>
      <w:r w:rsidR="00EE4484" w:rsidRPr="0019431B">
        <w:rPr>
          <w:spacing w:val="2"/>
        </w:rPr>
        <w:t>a</w:t>
      </w:r>
      <w:r w:rsidR="00EE4484" w:rsidRPr="0052730E">
        <w:t xml:space="preserve">n </w:t>
      </w:r>
      <w:r w:rsidR="00EE4484" w:rsidRPr="0019431B">
        <w:rPr>
          <w:spacing w:val="-1"/>
        </w:rPr>
        <w:t>abuse si</w:t>
      </w:r>
      <w:r w:rsidR="00EE4484" w:rsidRPr="0019431B">
        <w:rPr>
          <w:spacing w:val="1"/>
        </w:rPr>
        <w:t>t</w:t>
      </w:r>
      <w:r w:rsidR="00EE4484" w:rsidRPr="0019431B">
        <w:rPr>
          <w:spacing w:val="-1"/>
        </w:rPr>
        <w:t>ua</w:t>
      </w:r>
      <w:r w:rsidR="00EE4484" w:rsidRPr="0019431B">
        <w:rPr>
          <w:spacing w:val="1"/>
        </w:rPr>
        <w:t>t</w:t>
      </w:r>
      <w:r w:rsidR="00EE4484" w:rsidRPr="0019431B">
        <w:rPr>
          <w:spacing w:val="-2"/>
        </w:rPr>
        <w:t>i</w:t>
      </w:r>
      <w:r w:rsidR="00EE4484" w:rsidRPr="0019431B">
        <w:rPr>
          <w:spacing w:val="-1"/>
        </w:rPr>
        <w:t>on.</w:t>
      </w:r>
    </w:p>
    <w:p w14:paraId="0B091F3A" w14:textId="77777777" w:rsidR="000562C2" w:rsidRDefault="000562C2" w:rsidP="0019431B">
      <w:pPr>
        <w:spacing w:line="276" w:lineRule="auto"/>
        <w:rPr>
          <w:szCs w:val="22"/>
        </w:rPr>
      </w:pPr>
    </w:p>
    <w:p w14:paraId="77FF97BC" w14:textId="77777777" w:rsidR="000562C2" w:rsidRPr="00C06B73" w:rsidRDefault="000562C2" w:rsidP="0019431B">
      <w:pPr>
        <w:pStyle w:val="GuideB"/>
        <w:spacing w:line="276" w:lineRule="auto"/>
        <w:rPr>
          <w:bCs/>
        </w:rPr>
      </w:pPr>
      <w:r>
        <w:rPr>
          <w:spacing w:val="1"/>
        </w:rPr>
        <w:t>Health and Safety</w:t>
      </w:r>
    </w:p>
    <w:p w14:paraId="236CF2D2" w14:textId="77777777" w:rsidR="000562C2" w:rsidRDefault="000562C2" w:rsidP="0019431B">
      <w:pPr>
        <w:pStyle w:val="BodyText"/>
        <w:spacing w:line="276" w:lineRule="auto"/>
        <w:ind w:left="0" w:right="-2"/>
        <w:jc w:val="both"/>
        <w:rPr>
          <w:spacing w:val="2"/>
          <w:szCs w:val="20"/>
        </w:rPr>
      </w:pPr>
    </w:p>
    <w:p w14:paraId="25AC2EF1" w14:textId="76486506" w:rsidR="000562C2" w:rsidRDefault="000562C2" w:rsidP="0019431B">
      <w:pPr>
        <w:pStyle w:val="BodyText"/>
        <w:spacing w:line="276" w:lineRule="auto"/>
        <w:ind w:left="0" w:right="-2"/>
        <w:jc w:val="both"/>
        <w:rPr>
          <w:spacing w:val="-1"/>
          <w:szCs w:val="20"/>
        </w:rPr>
      </w:pPr>
      <w:r>
        <w:rPr>
          <w:spacing w:val="2"/>
          <w:szCs w:val="20"/>
        </w:rPr>
        <w:t xml:space="preserve">The environment </w:t>
      </w:r>
      <w:r w:rsidR="006F2FC7">
        <w:t>Ocean Beach Kiwi</w:t>
      </w:r>
      <w:r w:rsidR="006F2FC7" w:rsidRPr="006F2FC7">
        <w:t xml:space="preserve"> Surf Life Saving Club</w:t>
      </w:r>
      <w:r w:rsidR="006F2FC7" w:rsidRPr="0019431B">
        <w:t xml:space="preserve"> </w:t>
      </w:r>
      <w:r>
        <w:rPr>
          <w:spacing w:val="2"/>
          <w:szCs w:val="20"/>
        </w:rPr>
        <w:t>operate</w:t>
      </w:r>
      <w:r w:rsidR="009E041F">
        <w:rPr>
          <w:spacing w:val="2"/>
          <w:szCs w:val="20"/>
        </w:rPr>
        <w:t>s</w:t>
      </w:r>
      <w:r>
        <w:rPr>
          <w:spacing w:val="2"/>
          <w:szCs w:val="20"/>
        </w:rPr>
        <w:t xml:space="preserve"> in can hold many</w:t>
      </w:r>
      <w:r w:rsidR="00EA4703">
        <w:rPr>
          <w:spacing w:val="2"/>
          <w:szCs w:val="20"/>
        </w:rPr>
        <w:t xml:space="preserve"> elements of risk </w:t>
      </w:r>
      <w:r w:rsidR="009E041F">
        <w:rPr>
          <w:spacing w:val="2"/>
          <w:szCs w:val="20"/>
        </w:rPr>
        <w:t>to</w:t>
      </w:r>
      <w:r w:rsidR="00EA4703">
        <w:rPr>
          <w:spacing w:val="2"/>
          <w:szCs w:val="20"/>
        </w:rPr>
        <w:t xml:space="preserve"> m</w:t>
      </w:r>
      <w:r>
        <w:rPr>
          <w:spacing w:val="2"/>
          <w:szCs w:val="20"/>
        </w:rPr>
        <w:t>anage. Hea</w:t>
      </w:r>
      <w:r w:rsidR="00EA4703">
        <w:rPr>
          <w:spacing w:val="2"/>
          <w:szCs w:val="20"/>
        </w:rPr>
        <w:t>lth and safety of individuals (M</w:t>
      </w:r>
      <w:r>
        <w:rPr>
          <w:spacing w:val="2"/>
          <w:szCs w:val="20"/>
        </w:rPr>
        <w:t xml:space="preserve">embers and non-members) in </w:t>
      </w:r>
      <w:r w:rsidR="009E041F">
        <w:rPr>
          <w:spacing w:val="2"/>
          <w:szCs w:val="20"/>
        </w:rPr>
        <w:t xml:space="preserve">the </w:t>
      </w:r>
      <w:r w:rsidR="006F2FC7">
        <w:t>Ocean Beach Kiwi</w:t>
      </w:r>
      <w:r w:rsidR="006F2FC7" w:rsidRPr="006F2FC7">
        <w:t xml:space="preserve"> Surf Life Saving Club</w:t>
      </w:r>
      <w:r w:rsidR="006F2FC7" w:rsidRPr="0019431B">
        <w:t xml:space="preserve"> </w:t>
      </w:r>
      <w:r>
        <w:rPr>
          <w:spacing w:val="2"/>
          <w:szCs w:val="20"/>
        </w:rPr>
        <w:t>env</w:t>
      </w:r>
      <w:r w:rsidR="00EA4703">
        <w:rPr>
          <w:spacing w:val="2"/>
          <w:szCs w:val="20"/>
        </w:rPr>
        <w:t xml:space="preserve">ironment is the </w:t>
      </w:r>
      <w:r w:rsidR="009E041F">
        <w:rPr>
          <w:spacing w:val="2"/>
          <w:szCs w:val="20"/>
        </w:rPr>
        <w:t>responsibility</w:t>
      </w:r>
      <w:r w:rsidR="00EA4703">
        <w:rPr>
          <w:spacing w:val="2"/>
          <w:szCs w:val="20"/>
        </w:rPr>
        <w:t xml:space="preserve"> of all M</w:t>
      </w:r>
      <w:r>
        <w:rPr>
          <w:spacing w:val="2"/>
          <w:szCs w:val="20"/>
        </w:rPr>
        <w:t>embers</w:t>
      </w:r>
      <w:r w:rsidRPr="00C06B73">
        <w:rPr>
          <w:szCs w:val="20"/>
        </w:rPr>
        <w:t>.</w:t>
      </w:r>
      <w:r w:rsidR="009E041F">
        <w:rPr>
          <w:szCs w:val="20"/>
        </w:rPr>
        <w:t xml:space="preserve"> The C</w:t>
      </w:r>
      <w:r>
        <w:rPr>
          <w:szCs w:val="20"/>
        </w:rPr>
        <w:t xml:space="preserve">lub </w:t>
      </w:r>
      <w:r w:rsidR="009E041F">
        <w:rPr>
          <w:szCs w:val="20"/>
        </w:rPr>
        <w:t>and its members will</w:t>
      </w:r>
      <w:r>
        <w:rPr>
          <w:szCs w:val="20"/>
        </w:rPr>
        <w:t xml:space="preserve"> take all</w:t>
      </w:r>
      <w:r w:rsidR="00113324">
        <w:rPr>
          <w:szCs w:val="20"/>
        </w:rPr>
        <w:t xml:space="preserve"> practicable</w:t>
      </w:r>
      <w:r w:rsidR="009E041F">
        <w:rPr>
          <w:szCs w:val="20"/>
        </w:rPr>
        <w:t xml:space="preserve"> </w:t>
      </w:r>
      <w:r>
        <w:rPr>
          <w:szCs w:val="20"/>
        </w:rPr>
        <w:t xml:space="preserve">steps to ensure </w:t>
      </w:r>
      <w:r w:rsidR="009E041F">
        <w:rPr>
          <w:szCs w:val="20"/>
        </w:rPr>
        <w:t>it has</w:t>
      </w:r>
      <w:r>
        <w:rPr>
          <w:szCs w:val="20"/>
        </w:rPr>
        <w:t xml:space="preserve"> safe people, safe systems and safe operations. Individuals have the responsibility to keep themselves and others safe at all times. </w:t>
      </w:r>
      <w:r w:rsidRPr="00C06B73">
        <w:rPr>
          <w:spacing w:val="2"/>
          <w:szCs w:val="20"/>
        </w:rPr>
        <w:t xml:space="preserve"> </w:t>
      </w:r>
      <w:r w:rsidR="006F2FC7">
        <w:t>Ocean Beach Kiwi</w:t>
      </w:r>
      <w:r w:rsidR="006F2FC7" w:rsidRPr="006F2FC7">
        <w:t xml:space="preserve"> Surf Life Saving Club</w:t>
      </w:r>
      <w:r w:rsidR="006F2FC7" w:rsidRPr="0019431B">
        <w:t xml:space="preserve"> </w:t>
      </w:r>
      <w:r w:rsidR="009E041F">
        <w:rPr>
          <w:spacing w:val="-1"/>
          <w:szCs w:val="20"/>
        </w:rPr>
        <w:t>has a H</w:t>
      </w:r>
      <w:r>
        <w:rPr>
          <w:spacing w:val="-1"/>
          <w:szCs w:val="20"/>
        </w:rPr>
        <w:t xml:space="preserve">ealth and </w:t>
      </w:r>
      <w:r w:rsidR="009E041F">
        <w:rPr>
          <w:spacing w:val="-1"/>
          <w:szCs w:val="20"/>
        </w:rPr>
        <w:t>S</w:t>
      </w:r>
      <w:r>
        <w:rPr>
          <w:spacing w:val="-1"/>
          <w:szCs w:val="20"/>
        </w:rPr>
        <w:t xml:space="preserve">afety </w:t>
      </w:r>
      <w:r w:rsidR="009E041F">
        <w:rPr>
          <w:spacing w:val="-1"/>
          <w:szCs w:val="20"/>
        </w:rPr>
        <w:t xml:space="preserve">manual, </w:t>
      </w:r>
      <w:r w:rsidR="00113324">
        <w:rPr>
          <w:spacing w:val="-1"/>
          <w:szCs w:val="20"/>
        </w:rPr>
        <w:t>risk</w:t>
      </w:r>
      <w:r w:rsidR="009E041F">
        <w:rPr>
          <w:spacing w:val="-1"/>
          <w:szCs w:val="20"/>
        </w:rPr>
        <w:t xml:space="preserve"> register</w:t>
      </w:r>
      <w:r w:rsidR="00113324">
        <w:rPr>
          <w:spacing w:val="-1"/>
          <w:szCs w:val="20"/>
        </w:rPr>
        <w:t xml:space="preserve"> and management programme</w:t>
      </w:r>
      <w:r>
        <w:rPr>
          <w:spacing w:val="-1"/>
          <w:szCs w:val="20"/>
        </w:rPr>
        <w:t xml:space="preserve"> and </w:t>
      </w:r>
      <w:proofErr w:type="gramStart"/>
      <w:r>
        <w:rPr>
          <w:spacing w:val="-1"/>
          <w:szCs w:val="20"/>
        </w:rPr>
        <w:t>a number of</w:t>
      </w:r>
      <w:proofErr w:type="gramEnd"/>
      <w:r>
        <w:rPr>
          <w:spacing w:val="-1"/>
          <w:szCs w:val="20"/>
        </w:rPr>
        <w:t xml:space="preserve"> documents and processes that must be followed</w:t>
      </w:r>
      <w:r w:rsidR="009E041F">
        <w:rPr>
          <w:spacing w:val="-1"/>
          <w:szCs w:val="20"/>
        </w:rPr>
        <w:t xml:space="preserve"> including incident reporting</w:t>
      </w:r>
      <w:r>
        <w:rPr>
          <w:spacing w:val="-1"/>
          <w:szCs w:val="20"/>
        </w:rPr>
        <w:t>. Al</w:t>
      </w:r>
      <w:r w:rsidR="00EA4703">
        <w:rPr>
          <w:spacing w:val="-1"/>
          <w:szCs w:val="20"/>
        </w:rPr>
        <w:t>l M</w:t>
      </w:r>
      <w:r>
        <w:rPr>
          <w:spacing w:val="-1"/>
          <w:szCs w:val="20"/>
        </w:rPr>
        <w:t xml:space="preserve">embers </w:t>
      </w:r>
      <w:r w:rsidR="009E041F">
        <w:rPr>
          <w:spacing w:val="-1"/>
          <w:szCs w:val="20"/>
        </w:rPr>
        <w:t>will</w:t>
      </w:r>
      <w:r>
        <w:rPr>
          <w:spacing w:val="-1"/>
          <w:szCs w:val="20"/>
        </w:rPr>
        <w:t xml:space="preserve"> be </w:t>
      </w:r>
      <w:r w:rsidR="009E041F">
        <w:rPr>
          <w:spacing w:val="-1"/>
          <w:szCs w:val="20"/>
        </w:rPr>
        <w:t xml:space="preserve">made </w:t>
      </w:r>
      <w:r>
        <w:rPr>
          <w:spacing w:val="-1"/>
          <w:szCs w:val="20"/>
        </w:rPr>
        <w:t xml:space="preserve">aware of all health and safety responsibilities and this is especially </w:t>
      </w:r>
      <w:r w:rsidR="009E041F">
        <w:rPr>
          <w:spacing w:val="-1"/>
          <w:szCs w:val="20"/>
        </w:rPr>
        <w:t>those ion roles that have the responsibility for</w:t>
      </w:r>
      <w:r>
        <w:rPr>
          <w:spacing w:val="-1"/>
          <w:szCs w:val="20"/>
        </w:rPr>
        <w:t xml:space="preserve"> others.</w:t>
      </w:r>
    </w:p>
    <w:p w14:paraId="5991A66C" w14:textId="77777777" w:rsidR="000562C2" w:rsidRDefault="000562C2" w:rsidP="0019431B">
      <w:pPr>
        <w:pStyle w:val="BodyText"/>
        <w:spacing w:line="276" w:lineRule="auto"/>
        <w:ind w:left="0" w:right="-2"/>
        <w:jc w:val="both"/>
        <w:rPr>
          <w:spacing w:val="-1"/>
          <w:szCs w:val="20"/>
        </w:rPr>
      </w:pPr>
    </w:p>
    <w:p w14:paraId="43AA5307" w14:textId="77777777" w:rsidR="000562C2" w:rsidRDefault="000562C2" w:rsidP="0019431B">
      <w:pPr>
        <w:pStyle w:val="BodyText"/>
        <w:spacing w:line="276" w:lineRule="auto"/>
        <w:ind w:left="0" w:right="-2"/>
        <w:jc w:val="both"/>
        <w:rPr>
          <w:spacing w:val="-1"/>
          <w:szCs w:val="20"/>
        </w:rPr>
      </w:pPr>
      <w:r>
        <w:rPr>
          <w:spacing w:val="-1"/>
          <w:szCs w:val="20"/>
        </w:rPr>
        <w:t>Some areas of particular importance for H &amp; S are:</w:t>
      </w:r>
    </w:p>
    <w:p w14:paraId="78400C8E" w14:textId="77777777" w:rsidR="009E041F" w:rsidRDefault="009E041F" w:rsidP="0019431B">
      <w:pPr>
        <w:pStyle w:val="BodyText"/>
        <w:numPr>
          <w:ilvl w:val="0"/>
          <w:numId w:val="40"/>
        </w:numPr>
        <w:spacing w:line="276" w:lineRule="auto"/>
        <w:ind w:right="-2"/>
        <w:jc w:val="both"/>
        <w:rPr>
          <w:spacing w:val="-1"/>
          <w:szCs w:val="20"/>
        </w:rPr>
      </w:pPr>
      <w:r>
        <w:rPr>
          <w:spacing w:val="-1"/>
          <w:szCs w:val="20"/>
        </w:rPr>
        <w:t>Sports ev</w:t>
      </w:r>
      <w:r w:rsidR="000562C2">
        <w:rPr>
          <w:spacing w:val="-1"/>
          <w:szCs w:val="20"/>
        </w:rPr>
        <w:t>ents</w:t>
      </w:r>
      <w:r>
        <w:rPr>
          <w:spacing w:val="-1"/>
          <w:szCs w:val="20"/>
        </w:rPr>
        <w:t>.</w:t>
      </w:r>
    </w:p>
    <w:p w14:paraId="4C2E9BB2" w14:textId="77777777" w:rsidR="000562C2" w:rsidRDefault="009E041F" w:rsidP="0019431B">
      <w:pPr>
        <w:pStyle w:val="BodyText"/>
        <w:numPr>
          <w:ilvl w:val="0"/>
          <w:numId w:val="40"/>
        </w:numPr>
        <w:spacing w:line="276" w:lineRule="auto"/>
        <w:ind w:right="-2"/>
        <w:jc w:val="both"/>
        <w:rPr>
          <w:spacing w:val="-1"/>
          <w:szCs w:val="20"/>
        </w:rPr>
      </w:pPr>
      <w:r>
        <w:rPr>
          <w:spacing w:val="-1"/>
          <w:szCs w:val="20"/>
        </w:rPr>
        <w:t>Patrol</w:t>
      </w:r>
      <w:r w:rsidR="000562C2">
        <w:rPr>
          <w:spacing w:val="-1"/>
          <w:szCs w:val="20"/>
        </w:rPr>
        <w:t xml:space="preserve"> activities on or off the beach</w:t>
      </w:r>
      <w:r>
        <w:rPr>
          <w:spacing w:val="-1"/>
          <w:szCs w:val="20"/>
        </w:rPr>
        <w:t>.</w:t>
      </w:r>
    </w:p>
    <w:p w14:paraId="3317DC19" w14:textId="77777777" w:rsidR="000562C2" w:rsidRDefault="000562C2" w:rsidP="0019431B">
      <w:pPr>
        <w:pStyle w:val="BodyText"/>
        <w:numPr>
          <w:ilvl w:val="0"/>
          <w:numId w:val="40"/>
        </w:numPr>
        <w:spacing w:line="276" w:lineRule="auto"/>
        <w:ind w:right="-2"/>
        <w:jc w:val="both"/>
        <w:rPr>
          <w:spacing w:val="-1"/>
          <w:szCs w:val="20"/>
        </w:rPr>
      </w:pPr>
      <w:r>
        <w:rPr>
          <w:spacing w:val="-1"/>
          <w:szCs w:val="20"/>
        </w:rPr>
        <w:t>Training sessions and courses</w:t>
      </w:r>
      <w:r w:rsidR="009E041F">
        <w:rPr>
          <w:spacing w:val="-1"/>
          <w:szCs w:val="20"/>
        </w:rPr>
        <w:t>.</w:t>
      </w:r>
    </w:p>
    <w:p w14:paraId="35637C28" w14:textId="77777777" w:rsidR="009E041F" w:rsidRDefault="000562C2" w:rsidP="0019431B">
      <w:pPr>
        <w:pStyle w:val="BodyText"/>
        <w:numPr>
          <w:ilvl w:val="0"/>
          <w:numId w:val="40"/>
        </w:numPr>
        <w:spacing w:line="276" w:lineRule="auto"/>
        <w:ind w:right="-2"/>
        <w:jc w:val="both"/>
        <w:rPr>
          <w:spacing w:val="-1"/>
          <w:szCs w:val="20"/>
        </w:rPr>
      </w:pPr>
      <w:r>
        <w:rPr>
          <w:spacing w:val="-1"/>
          <w:szCs w:val="20"/>
        </w:rPr>
        <w:t>Travelling to and from events</w:t>
      </w:r>
      <w:r w:rsidR="009E041F">
        <w:rPr>
          <w:spacing w:val="-1"/>
          <w:szCs w:val="20"/>
        </w:rPr>
        <w:t xml:space="preserve"> and Patrol locations.</w:t>
      </w:r>
    </w:p>
    <w:p w14:paraId="449ED28A" w14:textId="77777777" w:rsidR="000562C2" w:rsidRDefault="009E041F" w:rsidP="0019431B">
      <w:pPr>
        <w:pStyle w:val="BodyText"/>
        <w:numPr>
          <w:ilvl w:val="0"/>
          <w:numId w:val="40"/>
        </w:numPr>
        <w:spacing w:line="276" w:lineRule="auto"/>
        <w:ind w:right="-2"/>
        <w:jc w:val="both"/>
        <w:rPr>
          <w:spacing w:val="-1"/>
          <w:szCs w:val="20"/>
        </w:rPr>
      </w:pPr>
      <w:r>
        <w:rPr>
          <w:spacing w:val="-1"/>
          <w:szCs w:val="20"/>
        </w:rPr>
        <w:t>Use of Vehicles, especially</w:t>
      </w:r>
      <w:r w:rsidR="000562C2">
        <w:rPr>
          <w:spacing w:val="-1"/>
          <w:szCs w:val="20"/>
        </w:rPr>
        <w:t xml:space="preserve"> driving on the beach</w:t>
      </w:r>
      <w:r>
        <w:rPr>
          <w:spacing w:val="-1"/>
          <w:szCs w:val="20"/>
        </w:rPr>
        <w:t>.</w:t>
      </w:r>
    </w:p>
    <w:p w14:paraId="1BFFC0F7" w14:textId="77777777" w:rsidR="009E041F" w:rsidRDefault="009E041F" w:rsidP="0019431B">
      <w:pPr>
        <w:pStyle w:val="BodyText"/>
        <w:numPr>
          <w:ilvl w:val="0"/>
          <w:numId w:val="40"/>
        </w:numPr>
        <w:spacing w:line="276" w:lineRule="auto"/>
        <w:ind w:right="-2"/>
        <w:jc w:val="both"/>
        <w:rPr>
          <w:spacing w:val="-1"/>
          <w:szCs w:val="20"/>
        </w:rPr>
      </w:pPr>
      <w:r>
        <w:rPr>
          <w:spacing w:val="-1"/>
          <w:szCs w:val="20"/>
        </w:rPr>
        <w:t>Manual Handling.</w:t>
      </w:r>
    </w:p>
    <w:p w14:paraId="3D9A8C7C" w14:textId="77777777" w:rsidR="009E041F" w:rsidRDefault="009E041F" w:rsidP="0019431B">
      <w:pPr>
        <w:pStyle w:val="BodyText"/>
        <w:numPr>
          <w:ilvl w:val="0"/>
          <w:numId w:val="40"/>
        </w:numPr>
        <w:spacing w:line="276" w:lineRule="auto"/>
        <w:ind w:right="-2"/>
        <w:jc w:val="both"/>
        <w:rPr>
          <w:spacing w:val="-1"/>
          <w:szCs w:val="20"/>
        </w:rPr>
      </w:pPr>
      <w:r>
        <w:rPr>
          <w:spacing w:val="-1"/>
          <w:szCs w:val="20"/>
        </w:rPr>
        <w:t>Storage of equipment, food, fuel and chemicals.</w:t>
      </w:r>
    </w:p>
    <w:p w14:paraId="6D0C5932" w14:textId="77777777" w:rsidR="009E041F" w:rsidRDefault="009E041F" w:rsidP="0019431B">
      <w:pPr>
        <w:pStyle w:val="BodyText"/>
        <w:numPr>
          <w:ilvl w:val="0"/>
          <w:numId w:val="40"/>
        </w:numPr>
        <w:spacing w:line="276" w:lineRule="auto"/>
        <w:ind w:right="-2"/>
        <w:jc w:val="both"/>
        <w:rPr>
          <w:spacing w:val="-1"/>
          <w:szCs w:val="20"/>
        </w:rPr>
      </w:pPr>
      <w:r>
        <w:rPr>
          <w:spacing w:val="-1"/>
          <w:szCs w:val="20"/>
        </w:rPr>
        <w:t>Building related hazards including decks, stairs, decks, wet areas, kitchens.</w:t>
      </w:r>
    </w:p>
    <w:p w14:paraId="0DC6BF70" w14:textId="77777777" w:rsidR="000562C2" w:rsidRPr="000562C2" w:rsidRDefault="000562C2" w:rsidP="0019431B">
      <w:pPr>
        <w:pStyle w:val="BodyText"/>
        <w:numPr>
          <w:ilvl w:val="0"/>
          <w:numId w:val="40"/>
        </w:numPr>
        <w:spacing w:line="276" w:lineRule="auto"/>
        <w:ind w:right="-2"/>
        <w:jc w:val="both"/>
      </w:pPr>
      <w:r w:rsidRPr="000562C2">
        <w:rPr>
          <w:spacing w:val="-1"/>
          <w:szCs w:val="20"/>
        </w:rPr>
        <w:t>Working around the club (working bees, maintenance, contractors, chemicals)</w:t>
      </w:r>
    </w:p>
    <w:p w14:paraId="1CAAF14C" w14:textId="77777777" w:rsidR="000562C2" w:rsidRPr="000562C2" w:rsidRDefault="000562C2" w:rsidP="0019431B">
      <w:pPr>
        <w:pStyle w:val="BodyText"/>
        <w:numPr>
          <w:ilvl w:val="0"/>
          <w:numId w:val="40"/>
        </w:numPr>
        <w:spacing w:line="276" w:lineRule="auto"/>
        <w:ind w:right="-2"/>
        <w:jc w:val="both"/>
      </w:pPr>
      <w:r>
        <w:rPr>
          <w:spacing w:val="-1"/>
          <w:szCs w:val="20"/>
        </w:rPr>
        <w:t>Environmental conditions (exposure to sun, heat, cold…)</w:t>
      </w:r>
    </w:p>
    <w:p w14:paraId="64F7C0A2" w14:textId="77777777" w:rsidR="000562C2" w:rsidRPr="000562C2" w:rsidRDefault="000562C2" w:rsidP="0019431B">
      <w:pPr>
        <w:pStyle w:val="BodyText"/>
        <w:numPr>
          <w:ilvl w:val="0"/>
          <w:numId w:val="40"/>
        </w:numPr>
        <w:spacing w:line="276" w:lineRule="auto"/>
        <w:ind w:right="-2"/>
        <w:jc w:val="both"/>
      </w:pPr>
      <w:r>
        <w:rPr>
          <w:spacing w:val="-1"/>
          <w:szCs w:val="20"/>
        </w:rPr>
        <w:t>Unsupervised and social activities</w:t>
      </w:r>
    </w:p>
    <w:p w14:paraId="0FA5E065" w14:textId="77777777" w:rsidR="000562C2" w:rsidRPr="000562C2" w:rsidRDefault="00EE7C5D" w:rsidP="0019431B">
      <w:pPr>
        <w:pStyle w:val="BodyText"/>
        <w:numPr>
          <w:ilvl w:val="0"/>
          <w:numId w:val="40"/>
        </w:numPr>
        <w:spacing w:line="276" w:lineRule="auto"/>
        <w:ind w:right="-2"/>
        <w:jc w:val="both"/>
      </w:pPr>
      <w:r w:rsidRPr="000562C2">
        <w:br w:type="page"/>
      </w:r>
    </w:p>
    <w:p w14:paraId="699E387D" w14:textId="7779435D" w:rsidR="00EE7C5D" w:rsidRPr="00B401F1" w:rsidRDefault="006F2FC7" w:rsidP="0019431B">
      <w:pPr>
        <w:pStyle w:val="GuideA"/>
        <w:spacing w:line="276" w:lineRule="auto"/>
        <w:rPr>
          <w:b/>
        </w:rPr>
      </w:pPr>
      <w:bookmarkStart w:id="5" w:name="_Toc404631731"/>
      <w:r>
        <w:rPr>
          <w:b/>
        </w:rPr>
        <w:lastRenderedPageBreak/>
        <w:t xml:space="preserve">Ocean Beach Kiwi SLSC </w:t>
      </w:r>
      <w:proofErr w:type="spellStart"/>
      <w:r w:rsidR="00EE7C5D" w:rsidRPr="00B401F1">
        <w:rPr>
          <w:b/>
        </w:rPr>
        <w:t>tandards</w:t>
      </w:r>
      <w:proofErr w:type="spellEnd"/>
      <w:r w:rsidR="00EE7C5D" w:rsidRPr="00B401F1">
        <w:rPr>
          <w:b/>
        </w:rPr>
        <w:t xml:space="preserve"> of </w:t>
      </w:r>
      <w:r w:rsidR="0019431B" w:rsidRPr="00B401F1">
        <w:rPr>
          <w:b/>
        </w:rPr>
        <w:t>P</w:t>
      </w:r>
      <w:r w:rsidR="00EE7C5D" w:rsidRPr="00B401F1">
        <w:rPr>
          <w:b/>
        </w:rPr>
        <w:t>ractice</w:t>
      </w:r>
      <w:bookmarkEnd w:id="5"/>
    </w:p>
    <w:p w14:paraId="75E9FD48" w14:textId="77777777" w:rsidR="00EE7C5D" w:rsidRPr="00165313" w:rsidRDefault="00EE7C5D" w:rsidP="0019431B">
      <w:pPr>
        <w:spacing w:line="276" w:lineRule="auto"/>
        <w:rPr>
          <w:lang w:val="en"/>
        </w:rPr>
      </w:pPr>
    </w:p>
    <w:p w14:paraId="2CA6A63F" w14:textId="005E0B51" w:rsidR="00EE7C5D" w:rsidRPr="00402947" w:rsidRDefault="009E041F" w:rsidP="00B401F1">
      <w:pPr>
        <w:pStyle w:val="BodyText"/>
        <w:spacing w:line="276" w:lineRule="auto"/>
        <w:ind w:left="0" w:right="-2"/>
        <w:jc w:val="both"/>
        <w:rPr>
          <w:szCs w:val="20"/>
        </w:rPr>
      </w:pPr>
      <w:r w:rsidRPr="00402947">
        <w:rPr>
          <w:spacing w:val="-2"/>
          <w:szCs w:val="20"/>
        </w:rPr>
        <w:t>The C</w:t>
      </w:r>
      <w:r w:rsidR="00EE7C5D" w:rsidRPr="00402947">
        <w:rPr>
          <w:spacing w:val="-2"/>
          <w:szCs w:val="20"/>
        </w:rPr>
        <w:t>lub is committed to the protecting</w:t>
      </w:r>
      <w:r w:rsidRPr="00402947">
        <w:rPr>
          <w:spacing w:val="-2"/>
          <w:szCs w:val="20"/>
        </w:rPr>
        <w:t xml:space="preserve"> all</w:t>
      </w:r>
      <w:r w:rsidR="00EE7C5D" w:rsidRPr="00402947">
        <w:rPr>
          <w:spacing w:val="-2"/>
          <w:szCs w:val="20"/>
        </w:rPr>
        <w:t xml:space="preserve"> our members and </w:t>
      </w:r>
      <w:r w:rsidRPr="00402947">
        <w:rPr>
          <w:spacing w:val="-2"/>
          <w:szCs w:val="20"/>
        </w:rPr>
        <w:t>has the following processes</w:t>
      </w:r>
      <w:r w:rsidR="00EE7C5D" w:rsidRPr="00402947">
        <w:rPr>
          <w:spacing w:val="-2"/>
          <w:szCs w:val="20"/>
        </w:rPr>
        <w:t xml:space="preserve"> in place which will be managed by the </w:t>
      </w:r>
      <w:r w:rsidR="006F2FC7">
        <w:rPr>
          <w:spacing w:val="-2"/>
          <w:szCs w:val="20"/>
        </w:rPr>
        <w:t xml:space="preserve">club </w:t>
      </w:r>
      <w:proofErr w:type="gramStart"/>
      <w:r w:rsidR="006F2FC7">
        <w:rPr>
          <w:spacing w:val="-2"/>
          <w:szCs w:val="20"/>
        </w:rPr>
        <w:t>Board</w:t>
      </w:r>
      <w:proofErr w:type="gramEnd"/>
    </w:p>
    <w:p w14:paraId="104498BB" w14:textId="77777777" w:rsidR="00EE7C5D" w:rsidRPr="00402947" w:rsidRDefault="00EE7C5D" w:rsidP="00B401F1">
      <w:pPr>
        <w:spacing w:line="276" w:lineRule="auto"/>
        <w:ind w:right="707"/>
        <w:jc w:val="both"/>
      </w:pPr>
    </w:p>
    <w:p w14:paraId="32A3E93E" w14:textId="77777777" w:rsidR="00EE7C5D" w:rsidRPr="00402947" w:rsidRDefault="00EE7C5D" w:rsidP="00B401F1">
      <w:pPr>
        <w:pStyle w:val="GuideB"/>
        <w:spacing w:line="276" w:lineRule="auto"/>
      </w:pPr>
      <w:r w:rsidRPr="00402947">
        <w:t>Recruiting and Managing Volunteers</w:t>
      </w:r>
    </w:p>
    <w:p w14:paraId="5537C8E9" w14:textId="77777777" w:rsidR="00EE7C5D" w:rsidRPr="00402947" w:rsidRDefault="00EE7C5D" w:rsidP="00B401F1">
      <w:pPr>
        <w:pStyle w:val="Heading3"/>
        <w:spacing w:before="0" w:line="276" w:lineRule="auto"/>
        <w:rPr>
          <w:rFonts w:ascii="Tahoma" w:hAnsi="Tahoma" w:cs="Tahoma"/>
          <w:color w:val="auto"/>
        </w:rPr>
      </w:pPr>
    </w:p>
    <w:p w14:paraId="5823873B" w14:textId="0F2599A6" w:rsidR="00EE7C5D" w:rsidRPr="00402947" w:rsidRDefault="00EE7C5D" w:rsidP="00B401F1">
      <w:pPr>
        <w:pStyle w:val="BodyText"/>
        <w:spacing w:line="276" w:lineRule="auto"/>
        <w:ind w:left="0" w:right="-2"/>
        <w:jc w:val="both"/>
        <w:rPr>
          <w:spacing w:val="-1"/>
        </w:rPr>
      </w:pPr>
      <w:r w:rsidRPr="00402947">
        <w:rPr>
          <w:spacing w:val="-1"/>
        </w:rPr>
        <w:t xml:space="preserve">The </w:t>
      </w:r>
      <w:r w:rsidR="006F2FC7">
        <w:t>Ocean Beach Kiwi</w:t>
      </w:r>
      <w:r w:rsidR="006F2FC7" w:rsidRPr="006F2FC7">
        <w:t xml:space="preserve"> Surf Life Saving Club</w:t>
      </w:r>
      <w:r w:rsidR="006F2FC7" w:rsidRPr="0019431B">
        <w:t xml:space="preserve"> </w:t>
      </w:r>
      <w:r w:rsidR="009E041F" w:rsidRPr="00402947">
        <w:rPr>
          <w:spacing w:val="-1"/>
        </w:rPr>
        <w:t>has</w:t>
      </w:r>
      <w:r w:rsidRPr="00402947">
        <w:rPr>
          <w:spacing w:val="-1"/>
        </w:rPr>
        <w:t xml:space="preserve"> in place the following process for recruiting </w:t>
      </w:r>
      <w:r w:rsidR="009E041F" w:rsidRPr="00402947">
        <w:rPr>
          <w:spacing w:val="-1"/>
        </w:rPr>
        <w:t xml:space="preserve">and managing </w:t>
      </w:r>
      <w:r w:rsidRPr="00402947">
        <w:rPr>
          <w:spacing w:val="-1"/>
        </w:rPr>
        <w:t>volunteers:</w:t>
      </w:r>
    </w:p>
    <w:p w14:paraId="6607D48C" w14:textId="77777777" w:rsidR="00EE7C5D" w:rsidRPr="00402947" w:rsidRDefault="00EE7C5D" w:rsidP="00B401F1">
      <w:pPr>
        <w:pStyle w:val="BodyText"/>
        <w:tabs>
          <w:tab w:val="left" w:pos="9212"/>
        </w:tabs>
        <w:spacing w:line="276" w:lineRule="auto"/>
        <w:ind w:left="709" w:right="-2"/>
        <w:jc w:val="both"/>
        <w:rPr>
          <w:spacing w:val="-1"/>
          <w:szCs w:val="20"/>
        </w:rPr>
      </w:pPr>
    </w:p>
    <w:p w14:paraId="5571F133" w14:textId="77777777" w:rsidR="00EE7C5D" w:rsidRPr="00402947" w:rsidRDefault="00A75712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402947">
        <w:rPr>
          <w:spacing w:val="1"/>
        </w:rPr>
        <w:t>C</w:t>
      </w:r>
      <w:r w:rsidR="00EE7C5D" w:rsidRPr="00402947">
        <w:rPr>
          <w:spacing w:val="1"/>
        </w:rPr>
        <w:t>lear roles and responsibilities</w:t>
      </w:r>
      <w:r w:rsidRPr="00402947">
        <w:rPr>
          <w:spacing w:val="1"/>
        </w:rPr>
        <w:t xml:space="preserve"> for volunteers and </w:t>
      </w:r>
      <w:r w:rsidR="009E041F" w:rsidRPr="00402947">
        <w:rPr>
          <w:spacing w:val="1"/>
        </w:rPr>
        <w:t>officers</w:t>
      </w:r>
      <w:r w:rsidR="00EE7C5D" w:rsidRPr="00402947">
        <w:rPr>
          <w:spacing w:val="1"/>
        </w:rPr>
        <w:t>.</w:t>
      </w:r>
    </w:p>
    <w:p w14:paraId="0F3F126A" w14:textId="77777777" w:rsidR="00EE7C5D" w:rsidRPr="00402947" w:rsidRDefault="00EE7C5D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402947">
        <w:rPr>
          <w:spacing w:val="1"/>
        </w:rPr>
        <w:t>Systematic check that the member holds the required qualifications for the role</w:t>
      </w:r>
      <w:r w:rsidR="00A75712" w:rsidRPr="00402947">
        <w:rPr>
          <w:spacing w:val="1"/>
        </w:rPr>
        <w:t>.</w:t>
      </w:r>
    </w:p>
    <w:p w14:paraId="01B21AAB" w14:textId="77777777" w:rsidR="00EE7C5D" w:rsidRPr="00402947" w:rsidRDefault="00EE7C5D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  <w:u w:val="single"/>
        </w:rPr>
      </w:pPr>
      <w:r w:rsidRPr="00402947">
        <w:rPr>
          <w:spacing w:val="1"/>
          <w:u w:val="single"/>
        </w:rPr>
        <w:t>Induction procedures for all volunteer</w:t>
      </w:r>
      <w:r w:rsidR="009E041F" w:rsidRPr="00402947">
        <w:rPr>
          <w:spacing w:val="1"/>
          <w:u w:val="single"/>
        </w:rPr>
        <w:t xml:space="preserve"> role</w:t>
      </w:r>
      <w:r w:rsidRPr="00402947">
        <w:rPr>
          <w:spacing w:val="1"/>
          <w:u w:val="single"/>
        </w:rPr>
        <w:t>s</w:t>
      </w:r>
      <w:r w:rsidR="00A75712" w:rsidRPr="00402947">
        <w:rPr>
          <w:spacing w:val="1"/>
          <w:u w:val="single"/>
        </w:rPr>
        <w:t xml:space="preserve"> including:</w:t>
      </w:r>
    </w:p>
    <w:p w14:paraId="28B5C167" w14:textId="77777777" w:rsidR="00EE7C5D" w:rsidRPr="00A025A4" w:rsidRDefault="00EE7C5D" w:rsidP="00B401F1">
      <w:pPr>
        <w:pStyle w:val="BodyText"/>
        <w:tabs>
          <w:tab w:val="left" w:pos="9214"/>
        </w:tabs>
        <w:spacing w:line="276" w:lineRule="auto"/>
        <w:ind w:left="284"/>
        <w:jc w:val="both"/>
        <w:rPr>
          <w:spacing w:val="1"/>
        </w:rPr>
      </w:pPr>
      <w:r>
        <w:rPr>
          <w:spacing w:val="1"/>
        </w:rPr>
        <w:t xml:space="preserve">-Volunteers </w:t>
      </w:r>
      <w:r w:rsidR="00A75712">
        <w:rPr>
          <w:spacing w:val="1"/>
        </w:rPr>
        <w:t xml:space="preserve">must </w:t>
      </w:r>
      <w:r w:rsidR="009E041F">
        <w:rPr>
          <w:spacing w:val="1"/>
        </w:rPr>
        <w:t>read and understand the Member P</w:t>
      </w:r>
      <w:r>
        <w:rPr>
          <w:spacing w:val="1"/>
        </w:rPr>
        <w:t>rotection policy</w:t>
      </w:r>
      <w:r w:rsidR="000562C2">
        <w:rPr>
          <w:spacing w:val="1"/>
        </w:rPr>
        <w:t xml:space="preserve"> and H</w:t>
      </w:r>
      <w:r w:rsidR="009E041F">
        <w:rPr>
          <w:spacing w:val="1"/>
        </w:rPr>
        <w:t>ealth</w:t>
      </w:r>
      <w:r w:rsidR="000562C2">
        <w:rPr>
          <w:spacing w:val="1"/>
        </w:rPr>
        <w:t xml:space="preserve"> &amp; S</w:t>
      </w:r>
      <w:r w:rsidR="009E041F">
        <w:rPr>
          <w:spacing w:val="1"/>
        </w:rPr>
        <w:t>afety</w:t>
      </w:r>
      <w:r w:rsidR="000562C2">
        <w:rPr>
          <w:spacing w:val="1"/>
        </w:rPr>
        <w:t xml:space="preserve"> policies</w:t>
      </w:r>
      <w:r>
        <w:rPr>
          <w:spacing w:val="1"/>
        </w:rPr>
        <w:t>.</w:t>
      </w:r>
    </w:p>
    <w:p w14:paraId="5FC9577F" w14:textId="77777777" w:rsidR="00EE7C5D" w:rsidRPr="00A025A4" w:rsidRDefault="00EE7C5D" w:rsidP="00B401F1">
      <w:pPr>
        <w:pStyle w:val="BodyText"/>
        <w:tabs>
          <w:tab w:val="left" w:pos="9214"/>
        </w:tabs>
        <w:spacing w:line="276" w:lineRule="auto"/>
        <w:ind w:left="284"/>
        <w:jc w:val="both"/>
        <w:rPr>
          <w:spacing w:val="1"/>
        </w:rPr>
      </w:pPr>
      <w:r>
        <w:rPr>
          <w:spacing w:val="1"/>
        </w:rPr>
        <w:t>-</w:t>
      </w:r>
      <w:r w:rsidRPr="00A025A4">
        <w:rPr>
          <w:spacing w:val="1"/>
        </w:rPr>
        <w:t>Information about clubs rules/operating procedures.</w:t>
      </w:r>
    </w:p>
    <w:p w14:paraId="4A2E9421" w14:textId="77777777" w:rsidR="00EE7C5D" w:rsidRPr="00A025A4" w:rsidRDefault="00EE7C5D" w:rsidP="00B401F1">
      <w:pPr>
        <w:pStyle w:val="BodyText"/>
        <w:tabs>
          <w:tab w:val="left" w:pos="9214"/>
        </w:tabs>
        <w:spacing w:line="276" w:lineRule="auto"/>
        <w:ind w:left="284"/>
        <w:jc w:val="both"/>
        <w:rPr>
          <w:spacing w:val="1"/>
        </w:rPr>
      </w:pPr>
      <w:r>
        <w:rPr>
          <w:spacing w:val="1"/>
        </w:rPr>
        <w:t>-</w:t>
      </w:r>
      <w:r w:rsidRPr="00A025A4">
        <w:rPr>
          <w:spacing w:val="1"/>
        </w:rPr>
        <w:t>System for feedback and support.</w:t>
      </w:r>
    </w:p>
    <w:p w14:paraId="77F58C87" w14:textId="77777777" w:rsidR="00EE7C5D" w:rsidRPr="00A75712" w:rsidRDefault="00EA4703" w:rsidP="00B401F1">
      <w:pPr>
        <w:pStyle w:val="BodyText"/>
        <w:tabs>
          <w:tab w:val="left" w:pos="9214"/>
        </w:tabs>
        <w:spacing w:line="276" w:lineRule="auto"/>
        <w:ind w:left="284"/>
        <w:jc w:val="both"/>
        <w:rPr>
          <w:spacing w:val="1"/>
        </w:rPr>
      </w:pPr>
      <w:r>
        <w:rPr>
          <w:spacing w:val="1"/>
        </w:rPr>
        <w:t>-Police s</w:t>
      </w:r>
      <w:r w:rsidR="00EE7C5D" w:rsidRPr="00A75712">
        <w:rPr>
          <w:spacing w:val="1"/>
        </w:rPr>
        <w:t xml:space="preserve">creening of </w:t>
      </w:r>
      <w:r w:rsidR="009E041F">
        <w:rPr>
          <w:spacing w:val="1"/>
        </w:rPr>
        <w:t xml:space="preserve">some </w:t>
      </w:r>
      <w:r w:rsidR="00EE7C5D" w:rsidRPr="00A75712">
        <w:rPr>
          <w:spacing w:val="1"/>
        </w:rPr>
        <w:t>volunteer</w:t>
      </w:r>
      <w:r w:rsidR="009E041F">
        <w:rPr>
          <w:spacing w:val="1"/>
        </w:rPr>
        <w:t xml:space="preserve"> role</w:t>
      </w:r>
      <w:r w:rsidR="00EE7C5D" w:rsidRPr="00A75712">
        <w:rPr>
          <w:spacing w:val="1"/>
        </w:rPr>
        <w:t>s.</w:t>
      </w:r>
    </w:p>
    <w:p w14:paraId="221D0F61" w14:textId="77777777" w:rsidR="00EE7C5D" w:rsidRPr="00A025A4" w:rsidRDefault="00EE7C5D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A025A4">
        <w:rPr>
          <w:spacing w:val="1"/>
        </w:rPr>
        <w:t>Regular checks or supervision of helpers.</w:t>
      </w:r>
    </w:p>
    <w:p w14:paraId="4FE3CB49" w14:textId="77777777" w:rsidR="00EE7C5D" w:rsidRPr="00165313" w:rsidRDefault="00402947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zCs w:val="20"/>
        </w:rPr>
      </w:pPr>
      <w:r>
        <w:rPr>
          <w:spacing w:val="1"/>
        </w:rPr>
        <w:t>Safeguarding</w:t>
      </w:r>
      <w:r w:rsidR="00EE7C5D" w:rsidRPr="00165313">
        <w:rPr>
          <w:spacing w:val="3"/>
          <w:szCs w:val="20"/>
        </w:rPr>
        <w:t xml:space="preserve"> training of helpers and</w:t>
      </w:r>
      <w:r w:rsidR="00EE7C5D" w:rsidRPr="00165313">
        <w:rPr>
          <w:szCs w:val="20"/>
        </w:rPr>
        <w:t xml:space="preserve"> </w:t>
      </w:r>
      <w:r w:rsidR="00EE7C5D" w:rsidRPr="00165313">
        <w:rPr>
          <w:spacing w:val="-1"/>
          <w:szCs w:val="20"/>
        </w:rPr>
        <w:t>c</w:t>
      </w:r>
      <w:r w:rsidR="00EE7C5D" w:rsidRPr="00165313">
        <w:rPr>
          <w:szCs w:val="20"/>
        </w:rPr>
        <w:t>o</w:t>
      </w:r>
      <w:r w:rsidR="00EE7C5D" w:rsidRPr="00165313">
        <w:rPr>
          <w:spacing w:val="-3"/>
          <w:szCs w:val="20"/>
        </w:rPr>
        <w:t>a</w:t>
      </w:r>
      <w:r w:rsidR="00EE7C5D" w:rsidRPr="00165313">
        <w:rPr>
          <w:spacing w:val="-1"/>
          <w:szCs w:val="20"/>
        </w:rPr>
        <w:t>c</w:t>
      </w:r>
      <w:r w:rsidR="00EE7C5D" w:rsidRPr="00165313">
        <w:rPr>
          <w:szCs w:val="20"/>
        </w:rPr>
        <w:t>h</w:t>
      </w:r>
      <w:r w:rsidR="00EE7C5D" w:rsidRPr="00165313">
        <w:rPr>
          <w:spacing w:val="-1"/>
          <w:szCs w:val="20"/>
        </w:rPr>
        <w:t>e</w:t>
      </w:r>
      <w:r w:rsidR="00EE7C5D" w:rsidRPr="00165313">
        <w:rPr>
          <w:szCs w:val="20"/>
        </w:rPr>
        <w:t>s</w:t>
      </w:r>
      <w:r w:rsidR="00EE7C5D" w:rsidRPr="00165313">
        <w:rPr>
          <w:spacing w:val="1"/>
          <w:szCs w:val="20"/>
        </w:rPr>
        <w:t xml:space="preserve"> </w:t>
      </w:r>
      <w:r w:rsidR="00EE7C5D" w:rsidRPr="00165313">
        <w:rPr>
          <w:spacing w:val="-2"/>
          <w:szCs w:val="20"/>
        </w:rPr>
        <w:t>i</w:t>
      </w:r>
      <w:r w:rsidR="00EE7C5D" w:rsidRPr="00165313">
        <w:rPr>
          <w:szCs w:val="20"/>
        </w:rPr>
        <w:t>n</w:t>
      </w:r>
      <w:r w:rsidR="00EE7C5D" w:rsidRPr="00165313">
        <w:rPr>
          <w:spacing w:val="-2"/>
          <w:szCs w:val="20"/>
        </w:rPr>
        <w:t xml:space="preserve"> </w:t>
      </w:r>
      <w:r w:rsidR="00EE7C5D" w:rsidRPr="00165313">
        <w:rPr>
          <w:spacing w:val="-1"/>
          <w:szCs w:val="20"/>
        </w:rPr>
        <w:t>protection of minors</w:t>
      </w:r>
      <w:r w:rsidR="00EA4703">
        <w:rPr>
          <w:spacing w:val="1"/>
          <w:szCs w:val="20"/>
        </w:rPr>
        <w:t xml:space="preserve"> and </w:t>
      </w:r>
      <w:r w:rsidR="00EE7C5D" w:rsidRPr="00165313">
        <w:rPr>
          <w:spacing w:val="-3"/>
          <w:szCs w:val="20"/>
        </w:rPr>
        <w:t>v</w:t>
      </w:r>
      <w:r w:rsidR="00EE7C5D" w:rsidRPr="00165313">
        <w:rPr>
          <w:spacing w:val="-1"/>
          <w:szCs w:val="20"/>
        </w:rPr>
        <w:t>u</w:t>
      </w:r>
      <w:r w:rsidR="00EE7C5D" w:rsidRPr="00165313">
        <w:rPr>
          <w:spacing w:val="-2"/>
          <w:szCs w:val="20"/>
        </w:rPr>
        <w:t>l</w:t>
      </w:r>
      <w:r w:rsidR="00EE7C5D" w:rsidRPr="00165313">
        <w:rPr>
          <w:spacing w:val="-1"/>
          <w:szCs w:val="20"/>
        </w:rPr>
        <w:t>ne</w:t>
      </w:r>
      <w:r w:rsidR="00EE7C5D" w:rsidRPr="00165313">
        <w:rPr>
          <w:szCs w:val="20"/>
        </w:rPr>
        <w:t>r</w:t>
      </w:r>
      <w:r w:rsidR="00EE7C5D" w:rsidRPr="00165313">
        <w:rPr>
          <w:spacing w:val="-1"/>
          <w:szCs w:val="20"/>
        </w:rPr>
        <w:t>ab</w:t>
      </w:r>
      <w:r w:rsidR="00EE7C5D" w:rsidRPr="00165313">
        <w:rPr>
          <w:spacing w:val="-2"/>
          <w:szCs w:val="20"/>
        </w:rPr>
        <w:t>l</w:t>
      </w:r>
      <w:r w:rsidR="00EE7C5D" w:rsidRPr="00165313">
        <w:rPr>
          <w:szCs w:val="20"/>
        </w:rPr>
        <w:t>e</w:t>
      </w:r>
      <w:r w:rsidR="00EA4703">
        <w:rPr>
          <w:szCs w:val="20"/>
        </w:rPr>
        <w:t xml:space="preserve"> adults</w:t>
      </w:r>
      <w:r w:rsidR="00EE7C5D" w:rsidRPr="00165313">
        <w:rPr>
          <w:szCs w:val="20"/>
        </w:rPr>
        <w:t>.</w:t>
      </w:r>
    </w:p>
    <w:p w14:paraId="70FAA18F" w14:textId="77777777" w:rsidR="00EE7C5D" w:rsidRPr="00165313" w:rsidRDefault="00EE7C5D" w:rsidP="00B401F1">
      <w:pPr>
        <w:spacing w:line="276" w:lineRule="auto"/>
        <w:ind w:right="-2"/>
        <w:rPr>
          <w:u w:val="single"/>
          <w:lang w:val="en"/>
        </w:rPr>
      </w:pPr>
    </w:p>
    <w:p w14:paraId="5A14D652" w14:textId="77777777" w:rsidR="00EE7C5D" w:rsidRPr="00A025A4" w:rsidRDefault="00EE7C5D" w:rsidP="00B401F1">
      <w:pPr>
        <w:pStyle w:val="GuideB"/>
        <w:spacing w:line="276" w:lineRule="auto"/>
      </w:pPr>
      <w:r w:rsidRPr="00A025A4">
        <w:t xml:space="preserve">Club Committee </w:t>
      </w:r>
      <w:r w:rsidR="00B401F1">
        <w:t>M</w:t>
      </w:r>
      <w:r w:rsidRPr="00A025A4">
        <w:t>eetings</w:t>
      </w:r>
    </w:p>
    <w:p w14:paraId="6C6EECDD" w14:textId="77777777" w:rsidR="00EE7C5D" w:rsidRPr="00A025A4" w:rsidRDefault="00EE7C5D" w:rsidP="00B401F1">
      <w:pPr>
        <w:pStyle w:val="ListParagraph"/>
        <w:spacing w:line="276" w:lineRule="auto"/>
        <w:ind w:right="707"/>
        <w:jc w:val="both"/>
        <w:rPr>
          <w:color w:val="000000" w:themeColor="text1"/>
          <w:lang w:val="en"/>
        </w:rPr>
      </w:pPr>
    </w:p>
    <w:p w14:paraId="7681DBC2" w14:textId="77777777" w:rsidR="00EE7C5D" w:rsidRPr="00165313" w:rsidRDefault="00EE7C5D" w:rsidP="00B401F1">
      <w:pPr>
        <w:pStyle w:val="BodyText"/>
        <w:spacing w:line="276" w:lineRule="auto"/>
        <w:ind w:left="0" w:right="-2"/>
        <w:jc w:val="both"/>
        <w:rPr>
          <w:lang w:val="en"/>
        </w:rPr>
      </w:pPr>
      <w:r>
        <w:rPr>
          <w:color w:val="000000" w:themeColor="text1"/>
          <w:spacing w:val="-1"/>
        </w:rPr>
        <w:t>The Club Committee will d</w:t>
      </w:r>
      <w:r w:rsidRPr="00A025A4">
        <w:rPr>
          <w:color w:val="000000" w:themeColor="text1"/>
          <w:spacing w:val="-1"/>
        </w:rPr>
        <w:t>iscuss</w:t>
      </w:r>
      <w:r w:rsidRPr="00165313">
        <w:rPr>
          <w:lang w:val="en"/>
        </w:rPr>
        <w:t xml:space="preserve"> the following on a regular basis at club committee meetings:</w:t>
      </w:r>
    </w:p>
    <w:p w14:paraId="6ED89CE2" w14:textId="77777777" w:rsidR="00EE7C5D" w:rsidRDefault="00EE7C5D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>
        <w:rPr>
          <w:spacing w:val="1"/>
        </w:rPr>
        <w:t>Any</w:t>
      </w:r>
      <w:r w:rsidR="00EA4703">
        <w:rPr>
          <w:spacing w:val="1"/>
        </w:rPr>
        <w:t xml:space="preserve"> M</w:t>
      </w:r>
      <w:r w:rsidR="00A75712">
        <w:rPr>
          <w:spacing w:val="1"/>
        </w:rPr>
        <w:t>ember</w:t>
      </w:r>
      <w:r>
        <w:rPr>
          <w:spacing w:val="1"/>
        </w:rPr>
        <w:t xml:space="preserve"> issues/incidents that have come up </w:t>
      </w:r>
      <w:r w:rsidR="00EA4703">
        <w:rPr>
          <w:spacing w:val="1"/>
        </w:rPr>
        <w:t>since the last meeting</w:t>
      </w:r>
      <w:r>
        <w:rPr>
          <w:spacing w:val="1"/>
        </w:rPr>
        <w:t>.</w:t>
      </w:r>
    </w:p>
    <w:p w14:paraId="07076A3D" w14:textId="77777777" w:rsidR="00EE7C5D" w:rsidRDefault="00EE7C5D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A025A4">
        <w:rPr>
          <w:spacing w:val="1"/>
        </w:rPr>
        <w:t>Any activities that have or have the potential of bre</w:t>
      </w:r>
      <w:r>
        <w:rPr>
          <w:spacing w:val="1"/>
        </w:rPr>
        <w:t>a</w:t>
      </w:r>
      <w:r w:rsidRPr="00A025A4">
        <w:rPr>
          <w:spacing w:val="1"/>
        </w:rPr>
        <w:t>ching member protection policy.</w:t>
      </w:r>
    </w:p>
    <w:p w14:paraId="42835B6F" w14:textId="77777777" w:rsidR="00EE7C5D" w:rsidRPr="00A025A4" w:rsidRDefault="00EE7C5D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>
        <w:rPr>
          <w:spacing w:val="1"/>
        </w:rPr>
        <w:t>Any health and safety issues.</w:t>
      </w:r>
    </w:p>
    <w:p w14:paraId="445790C8" w14:textId="77777777" w:rsidR="00EE7C5D" w:rsidRPr="00A025A4" w:rsidRDefault="00EE7C5D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A025A4">
        <w:rPr>
          <w:spacing w:val="1"/>
        </w:rPr>
        <w:t>Any camps or team travel activities.</w:t>
      </w:r>
    </w:p>
    <w:p w14:paraId="6E5A323A" w14:textId="77777777" w:rsidR="00EE7C5D" w:rsidRPr="00A025A4" w:rsidRDefault="00EE7C5D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A025A4">
        <w:rPr>
          <w:spacing w:val="1"/>
        </w:rPr>
        <w:t>Any new staff or volunteers</w:t>
      </w:r>
      <w:r w:rsidR="00EA4703">
        <w:rPr>
          <w:spacing w:val="1"/>
        </w:rPr>
        <w:t xml:space="preserve"> involved in dealing with M</w:t>
      </w:r>
      <w:r w:rsidR="00A75712">
        <w:rPr>
          <w:spacing w:val="1"/>
        </w:rPr>
        <w:t>embers</w:t>
      </w:r>
      <w:r w:rsidRPr="00A025A4">
        <w:rPr>
          <w:spacing w:val="1"/>
        </w:rPr>
        <w:t>.</w:t>
      </w:r>
    </w:p>
    <w:p w14:paraId="1545D8A7" w14:textId="77777777" w:rsidR="00EE7C5D" w:rsidRDefault="00EE7C5D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zCs w:val="20"/>
          <w:lang w:val="en"/>
        </w:rPr>
      </w:pPr>
      <w:r w:rsidRPr="00A025A4">
        <w:rPr>
          <w:spacing w:val="1"/>
        </w:rPr>
        <w:t>Any</w:t>
      </w:r>
      <w:r w:rsidRPr="00165313">
        <w:rPr>
          <w:szCs w:val="20"/>
          <w:lang w:val="en"/>
        </w:rPr>
        <w:t xml:space="preserve"> changes that need to be</w:t>
      </w:r>
      <w:r>
        <w:rPr>
          <w:szCs w:val="20"/>
          <w:lang w:val="en"/>
        </w:rPr>
        <w:t xml:space="preserve"> made or reviews of this policy.</w:t>
      </w:r>
    </w:p>
    <w:p w14:paraId="339542A1" w14:textId="77777777" w:rsidR="00EE7C5D" w:rsidRDefault="00EE7C5D" w:rsidP="00B401F1">
      <w:pPr>
        <w:pStyle w:val="BodyText"/>
        <w:tabs>
          <w:tab w:val="left" w:pos="9214"/>
        </w:tabs>
        <w:spacing w:line="276" w:lineRule="auto"/>
        <w:jc w:val="both"/>
        <w:rPr>
          <w:szCs w:val="20"/>
          <w:lang w:val="en"/>
        </w:rPr>
      </w:pPr>
    </w:p>
    <w:p w14:paraId="0029EAAA" w14:textId="77777777" w:rsidR="00EE7C5D" w:rsidRPr="00165313" w:rsidRDefault="00EE7C5D" w:rsidP="00B401F1">
      <w:pPr>
        <w:pStyle w:val="BodyText"/>
        <w:tabs>
          <w:tab w:val="left" w:pos="9214"/>
        </w:tabs>
        <w:spacing w:line="276" w:lineRule="auto"/>
        <w:jc w:val="both"/>
        <w:rPr>
          <w:szCs w:val="20"/>
          <w:lang w:val="en"/>
        </w:rPr>
      </w:pPr>
      <w:r>
        <w:rPr>
          <w:szCs w:val="20"/>
          <w:lang w:val="en"/>
        </w:rPr>
        <w:t>Any risks or incidents identified must have a remedial plan put in place by the committee to resolve the issue and this must be followed up at the next meeting (or sooner if required).</w:t>
      </w:r>
    </w:p>
    <w:p w14:paraId="631C3CDE" w14:textId="77777777" w:rsidR="00EE7C5D" w:rsidRPr="00165313" w:rsidRDefault="00EE7C5D" w:rsidP="00B401F1">
      <w:pPr>
        <w:pStyle w:val="BodyText"/>
        <w:spacing w:line="276" w:lineRule="auto"/>
        <w:ind w:left="1276" w:right="-2"/>
        <w:jc w:val="both"/>
        <w:rPr>
          <w:szCs w:val="20"/>
        </w:rPr>
      </w:pPr>
    </w:p>
    <w:p w14:paraId="4D580AEF" w14:textId="77777777" w:rsidR="00EE7C5D" w:rsidRPr="00A025A4" w:rsidRDefault="00EE7C5D" w:rsidP="00B401F1">
      <w:pPr>
        <w:pStyle w:val="GuideB"/>
        <w:spacing w:line="276" w:lineRule="auto"/>
      </w:pPr>
      <w:r w:rsidRPr="00A025A4">
        <w:t>Codes of Conduct</w:t>
      </w:r>
    </w:p>
    <w:p w14:paraId="45A84578" w14:textId="77777777" w:rsidR="00EE7C5D" w:rsidRPr="00B401F1" w:rsidRDefault="00EE7C5D" w:rsidP="00B401F1">
      <w:pPr>
        <w:spacing w:line="276" w:lineRule="auto"/>
        <w:ind w:right="707"/>
        <w:jc w:val="both"/>
        <w:rPr>
          <w:rFonts w:eastAsia="Arial"/>
          <w:spacing w:val="-2"/>
        </w:rPr>
      </w:pPr>
    </w:p>
    <w:p w14:paraId="637DF3D8" w14:textId="34CF6BBB" w:rsidR="00EE7C5D" w:rsidRPr="00A025A4" w:rsidRDefault="00EE7C5D" w:rsidP="00B401F1">
      <w:pPr>
        <w:pStyle w:val="BodyText"/>
        <w:spacing w:line="276" w:lineRule="auto"/>
        <w:ind w:left="0" w:right="-2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A</w:t>
      </w:r>
      <w:r w:rsidRPr="00A025A4">
        <w:rPr>
          <w:color w:val="000000" w:themeColor="text1"/>
          <w:spacing w:val="-1"/>
        </w:rPr>
        <w:t>ll members/coaches/officials</w:t>
      </w:r>
      <w:r>
        <w:rPr>
          <w:color w:val="000000" w:themeColor="text1"/>
          <w:spacing w:val="-1"/>
        </w:rPr>
        <w:t>/volunteers</w:t>
      </w:r>
      <w:r w:rsidRPr="00A025A4">
        <w:rPr>
          <w:color w:val="000000" w:themeColor="text1"/>
          <w:spacing w:val="-1"/>
        </w:rPr>
        <w:t xml:space="preserve"> </w:t>
      </w:r>
      <w:r>
        <w:rPr>
          <w:color w:val="000000" w:themeColor="text1"/>
          <w:spacing w:val="-1"/>
        </w:rPr>
        <w:t xml:space="preserve">will </w:t>
      </w:r>
      <w:r w:rsidRPr="00A025A4">
        <w:rPr>
          <w:color w:val="000000" w:themeColor="text1"/>
          <w:spacing w:val="-1"/>
        </w:rPr>
        <w:t xml:space="preserve">adhere to the </w:t>
      </w:r>
      <w:r>
        <w:rPr>
          <w:color w:val="000000" w:themeColor="text1"/>
          <w:spacing w:val="-1"/>
        </w:rPr>
        <w:t>Club</w:t>
      </w:r>
      <w:r w:rsidRPr="00A025A4">
        <w:rPr>
          <w:color w:val="000000" w:themeColor="text1"/>
          <w:spacing w:val="-1"/>
        </w:rPr>
        <w:t xml:space="preserve"> Code of Conduct and </w:t>
      </w:r>
      <w:r>
        <w:rPr>
          <w:color w:val="000000" w:themeColor="text1"/>
          <w:spacing w:val="-1"/>
        </w:rPr>
        <w:t xml:space="preserve">SLSNZ Code of conduct. Both documents can be found in </w:t>
      </w:r>
      <w:r w:rsidR="006F2FC7">
        <w:rPr>
          <w:color w:val="000000" w:themeColor="text1"/>
          <w:spacing w:val="-1"/>
        </w:rPr>
        <w:t xml:space="preserve">the </w:t>
      </w:r>
      <w:r w:rsidRPr="006F2FC7">
        <w:rPr>
          <w:color w:val="000000" w:themeColor="text1"/>
          <w:spacing w:val="-1"/>
        </w:rPr>
        <w:t>Appendi</w:t>
      </w:r>
      <w:r w:rsidR="00EA4703" w:rsidRPr="006F2FC7">
        <w:rPr>
          <w:color w:val="000000" w:themeColor="text1"/>
          <w:spacing w:val="-1"/>
        </w:rPr>
        <w:t>x.</w:t>
      </w:r>
      <w:r w:rsidR="00EA4703">
        <w:rPr>
          <w:color w:val="000000" w:themeColor="text1"/>
          <w:spacing w:val="-1"/>
        </w:rPr>
        <w:t xml:space="preserve"> The</w:t>
      </w:r>
      <w:r w:rsidR="009E041F">
        <w:rPr>
          <w:color w:val="000000" w:themeColor="text1"/>
          <w:spacing w:val="-1"/>
        </w:rPr>
        <w:t xml:space="preserve"> Club will review the Club Code of C</w:t>
      </w:r>
      <w:r>
        <w:rPr>
          <w:color w:val="000000" w:themeColor="text1"/>
          <w:spacing w:val="-1"/>
        </w:rPr>
        <w:t>onduct annually or as required.</w:t>
      </w:r>
    </w:p>
    <w:p w14:paraId="72008AD8" w14:textId="77777777" w:rsidR="00EE7C5D" w:rsidRDefault="00EE7C5D" w:rsidP="0019431B">
      <w:pPr>
        <w:spacing w:line="276" w:lineRule="auto"/>
        <w:rPr>
          <w:spacing w:val="-1"/>
        </w:rPr>
      </w:pPr>
      <w:r>
        <w:rPr>
          <w:spacing w:val="-1"/>
        </w:rPr>
        <w:br w:type="page"/>
      </w:r>
    </w:p>
    <w:p w14:paraId="19DB7775" w14:textId="0E1F2DB0" w:rsidR="00EE7C5D" w:rsidRPr="009E041F" w:rsidRDefault="006F2FC7" w:rsidP="00B401F1">
      <w:pPr>
        <w:spacing w:line="276" w:lineRule="auto"/>
        <w:rPr>
          <w:b/>
          <w:spacing w:val="-1"/>
        </w:rPr>
      </w:pPr>
      <w:r>
        <w:rPr>
          <w:b/>
        </w:rPr>
        <w:lastRenderedPageBreak/>
        <w:t xml:space="preserve">Ocean Beach Kiwi SLSC </w:t>
      </w:r>
      <w:r w:rsidR="00EE7C5D" w:rsidRPr="009E041F">
        <w:rPr>
          <w:b/>
          <w:spacing w:val="-1"/>
        </w:rPr>
        <w:t>Guidelines for Members</w:t>
      </w:r>
    </w:p>
    <w:p w14:paraId="13828811" w14:textId="77777777" w:rsidR="00EE7C5D" w:rsidRDefault="00EE7C5D" w:rsidP="00B401F1">
      <w:pPr>
        <w:spacing w:line="276" w:lineRule="auto"/>
        <w:rPr>
          <w:spacing w:val="-1"/>
        </w:rPr>
      </w:pPr>
    </w:p>
    <w:p w14:paraId="11AAAF5F" w14:textId="5870DA16" w:rsidR="007516F1" w:rsidRPr="0052730E" w:rsidRDefault="00EE7C5D" w:rsidP="00B401F1">
      <w:pPr>
        <w:spacing w:line="276" w:lineRule="auto"/>
      </w:pPr>
      <w:r>
        <w:rPr>
          <w:spacing w:val="-1"/>
        </w:rPr>
        <w:t xml:space="preserve">The </w:t>
      </w:r>
      <w:r w:rsidR="006F2FC7">
        <w:t>Ocean Beach Kiwi</w:t>
      </w:r>
      <w:r w:rsidR="006F2FC7" w:rsidRPr="006F2FC7">
        <w:t xml:space="preserve"> Surf Life Saving Club</w:t>
      </w:r>
      <w:r w:rsidR="006F2FC7" w:rsidRPr="0019431B">
        <w:t xml:space="preserve"> </w:t>
      </w:r>
      <w:r>
        <w:rPr>
          <w:spacing w:val="-1"/>
        </w:rPr>
        <w:t xml:space="preserve">promotes the following </w:t>
      </w:r>
      <w:proofErr w:type="gramStart"/>
      <w:r>
        <w:rPr>
          <w:spacing w:val="-1"/>
        </w:rPr>
        <w:t>guidelines</w:t>
      </w:r>
      <w:proofErr w:type="gramEnd"/>
      <w:r>
        <w:rPr>
          <w:spacing w:val="-1"/>
        </w:rPr>
        <w:t xml:space="preserve"> and </w:t>
      </w:r>
      <w:r w:rsidR="009E041F">
        <w:rPr>
          <w:spacing w:val="-1"/>
        </w:rPr>
        <w:t>all M</w:t>
      </w:r>
      <w:r w:rsidR="00A75712">
        <w:rPr>
          <w:spacing w:val="-1"/>
        </w:rPr>
        <w:t>embers will follow these to</w:t>
      </w:r>
      <w:r w:rsidR="007516F1" w:rsidRPr="0052730E">
        <w:t xml:space="preserve"> </w:t>
      </w:r>
      <w:r w:rsidR="007516F1" w:rsidRPr="0052730E">
        <w:rPr>
          <w:spacing w:val="-1"/>
        </w:rPr>
        <w:t>he</w:t>
      </w:r>
      <w:r w:rsidR="007516F1" w:rsidRPr="0052730E">
        <w:rPr>
          <w:spacing w:val="-2"/>
        </w:rPr>
        <w:t>l</w:t>
      </w:r>
      <w:r w:rsidR="007516F1" w:rsidRPr="0052730E">
        <w:t xml:space="preserve">p </w:t>
      </w:r>
      <w:r w:rsidR="007516F1" w:rsidRPr="0052730E">
        <w:rPr>
          <w:spacing w:val="1"/>
        </w:rPr>
        <w:t>t</w:t>
      </w:r>
      <w:r w:rsidR="007516F1" w:rsidRPr="0052730E">
        <w:t xml:space="preserve">o </w:t>
      </w:r>
      <w:r w:rsidR="007516F1" w:rsidRPr="0052730E">
        <w:rPr>
          <w:spacing w:val="-1"/>
        </w:rPr>
        <w:t>p</w:t>
      </w:r>
      <w:r w:rsidR="007516F1" w:rsidRPr="0052730E">
        <w:t>r</w:t>
      </w:r>
      <w:r w:rsidR="007516F1" w:rsidRPr="0052730E">
        <w:rPr>
          <w:spacing w:val="-3"/>
        </w:rPr>
        <w:t>o</w:t>
      </w:r>
      <w:r w:rsidR="007516F1" w:rsidRPr="0052730E">
        <w:rPr>
          <w:spacing w:val="-2"/>
        </w:rPr>
        <w:t>t</w:t>
      </w:r>
      <w:r w:rsidR="007516F1" w:rsidRPr="0052730E">
        <w:rPr>
          <w:spacing w:val="-1"/>
        </w:rPr>
        <w:t>ec</w:t>
      </w:r>
      <w:r w:rsidR="007516F1" w:rsidRPr="0052730E">
        <w:t>t</w:t>
      </w:r>
      <w:r w:rsidR="007516F1" w:rsidRPr="0052730E">
        <w:rPr>
          <w:spacing w:val="2"/>
        </w:rPr>
        <w:t xml:space="preserve"> </w:t>
      </w:r>
      <w:r w:rsidR="007516F1" w:rsidRPr="0052730E">
        <w:rPr>
          <w:spacing w:val="-1"/>
        </w:rPr>
        <w:t>b</w:t>
      </w:r>
      <w:r w:rsidR="007516F1" w:rsidRPr="0052730E">
        <w:rPr>
          <w:spacing w:val="-3"/>
        </w:rPr>
        <w:t>o</w:t>
      </w:r>
      <w:r w:rsidR="007516F1" w:rsidRPr="0052730E">
        <w:rPr>
          <w:spacing w:val="1"/>
        </w:rPr>
        <w:t>t</w:t>
      </w:r>
      <w:r w:rsidR="007516F1" w:rsidRPr="0052730E">
        <w:t>h</w:t>
      </w:r>
      <w:r w:rsidR="007516F1" w:rsidRPr="0052730E">
        <w:rPr>
          <w:spacing w:val="-2"/>
        </w:rPr>
        <w:t xml:space="preserve"> </w:t>
      </w:r>
      <w:r w:rsidR="00A213BC">
        <w:rPr>
          <w:spacing w:val="-1"/>
        </w:rPr>
        <w:t>Minor</w:t>
      </w:r>
      <w:r w:rsidR="00EA4703">
        <w:rPr>
          <w:spacing w:val="-1"/>
        </w:rPr>
        <w:t>s</w:t>
      </w:r>
      <w:r w:rsidR="00EA4703">
        <w:rPr>
          <w:spacing w:val="1"/>
        </w:rPr>
        <w:t xml:space="preserve"> and </w:t>
      </w:r>
      <w:r w:rsidR="00A213BC">
        <w:rPr>
          <w:spacing w:val="-3"/>
        </w:rPr>
        <w:t>V</w:t>
      </w:r>
      <w:r w:rsidR="007516F1" w:rsidRPr="0052730E">
        <w:rPr>
          <w:spacing w:val="-1"/>
        </w:rPr>
        <w:t>u</w:t>
      </w:r>
      <w:r w:rsidR="007516F1" w:rsidRPr="0052730E">
        <w:rPr>
          <w:spacing w:val="-2"/>
        </w:rPr>
        <w:t>l</w:t>
      </w:r>
      <w:r w:rsidR="007516F1" w:rsidRPr="0052730E">
        <w:rPr>
          <w:spacing w:val="-1"/>
        </w:rPr>
        <w:t>ne</w:t>
      </w:r>
      <w:r w:rsidR="007516F1" w:rsidRPr="0052730E">
        <w:t>r</w:t>
      </w:r>
      <w:r w:rsidR="007516F1" w:rsidRPr="0052730E">
        <w:rPr>
          <w:spacing w:val="-1"/>
        </w:rPr>
        <w:t>ab</w:t>
      </w:r>
      <w:r w:rsidR="007516F1" w:rsidRPr="0052730E">
        <w:rPr>
          <w:spacing w:val="-2"/>
        </w:rPr>
        <w:t>l</w:t>
      </w:r>
      <w:r w:rsidR="007516F1" w:rsidRPr="0052730E">
        <w:t xml:space="preserve">e </w:t>
      </w:r>
      <w:r w:rsidR="00A213BC">
        <w:rPr>
          <w:spacing w:val="-1"/>
        </w:rPr>
        <w:t>A</w:t>
      </w:r>
      <w:r w:rsidR="007516F1" w:rsidRPr="0052730E">
        <w:rPr>
          <w:spacing w:val="-1"/>
        </w:rPr>
        <w:t>du</w:t>
      </w:r>
      <w:r w:rsidR="007516F1" w:rsidRPr="0052730E">
        <w:rPr>
          <w:spacing w:val="-2"/>
        </w:rPr>
        <w:t>l</w:t>
      </w:r>
      <w:r w:rsidR="007516F1" w:rsidRPr="0052730E">
        <w:t>t</w:t>
      </w:r>
      <w:r w:rsidR="00EA4703">
        <w:t>s</w:t>
      </w:r>
      <w:r w:rsidR="007516F1" w:rsidRPr="0052730E">
        <w:rPr>
          <w:spacing w:val="2"/>
        </w:rPr>
        <w:t xml:space="preserve"> </w:t>
      </w:r>
      <w:r w:rsidR="007516F1" w:rsidRPr="0052730E">
        <w:rPr>
          <w:spacing w:val="-2"/>
        </w:rPr>
        <w:t>i</w:t>
      </w:r>
      <w:r w:rsidR="007516F1" w:rsidRPr="0052730E">
        <w:t>n</w:t>
      </w:r>
      <w:r w:rsidR="007516F1" w:rsidRPr="0052730E">
        <w:rPr>
          <w:spacing w:val="-2"/>
        </w:rPr>
        <w:t xml:space="preserve"> </w:t>
      </w:r>
      <w:r w:rsidR="007516F1" w:rsidRPr="0052730E">
        <w:rPr>
          <w:spacing w:val="-1"/>
        </w:rPr>
        <w:t xml:space="preserve">our </w:t>
      </w:r>
      <w:r w:rsidR="009E041F">
        <w:rPr>
          <w:spacing w:val="-1"/>
        </w:rPr>
        <w:t>C</w:t>
      </w:r>
      <w:r>
        <w:t>lubs,</w:t>
      </w:r>
      <w:r w:rsidR="007516F1" w:rsidRPr="0052730E">
        <w:t xml:space="preserve"> </w:t>
      </w:r>
      <w:r w:rsidR="007516F1" w:rsidRPr="0052730E">
        <w:rPr>
          <w:spacing w:val="-1"/>
        </w:rPr>
        <w:t>o</w:t>
      </w:r>
      <w:r w:rsidR="007516F1" w:rsidRPr="0052730E">
        <w:rPr>
          <w:spacing w:val="-3"/>
        </w:rPr>
        <w:t>u</w:t>
      </w:r>
      <w:r w:rsidR="007516F1" w:rsidRPr="0052730E">
        <w:t>r</w:t>
      </w:r>
      <w:r w:rsidR="007516F1" w:rsidRPr="0052730E">
        <w:rPr>
          <w:spacing w:val="2"/>
        </w:rPr>
        <w:t xml:space="preserve"> </w:t>
      </w:r>
      <w:r w:rsidR="009E041F">
        <w:rPr>
          <w:spacing w:val="2"/>
        </w:rPr>
        <w:t>C</w:t>
      </w:r>
      <w:r w:rsidR="00E41D78" w:rsidRPr="0052730E">
        <w:rPr>
          <w:spacing w:val="2"/>
        </w:rPr>
        <w:t xml:space="preserve">lub </w:t>
      </w:r>
      <w:r w:rsidR="007516F1" w:rsidRPr="0052730E">
        <w:rPr>
          <w:spacing w:val="-3"/>
        </w:rPr>
        <w:t>c</w:t>
      </w:r>
      <w:r w:rsidR="007516F1" w:rsidRPr="0052730E">
        <w:rPr>
          <w:spacing w:val="-1"/>
        </w:rPr>
        <w:t>oac</w:t>
      </w:r>
      <w:r w:rsidR="007516F1" w:rsidRPr="0052730E">
        <w:t>h</w:t>
      </w:r>
      <w:r w:rsidR="007516F1" w:rsidRPr="0052730E">
        <w:rPr>
          <w:spacing w:val="-1"/>
        </w:rPr>
        <w:t>es</w:t>
      </w:r>
      <w:r w:rsidR="007516F1" w:rsidRPr="0052730E">
        <w:rPr>
          <w:spacing w:val="1"/>
        </w:rPr>
        <w:t>/</w:t>
      </w:r>
      <w:r w:rsidR="007516F1" w:rsidRPr="0052730E">
        <w:rPr>
          <w:spacing w:val="-3"/>
        </w:rPr>
        <w:t>h</w:t>
      </w:r>
      <w:r w:rsidR="007516F1" w:rsidRPr="0052730E">
        <w:rPr>
          <w:spacing w:val="-1"/>
        </w:rPr>
        <w:t>e</w:t>
      </w:r>
      <w:r w:rsidR="007516F1" w:rsidRPr="0052730E">
        <w:rPr>
          <w:spacing w:val="-2"/>
        </w:rPr>
        <w:t>l</w:t>
      </w:r>
      <w:r w:rsidR="007516F1" w:rsidRPr="0052730E">
        <w:rPr>
          <w:spacing w:val="-1"/>
        </w:rPr>
        <w:t>pe</w:t>
      </w:r>
      <w:r w:rsidR="007516F1" w:rsidRPr="0052730E">
        <w:t>rs</w:t>
      </w:r>
      <w:r>
        <w:t xml:space="preserve"> and </w:t>
      </w:r>
      <w:r w:rsidR="009E041F">
        <w:t>Members</w:t>
      </w:r>
      <w:r w:rsidR="007516F1" w:rsidRPr="0052730E">
        <w:rPr>
          <w:spacing w:val="-2"/>
        </w:rPr>
        <w:t xml:space="preserve"> </w:t>
      </w:r>
      <w:r w:rsidR="007516F1" w:rsidRPr="0052730E">
        <w:rPr>
          <w:spacing w:val="1"/>
        </w:rPr>
        <w:t>f</w:t>
      </w:r>
      <w:r w:rsidR="007516F1" w:rsidRPr="0052730E">
        <w:t>r</w:t>
      </w:r>
      <w:r w:rsidR="007516F1" w:rsidRPr="0052730E">
        <w:rPr>
          <w:spacing w:val="-1"/>
        </w:rPr>
        <w:t>o</w:t>
      </w:r>
      <w:r w:rsidR="007516F1" w:rsidRPr="0052730E">
        <w:t>m</w:t>
      </w:r>
      <w:r w:rsidR="007516F1" w:rsidRPr="0052730E">
        <w:rPr>
          <w:spacing w:val="-1"/>
        </w:rPr>
        <w:t xml:space="preserve"> </w:t>
      </w:r>
      <w:r w:rsidR="007516F1" w:rsidRPr="0052730E">
        <w:rPr>
          <w:spacing w:val="-4"/>
        </w:rPr>
        <w:t>w</w:t>
      </w:r>
      <w:r w:rsidR="007516F1" w:rsidRPr="0052730E">
        <w:t>r</w:t>
      </w:r>
      <w:r w:rsidR="007516F1" w:rsidRPr="0052730E">
        <w:rPr>
          <w:spacing w:val="-1"/>
        </w:rPr>
        <w:t>ong</w:t>
      </w:r>
      <w:r w:rsidR="007516F1" w:rsidRPr="0052730E">
        <w:rPr>
          <w:spacing w:val="1"/>
        </w:rPr>
        <w:t>f</w:t>
      </w:r>
      <w:r w:rsidR="007516F1" w:rsidRPr="0052730E">
        <w:rPr>
          <w:spacing w:val="-1"/>
        </w:rPr>
        <w:t>u</w:t>
      </w:r>
      <w:r w:rsidR="007516F1" w:rsidRPr="0052730E">
        <w:t xml:space="preserve">l </w:t>
      </w:r>
      <w:r w:rsidR="007516F1" w:rsidRPr="0052730E">
        <w:rPr>
          <w:spacing w:val="-1"/>
        </w:rPr>
        <w:t>a</w:t>
      </w:r>
      <w:r w:rsidR="007516F1" w:rsidRPr="0052730E">
        <w:rPr>
          <w:spacing w:val="-2"/>
        </w:rPr>
        <w:t>ll</w:t>
      </w:r>
      <w:r w:rsidR="007516F1" w:rsidRPr="0052730E">
        <w:rPr>
          <w:spacing w:val="-1"/>
        </w:rPr>
        <w:t>e</w:t>
      </w:r>
      <w:r w:rsidR="007516F1" w:rsidRPr="0052730E">
        <w:rPr>
          <w:spacing w:val="2"/>
        </w:rPr>
        <w:t>g</w:t>
      </w:r>
      <w:r w:rsidR="007516F1" w:rsidRPr="0052730E">
        <w:rPr>
          <w:spacing w:val="-3"/>
        </w:rPr>
        <w:t>a</w:t>
      </w:r>
      <w:r w:rsidR="007516F1" w:rsidRPr="0052730E">
        <w:rPr>
          <w:spacing w:val="1"/>
        </w:rPr>
        <w:t>t</w:t>
      </w:r>
      <w:r w:rsidR="007516F1" w:rsidRPr="0052730E">
        <w:rPr>
          <w:spacing w:val="-2"/>
        </w:rPr>
        <w:t>i</w:t>
      </w:r>
      <w:r w:rsidR="007516F1" w:rsidRPr="0052730E">
        <w:rPr>
          <w:spacing w:val="-1"/>
        </w:rPr>
        <w:t>ons</w:t>
      </w:r>
      <w:r w:rsidR="00E41D78" w:rsidRPr="0052730E">
        <w:rPr>
          <w:spacing w:val="-1"/>
        </w:rPr>
        <w:t>:</w:t>
      </w:r>
    </w:p>
    <w:p w14:paraId="5C169605" w14:textId="77777777" w:rsidR="007516F1" w:rsidRPr="0052730E" w:rsidRDefault="007516F1" w:rsidP="00B401F1">
      <w:pPr>
        <w:spacing w:line="276" w:lineRule="auto"/>
        <w:ind w:right="-2"/>
        <w:jc w:val="both"/>
        <w:rPr>
          <w:szCs w:val="22"/>
        </w:rPr>
      </w:pPr>
    </w:p>
    <w:p w14:paraId="698614BB" w14:textId="77777777" w:rsidR="007516F1" w:rsidRDefault="007516F1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C06B73">
        <w:rPr>
          <w:spacing w:val="1"/>
        </w:rPr>
        <w:t>Avoid si</w:t>
      </w:r>
      <w:r w:rsidRPr="0052730E">
        <w:rPr>
          <w:spacing w:val="1"/>
        </w:rPr>
        <w:t>t</w:t>
      </w:r>
      <w:r w:rsidRPr="00C06B73">
        <w:rPr>
          <w:spacing w:val="1"/>
        </w:rPr>
        <w:t>uations</w:t>
      </w:r>
      <w:r w:rsidRPr="0052730E">
        <w:rPr>
          <w:spacing w:val="1"/>
        </w:rPr>
        <w:t xml:space="preserve"> </w:t>
      </w:r>
      <w:r w:rsidRPr="00C06B73">
        <w:rPr>
          <w:spacing w:val="1"/>
        </w:rPr>
        <w:t xml:space="preserve">where </w:t>
      </w:r>
      <w:r w:rsidR="009E041F">
        <w:rPr>
          <w:spacing w:val="1"/>
        </w:rPr>
        <w:t xml:space="preserve">a Member is </w:t>
      </w:r>
      <w:r w:rsidRPr="00C06B73">
        <w:rPr>
          <w:spacing w:val="1"/>
        </w:rPr>
        <w:t>alone wi</w:t>
      </w:r>
      <w:r w:rsidRPr="0052730E">
        <w:rPr>
          <w:spacing w:val="1"/>
        </w:rPr>
        <w:t>t</w:t>
      </w:r>
      <w:r w:rsidRPr="00C06B73">
        <w:rPr>
          <w:spacing w:val="1"/>
        </w:rPr>
        <w:t xml:space="preserve">h one </w:t>
      </w:r>
      <w:r w:rsidR="00A213BC">
        <w:rPr>
          <w:spacing w:val="1"/>
        </w:rPr>
        <w:t>M</w:t>
      </w:r>
      <w:r w:rsidRPr="00C06B73">
        <w:rPr>
          <w:spacing w:val="1"/>
        </w:rPr>
        <w:t>inor</w:t>
      </w:r>
      <w:r w:rsidR="00EA4703">
        <w:rPr>
          <w:spacing w:val="1"/>
        </w:rPr>
        <w:t xml:space="preserve"> or </w:t>
      </w:r>
      <w:r w:rsidR="00A213BC">
        <w:rPr>
          <w:spacing w:val="1"/>
        </w:rPr>
        <w:t>V</w:t>
      </w:r>
      <w:r w:rsidRPr="00C06B73">
        <w:rPr>
          <w:spacing w:val="1"/>
        </w:rPr>
        <w:t xml:space="preserve">ulnerable </w:t>
      </w:r>
      <w:r w:rsidR="00A213BC">
        <w:rPr>
          <w:spacing w:val="1"/>
        </w:rPr>
        <w:t>A</w:t>
      </w:r>
      <w:r w:rsidRPr="00C06B73">
        <w:rPr>
          <w:spacing w:val="1"/>
        </w:rPr>
        <w:t>dul</w:t>
      </w:r>
      <w:r w:rsidRPr="0052730E">
        <w:rPr>
          <w:spacing w:val="1"/>
        </w:rPr>
        <w:t>t</w:t>
      </w:r>
      <w:r w:rsidRPr="00C06B73">
        <w:rPr>
          <w:spacing w:val="1"/>
        </w:rPr>
        <w:t xml:space="preserve">. </w:t>
      </w:r>
      <w:r w:rsidR="009E041F">
        <w:rPr>
          <w:spacing w:val="1"/>
        </w:rPr>
        <w:t>O</w:t>
      </w:r>
      <w:r w:rsidRPr="00C06B73">
        <w:rPr>
          <w:spacing w:val="1"/>
        </w:rPr>
        <w:t>ccasional</w:t>
      </w:r>
      <w:r w:rsidRPr="0052730E">
        <w:rPr>
          <w:spacing w:val="1"/>
        </w:rPr>
        <w:t>l</w:t>
      </w:r>
      <w:r w:rsidRPr="00C06B73">
        <w:rPr>
          <w:spacing w:val="1"/>
        </w:rPr>
        <w:t xml:space="preserve">y </w:t>
      </w:r>
      <w:r w:rsidRPr="0052730E">
        <w:rPr>
          <w:spacing w:val="1"/>
        </w:rPr>
        <w:t>t</w:t>
      </w:r>
      <w:r w:rsidRPr="00C06B73">
        <w:rPr>
          <w:spacing w:val="1"/>
        </w:rPr>
        <w:t>here may be no al</w:t>
      </w:r>
      <w:r w:rsidRPr="0052730E">
        <w:rPr>
          <w:spacing w:val="1"/>
        </w:rPr>
        <w:t>t</w:t>
      </w:r>
      <w:r w:rsidRPr="00C06B73">
        <w:rPr>
          <w:spacing w:val="1"/>
        </w:rPr>
        <w:t>erna</w:t>
      </w:r>
      <w:r w:rsidRPr="0052730E">
        <w:rPr>
          <w:spacing w:val="1"/>
        </w:rPr>
        <w:t>t</w:t>
      </w:r>
      <w:r w:rsidRPr="00C06B73">
        <w:rPr>
          <w:spacing w:val="1"/>
        </w:rPr>
        <w:t xml:space="preserve">ive, </w:t>
      </w:r>
      <w:r w:rsidRPr="0052730E">
        <w:rPr>
          <w:spacing w:val="1"/>
        </w:rPr>
        <w:t>f</w:t>
      </w:r>
      <w:r w:rsidRPr="00C06B73">
        <w:rPr>
          <w:spacing w:val="1"/>
        </w:rPr>
        <w:t xml:space="preserve">or example, where a </w:t>
      </w:r>
      <w:r w:rsidR="00A213BC">
        <w:rPr>
          <w:spacing w:val="1"/>
        </w:rPr>
        <w:t>M</w:t>
      </w:r>
      <w:r w:rsidRPr="00C06B73">
        <w:rPr>
          <w:spacing w:val="1"/>
        </w:rPr>
        <w:t>inor</w:t>
      </w:r>
      <w:r w:rsidR="00EA4703">
        <w:rPr>
          <w:spacing w:val="1"/>
        </w:rPr>
        <w:t xml:space="preserve"> or </w:t>
      </w:r>
      <w:r w:rsidR="00A213BC">
        <w:rPr>
          <w:spacing w:val="1"/>
        </w:rPr>
        <w:t>V</w:t>
      </w:r>
      <w:r w:rsidRPr="00C06B73">
        <w:rPr>
          <w:spacing w:val="1"/>
        </w:rPr>
        <w:t xml:space="preserve">ulnerable </w:t>
      </w:r>
      <w:r w:rsidR="00A213BC">
        <w:rPr>
          <w:spacing w:val="1"/>
        </w:rPr>
        <w:t>A</w:t>
      </w:r>
      <w:r w:rsidRPr="00C06B73">
        <w:rPr>
          <w:spacing w:val="1"/>
        </w:rPr>
        <w:t>dult falls</w:t>
      </w:r>
      <w:r w:rsidRPr="0052730E">
        <w:rPr>
          <w:spacing w:val="1"/>
        </w:rPr>
        <w:t xml:space="preserve"> </w:t>
      </w:r>
      <w:r w:rsidRPr="00C06B73">
        <w:rPr>
          <w:spacing w:val="1"/>
        </w:rPr>
        <w:t xml:space="preserve">ill and has </w:t>
      </w:r>
      <w:r w:rsidRPr="0052730E">
        <w:rPr>
          <w:spacing w:val="1"/>
        </w:rPr>
        <w:t>t</w:t>
      </w:r>
      <w:r w:rsidRPr="00C06B73">
        <w:rPr>
          <w:spacing w:val="1"/>
        </w:rPr>
        <w:t xml:space="preserve">o be </w:t>
      </w:r>
      <w:r w:rsidRPr="0052730E">
        <w:rPr>
          <w:spacing w:val="1"/>
        </w:rPr>
        <w:t>t</w:t>
      </w:r>
      <w:r w:rsidRPr="00C06B73">
        <w:rPr>
          <w:spacing w:val="1"/>
        </w:rPr>
        <w:t xml:space="preserve">aken home, however, </w:t>
      </w:r>
      <w:r w:rsidRPr="0052730E">
        <w:rPr>
          <w:spacing w:val="1"/>
        </w:rPr>
        <w:t>t</w:t>
      </w:r>
      <w:r w:rsidRPr="00C06B73">
        <w:rPr>
          <w:spacing w:val="1"/>
        </w:rPr>
        <w:t xml:space="preserve">hat one </w:t>
      </w:r>
      <w:r w:rsidRPr="0052730E">
        <w:rPr>
          <w:spacing w:val="1"/>
        </w:rPr>
        <w:t>t</w:t>
      </w:r>
      <w:r w:rsidRPr="00C06B73">
        <w:rPr>
          <w:spacing w:val="1"/>
        </w:rPr>
        <w:t>o one con</w:t>
      </w:r>
      <w:r w:rsidRPr="0052730E">
        <w:rPr>
          <w:spacing w:val="1"/>
        </w:rPr>
        <w:t>t</w:t>
      </w:r>
      <w:r w:rsidRPr="00C06B73">
        <w:rPr>
          <w:spacing w:val="1"/>
        </w:rPr>
        <w:t xml:space="preserve">act </w:t>
      </w:r>
      <w:r w:rsidR="009E041F">
        <w:rPr>
          <w:spacing w:val="1"/>
        </w:rPr>
        <w:t>will</w:t>
      </w:r>
      <w:r w:rsidRPr="00C06B73">
        <w:rPr>
          <w:spacing w:val="1"/>
        </w:rPr>
        <w:t xml:space="preserve"> never be allowed </w:t>
      </w:r>
      <w:r w:rsidRPr="0052730E">
        <w:rPr>
          <w:spacing w:val="1"/>
        </w:rPr>
        <w:t>t</w:t>
      </w:r>
      <w:r w:rsidRPr="00C06B73">
        <w:rPr>
          <w:spacing w:val="1"/>
        </w:rPr>
        <w:t>o occur on a regular basis.</w:t>
      </w:r>
    </w:p>
    <w:p w14:paraId="57D63EBF" w14:textId="77777777" w:rsidR="009E041F" w:rsidRPr="00C06B73" w:rsidRDefault="009E041F" w:rsidP="00B401F1">
      <w:pPr>
        <w:pStyle w:val="BodyText"/>
        <w:tabs>
          <w:tab w:val="left" w:pos="9214"/>
        </w:tabs>
        <w:spacing w:line="276" w:lineRule="auto"/>
        <w:ind w:left="284"/>
        <w:jc w:val="both"/>
        <w:rPr>
          <w:spacing w:val="1"/>
        </w:rPr>
      </w:pPr>
    </w:p>
    <w:p w14:paraId="5132060B" w14:textId="77777777" w:rsidR="007516F1" w:rsidRDefault="007516F1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C06B73">
        <w:rPr>
          <w:spacing w:val="1"/>
        </w:rPr>
        <w:t>If any form of physical support is</w:t>
      </w:r>
      <w:r w:rsidRPr="0052730E">
        <w:rPr>
          <w:spacing w:val="1"/>
        </w:rPr>
        <w:t xml:space="preserve"> </w:t>
      </w:r>
      <w:r w:rsidRPr="00C06B73">
        <w:rPr>
          <w:spacing w:val="1"/>
        </w:rPr>
        <w:t>required ask the persons</w:t>
      </w:r>
      <w:r w:rsidRPr="0052730E">
        <w:rPr>
          <w:spacing w:val="1"/>
        </w:rPr>
        <w:t xml:space="preserve"> </w:t>
      </w:r>
      <w:r w:rsidRPr="00C06B73">
        <w:rPr>
          <w:spacing w:val="1"/>
        </w:rPr>
        <w:t xml:space="preserve">permission, explain what </w:t>
      </w:r>
      <w:r w:rsidR="009E041F">
        <w:rPr>
          <w:spacing w:val="1"/>
        </w:rPr>
        <w:t>is going on</w:t>
      </w:r>
      <w:r w:rsidRPr="00C06B73">
        <w:rPr>
          <w:spacing w:val="1"/>
        </w:rPr>
        <w:t xml:space="preserve"> and why </w:t>
      </w:r>
      <w:r w:rsidRPr="0052730E">
        <w:rPr>
          <w:spacing w:val="1"/>
        </w:rPr>
        <w:t>t</w:t>
      </w:r>
      <w:r w:rsidRPr="00C06B73">
        <w:rPr>
          <w:spacing w:val="1"/>
        </w:rPr>
        <w:t>o bo</w:t>
      </w:r>
      <w:r w:rsidRPr="0052730E">
        <w:rPr>
          <w:spacing w:val="1"/>
        </w:rPr>
        <w:t>t</w:t>
      </w:r>
      <w:r w:rsidRPr="00C06B73">
        <w:rPr>
          <w:spacing w:val="1"/>
        </w:rPr>
        <w:t xml:space="preserve">h </w:t>
      </w:r>
      <w:r w:rsidRPr="0052730E">
        <w:rPr>
          <w:spacing w:val="1"/>
        </w:rPr>
        <w:t>t</w:t>
      </w:r>
      <w:r w:rsidRPr="00C06B73">
        <w:rPr>
          <w:spacing w:val="1"/>
        </w:rPr>
        <w:t xml:space="preserve">he </w:t>
      </w:r>
      <w:r w:rsidR="00A213BC">
        <w:rPr>
          <w:spacing w:val="1"/>
        </w:rPr>
        <w:t>M</w:t>
      </w:r>
      <w:r w:rsidRPr="00C06B73">
        <w:rPr>
          <w:spacing w:val="1"/>
        </w:rPr>
        <w:t>inor</w:t>
      </w:r>
      <w:r w:rsidR="00EA4703">
        <w:rPr>
          <w:spacing w:val="1"/>
        </w:rPr>
        <w:t xml:space="preserve"> or </w:t>
      </w:r>
      <w:r w:rsidR="00A213BC">
        <w:rPr>
          <w:spacing w:val="1"/>
        </w:rPr>
        <w:t>V</w:t>
      </w:r>
      <w:r w:rsidRPr="00C06B73">
        <w:rPr>
          <w:spacing w:val="1"/>
        </w:rPr>
        <w:t xml:space="preserve">ulnerable </w:t>
      </w:r>
      <w:r w:rsidR="00A213BC">
        <w:rPr>
          <w:spacing w:val="1"/>
        </w:rPr>
        <w:t>A</w:t>
      </w:r>
      <w:r w:rsidRPr="00C06B73">
        <w:rPr>
          <w:spacing w:val="1"/>
        </w:rPr>
        <w:t xml:space="preserve">dult and </w:t>
      </w:r>
      <w:r w:rsidRPr="0052730E">
        <w:rPr>
          <w:spacing w:val="1"/>
        </w:rPr>
        <w:t>t</w:t>
      </w:r>
      <w:r w:rsidRPr="00C06B73">
        <w:rPr>
          <w:spacing w:val="1"/>
        </w:rPr>
        <w:t>heir paren</w:t>
      </w:r>
      <w:r w:rsidRPr="0052730E">
        <w:rPr>
          <w:spacing w:val="1"/>
        </w:rPr>
        <w:t>t</w:t>
      </w:r>
      <w:r w:rsidR="00EA4703">
        <w:rPr>
          <w:spacing w:val="1"/>
        </w:rPr>
        <w:t xml:space="preserve">s or </w:t>
      </w:r>
      <w:r w:rsidRPr="00C06B73">
        <w:rPr>
          <w:spacing w:val="1"/>
        </w:rPr>
        <w:t>caregivers.</w:t>
      </w:r>
    </w:p>
    <w:p w14:paraId="071EB9FA" w14:textId="77777777" w:rsidR="009E041F" w:rsidRPr="00C06B73" w:rsidRDefault="009E041F" w:rsidP="00B401F1">
      <w:pPr>
        <w:pStyle w:val="BodyText"/>
        <w:tabs>
          <w:tab w:val="left" w:pos="9214"/>
        </w:tabs>
        <w:spacing w:line="276" w:lineRule="auto"/>
        <w:ind w:left="0"/>
        <w:jc w:val="both"/>
        <w:rPr>
          <w:spacing w:val="1"/>
        </w:rPr>
      </w:pPr>
    </w:p>
    <w:p w14:paraId="40D16777" w14:textId="77777777" w:rsidR="007516F1" w:rsidRDefault="007516F1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C06B73">
        <w:rPr>
          <w:spacing w:val="1"/>
        </w:rPr>
        <w:t>Where possible ask</w:t>
      </w:r>
      <w:r w:rsidRPr="0052730E">
        <w:rPr>
          <w:spacing w:val="1"/>
        </w:rPr>
        <w:t xml:space="preserve"> </w:t>
      </w:r>
      <w:r w:rsidRPr="00C06B73">
        <w:rPr>
          <w:spacing w:val="1"/>
        </w:rPr>
        <w:t>paren</w:t>
      </w:r>
      <w:r w:rsidRPr="0052730E">
        <w:rPr>
          <w:spacing w:val="1"/>
        </w:rPr>
        <w:t>t</w:t>
      </w:r>
      <w:r w:rsidRPr="00C06B73">
        <w:rPr>
          <w:spacing w:val="1"/>
        </w:rPr>
        <w:t>s</w:t>
      </w:r>
      <w:r w:rsidR="00EA4703">
        <w:rPr>
          <w:spacing w:val="1"/>
        </w:rPr>
        <w:t xml:space="preserve"> or </w:t>
      </w:r>
      <w:r w:rsidRPr="00C06B73">
        <w:rPr>
          <w:spacing w:val="1"/>
        </w:rPr>
        <w:t xml:space="preserve">caregivers </w:t>
      </w:r>
      <w:r w:rsidRPr="0052730E">
        <w:rPr>
          <w:spacing w:val="1"/>
        </w:rPr>
        <w:t>t</w:t>
      </w:r>
      <w:r w:rsidRPr="00C06B73">
        <w:rPr>
          <w:spacing w:val="1"/>
        </w:rPr>
        <w:t>o be responsible for Minors</w:t>
      </w:r>
      <w:r w:rsidR="00EA4703">
        <w:rPr>
          <w:spacing w:val="1"/>
        </w:rPr>
        <w:t xml:space="preserve"> or </w:t>
      </w:r>
      <w:r w:rsidR="00A213BC">
        <w:rPr>
          <w:spacing w:val="1"/>
        </w:rPr>
        <w:t>V</w:t>
      </w:r>
      <w:r w:rsidRPr="00C06B73">
        <w:rPr>
          <w:spacing w:val="1"/>
        </w:rPr>
        <w:t xml:space="preserve">ulnerable </w:t>
      </w:r>
      <w:r w:rsidR="00A213BC">
        <w:rPr>
          <w:spacing w:val="1"/>
        </w:rPr>
        <w:t>A</w:t>
      </w:r>
      <w:r w:rsidRPr="00C06B73">
        <w:rPr>
          <w:spacing w:val="1"/>
        </w:rPr>
        <w:t>dul</w:t>
      </w:r>
      <w:r w:rsidRPr="0052730E">
        <w:rPr>
          <w:spacing w:val="1"/>
        </w:rPr>
        <w:t>t</w:t>
      </w:r>
      <w:r w:rsidRPr="00C06B73">
        <w:rPr>
          <w:spacing w:val="1"/>
        </w:rPr>
        <w:t>s</w:t>
      </w:r>
      <w:r w:rsidRPr="0052730E">
        <w:rPr>
          <w:spacing w:val="1"/>
        </w:rPr>
        <w:t xml:space="preserve"> </w:t>
      </w:r>
      <w:r w:rsidRPr="00C06B73">
        <w:rPr>
          <w:spacing w:val="1"/>
        </w:rPr>
        <w:t>in changing rooms. Always</w:t>
      </w:r>
      <w:r w:rsidRPr="0052730E">
        <w:rPr>
          <w:spacing w:val="1"/>
        </w:rPr>
        <w:t xml:space="preserve"> </w:t>
      </w:r>
      <w:r w:rsidRPr="00C06B73">
        <w:rPr>
          <w:spacing w:val="1"/>
        </w:rPr>
        <w:t xml:space="preserve">ensure </w:t>
      </w:r>
      <w:r w:rsidRPr="0052730E">
        <w:rPr>
          <w:spacing w:val="1"/>
        </w:rPr>
        <w:t>t</w:t>
      </w:r>
      <w:r w:rsidRPr="00C06B73">
        <w:rPr>
          <w:spacing w:val="1"/>
        </w:rPr>
        <w:t>hat whoever supervises</w:t>
      </w:r>
      <w:r w:rsidRPr="0052730E">
        <w:rPr>
          <w:spacing w:val="1"/>
        </w:rPr>
        <w:t xml:space="preserve"> </w:t>
      </w:r>
      <w:r w:rsidR="00EA4703">
        <w:rPr>
          <w:spacing w:val="1"/>
        </w:rPr>
        <w:t>Minors</w:t>
      </w:r>
      <w:r w:rsidRPr="00C06B73">
        <w:rPr>
          <w:spacing w:val="1"/>
        </w:rPr>
        <w:t xml:space="preserve"> work in pairs.</w:t>
      </w:r>
    </w:p>
    <w:p w14:paraId="3C7B0A2F" w14:textId="77777777" w:rsidR="009E041F" w:rsidRPr="00C06B73" w:rsidRDefault="009E041F" w:rsidP="00B401F1">
      <w:pPr>
        <w:pStyle w:val="BodyText"/>
        <w:tabs>
          <w:tab w:val="left" w:pos="9214"/>
        </w:tabs>
        <w:spacing w:line="276" w:lineRule="auto"/>
        <w:ind w:left="0"/>
        <w:jc w:val="both"/>
        <w:rPr>
          <w:spacing w:val="1"/>
        </w:rPr>
      </w:pPr>
    </w:p>
    <w:p w14:paraId="574291A0" w14:textId="77777777" w:rsidR="007516F1" w:rsidRDefault="007516F1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C06B73">
        <w:rPr>
          <w:spacing w:val="1"/>
        </w:rPr>
        <w:t xml:space="preserve">Where </w:t>
      </w:r>
      <w:r w:rsidRPr="0052730E">
        <w:rPr>
          <w:spacing w:val="1"/>
        </w:rPr>
        <w:t>t</w:t>
      </w:r>
      <w:r w:rsidRPr="00C06B73">
        <w:rPr>
          <w:spacing w:val="1"/>
        </w:rPr>
        <w:t xml:space="preserve">here are mixed teams/groups away from home, </w:t>
      </w:r>
      <w:r w:rsidRPr="0052730E">
        <w:rPr>
          <w:spacing w:val="1"/>
        </w:rPr>
        <w:t>t</w:t>
      </w:r>
      <w:r w:rsidRPr="00C06B73">
        <w:rPr>
          <w:spacing w:val="1"/>
        </w:rPr>
        <w:t>hey should always</w:t>
      </w:r>
      <w:r w:rsidRPr="0052730E">
        <w:rPr>
          <w:spacing w:val="1"/>
        </w:rPr>
        <w:t xml:space="preserve"> </w:t>
      </w:r>
      <w:r w:rsidR="00EA4703">
        <w:rPr>
          <w:spacing w:val="1"/>
        </w:rPr>
        <w:t>be accompanied by at least one</w:t>
      </w:r>
      <w:r w:rsidRPr="00C06B73">
        <w:rPr>
          <w:spacing w:val="1"/>
        </w:rPr>
        <w:t xml:space="preserve"> adult male and</w:t>
      </w:r>
      <w:r w:rsidR="00EA4703">
        <w:rPr>
          <w:spacing w:val="1"/>
        </w:rPr>
        <w:t xml:space="preserve"> at least</w:t>
      </w:r>
      <w:r w:rsidR="00850FDB">
        <w:rPr>
          <w:spacing w:val="1"/>
        </w:rPr>
        <w:t xml:space="preserve"> female coach or </w:t>
      </w:r>
      <w:r w:rsidRPr="00C06B73">
        <w:rPr>
          <w:spacing w:val="1"/>
        </w:rPr>
        <w:t>helper.</w:t>
      </w:r>
    </w:p>
    <w:p w14:paraId="2FD99E30" w14:textId="77777777" w:rsidR="009E041F" w:rsidRPr="00C06B73" w:rsidRDefault="009E041F" w:rsidP="00B401F1">
      <w:pPr>
        <w:pStyle w:val="BodyText"/>
        <w:tabs>
          <w:tab w:val="left" w:pos="9214"/>
        </w:tabs>
        <w:spacing w:line="276" w:lineRule="auto"/>
        <w:ind w:left="0"/>
        <w:jc w:val="both"/>
        <w:rPr>
          <w:spacing w:val="1"/>
        </w:rPr>
      </w:pPr>
    </w:p>
    <w:p w14:paraId="4A9662F7" w14:textId="77777777" w:rsidR="007516F1" w:rsidRDefault="007516F1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C06B73">
        <w:rPr>
          <w:spacing w:val="1"/>
        </w:rPr>
        <w:t>Don’t allow physical</w:t>
      </w:r>
      <w:r w:rsidRPr="0052730E">
        <w:rPr>
          <w:spacing w:val="1"/>
        </w:rPr>
        <w:t>l</w:t>
      </w:r>
      <w:r w:rsidRPr="00C06B73">
        <w:rPr>
          <w:spacing w:val="1"/>
        </w:rPr>
        <w:t>y rough or sexual</w:t>
      </w:r>
      <w:r w:rsidRPr="0052730E">
        <w:rPr>
          <w:spacing w:val="1"/>
        </w:rPr>
        <w:t>l</w:t>
      </w:r>
      <w:r w:rsidRPr="00C06B73">
        <w:rPr>
          <w:spacing w:val="1"/>
        </w:rPr>
        <w:t>y provoca</w:t>
      </w:r>
      <w:r w:rsidRPr="0052730E">
        <w:rPr>
          <w:spacing w:val="1"/>
        </w:rPr>
        <w:t>t</w:t>
      </w:r>
      <w:r w:rsidRPr="00C06B73">
        <w:rPr>
          <w:spacing w:val="1"/>
        </w:rPr>
        <w:t>ive games, or inappropria</w:t>
      </w:r>
      <w:r w:rsidRPr="0052730E">
        <w:rPr>
          <w:spacing w:val="1"/>
        </w:rPr>
        <w:t>t</w:t>
      </w:r>
      <w:r w:rsidRPr="00C06B73">
        <w:rPr>
          <w:spacing w:val="1"/>
        </w:rPr>
        <w:t xml:space="preserve">e </w:t>
      </w:r>
      <w:r w:rsidRPr="0052730E">
        <w:rPr>
          <w:spacing w:val="1"/>
        </w:rPr>
        <w:t>t</w:t>
      </w:r>
      <w:r w:rsidRPr="00C06B73">
        <w:rPr>
          <w:spacing w:val="1"/>
        </w:rPr>
        <w:t xml:space="preserve">alking or </w:t>
      </w:r>
      <w:r w:rsidRPr="0052730E">
        <w:rPr>
          <w:spacing w:val="1"/>
        </w:rPr>
        <w:t>t</w:t>
      </w:r>
      <w:r w:rsidRPr="00C06B73">
        <w:rPr>
          <w:spacing w:val="1"/>
        </w:rPr>
        <w:t>ouching.</w:t>
      </w:r>
    </w:p>
    <w:p w14:paraId="065F7B2B" w14:textId="77777777" w:rsidR="009E041F" w:rsidRPr="00C06B73" w:rsidRDefault="009E041F" w:rsidP="00B401F1">
      <w:pPr>
        <w:pStyle w:val="BodyText"/>
        <w:tabs>
          <w:tab w:val="left" w:pos="9214"/>
        </w:tabs>
        <w:spacing w:line="276" w:lineRule="auto"/>
        <w:ind w:left="0"/>
        <w:jc w:val="both"/>
        <w:rPr>
          <w:spacing w:val="1"/>
        </w:rPr>
      </w:pPr>
    </w:p>
    <w:p w14:paraId="1804E782" w14:textId="77777777" w:rsidR="007516F1" w:rsidRDefault="007516F1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C06B73">
        <w:rPr>
          <w:spacing w:val="1"/>
        </w:rPr>
        <w:t>If i</w:t>
      </w:r>
      <w:r w:rsidRPr="0052730E">
        <w:rPr>
          <w:spacing w:val="1"/>
        </w:rPr>
        <w:t>t</w:t>
      </w:r>
      <w:r w:rsidRPr="00C06B73">
        <w:rPr>
          <w:spacing w:val="1"/>
        </w:rPr>
        <w:t>’s</w:t>
      </w:r>
      <w:r w:rsidRPr="0052730E">
        <w:rPr>
          <w:spacing w:val="1"/>
        </w:rPr>
        <w:t xml:space="preserve"> </w:t>
      </w:r>
      <w:r w:rsidRPr="00C06B73">
        <w:rPr>
          <w:spacing w:val="1"/>
        </w:rPr>
        <w:t xml:space="preserve">necessary to do </w:t>
      </w:r>
      <w:r w:rsidRPr="0052730E">
        <w:rPr>
          <w:spacing w:val="1"/>
        </w:rPr>
        <w:t>t</w:t>
      </w:r>
      <w:r w:rsidRPr="00C06B73">
        <w:rPr>
          <w:spacing w:val="1"/>
        </w:rPr>
        <w:t>hings of a personal na</w:t>
      </w:r>
      <w:r w:rsidRPr="0052730E">
        <w:rPr>
          <w:spacing w:val="1"/>
        </w:rPr>
        <w:t>t</w:t>
      </w:r>
      <w:r w:rsidRPr="00C06B73">
        <w:rPr>
          <w:spacing w:val="1"/>
        </w:rPr>
        <w:t xml:space="preserve">ure </w:t>
      </w:r>
      <w:r w:rsidRPr="0052730E">
        <w:rPr>
          <w:spacing w:val="1"/>
        </w:rPr>
        <w:t>f</w:t>
      </w:r>
      <w:r w:rsidRPr="00C06B73">
        <w:rPr>
          <w:spacing w:val="1"/>
        </w:rPr>
        <w:t xml:space="preserve">or </w:t>
      </w:r>
      <w:r w:rsidR="00A213BC">
        <w:rPr>
          <w:spacing w:val="1"/>
        </w:rPr>
        <w:t>M</w:t>
      </w:r>
      <w:r w:rsidRPr="00C06B73">
        <w:rPr>
          <w:spacing w:val="1"/>
        </w:rPr>
        <w:t>inors</w:t>
      </w:r>
      <w:r w:rsidR="00850FDB">
        <w:rPr>
          <w:spacing w:val="1"/>
        </w:rPr>
        <w:t xml:space="preserve"> or </w:t>
      </w:r>
      <w:r w:rsidR="00A213BC">
        <w:rPr>
          <w:spacing w:val="1"/>
        </w:rPr>
        <w:t>V</w:t>
      </w:r>
      <w:r w:rsidRPr="00C06B73">
        <w:rPr>
          <w:spacing w:val="1"/>
        </w:rPr>
        <w:t xml:space="preserve">ulnerable </w:t>
      </w:r>
      <w:r w:rsidR="00A213BC">
        <w:rPr>
          <w:spacing w:val="1"/>
        </w:rPr>
        <w:t>A</w:t>
      </w:r>
      <w:r w:rsidRPr="00C06B73">
        <w:rPr>
          <w:spacing w:val="1"/>
        </w:rPr>
        <w:t>dul</w:t>
      </w:r>
      <w:r w:rsidRPr="0052730E">
        <w:rPr>
          <w:spacing w:val="1"/>
        </w:rPr>
        <w:t>t</w:t>
      </w:r>
      <w:r w:rsidR="00850FDB">
        <w:rPr>
          <w:spacing w:val="1"/>
        </w:rPr>
        <w:t>s</w:t>
      </w:r>
      <w:r w:rsidRPr="00C06B73">
        <w:rPr>
          <w:spacing w:val="1"/>
        </w:rPr>
        <w:t xml:space="preserve">, make sure </w:t>
      </w:r>
      <w:r w:rsidR="009E041F">
        <w:rPr>
          <w:spacing w:val="1"/>
        </w:rPr>
        <w:t>there is</w:t>
      </w:r>
      <w:r w:rsidRPr="00C06B73">
        <w:rPr>
          <w:spacing w:val="1"/>
        </w:rPr>
        <w:t xml:space="preserve"> ano</w:t>
      </w:r>
      <w:r w:rsidRPr="0052730E">
        <w:rPr>
          <w:spacing w:val="1"/>
        </w:rPr>
        <w:t>t</w:t>
      </w:r>
      <w:r w:rsidRPr="00C06B73">
        <w:rPr>
          <w:spacing w:val="1"/>
        </w:rPr>
        <w:t>her</w:t>
      </w:r>
      <w:r w:rsidR="00850FDB">
        <w:rPr>
          <w:spacing w:val="1"/>
        </w:rPr>
        <w:t xml:space="preserve"> responsible</w:t>
      </w:r>
      <w:r w:rsidRPr="00C06B73">
        <w:rPr>
          <w:spacing w:val="1"/>
        </w:rPr>
        <w:t xml:space="preserve"> adult </w:t>
      </w:r>
      <w:r w:rsidR="009E041F">
        <w:rPr>
          <w:spacing w:val="1"/>
        </w:rPr>
        <w:t>involved</w:t>
      </w:r>
      <w:r w:rsidRPr="00C06B73">
        <w:rPr>
          <w:spacing w:val="1"/>
        </w:rPr>
        <w:t xml:space="preserve">. </w:t>
      </w:r>
      <w:r w:rsidRPr="0052730E">
        <w:rPr>
          <w:spacing w:val="1"/>
        </w:rPr>
        <w:t>G</w:t>
      </w:r>
      <w:r w:rsidRPr="00C06B73">
        <w:rPr>
          <w:spacing w:val="1"/>
        </w:rPr>
        <w:t xml:space="preserve">et </w:t>
      </w:r>
      <w:r w:rsidRPr="0052730E">
        <w:rPr>
          <w:spacing w:val="1"/>
        </w:rPr>
        <w:t>t</w:t>
      </w:r>
      <w:r w:rsidRPr="00C06B73">
        <w:rPr>
          <w:spacing w:val="1"/>
        </w:rPr>
        <w:t xml:space="preserve">he consent of </w:t>
      </w:r>
      <w:r w:rsidRPr="0052730E">
        <w:rPr>
          <w:spacing w:val="1"/>
        </w:rPr>
        <w:t>t</w:t>
      </w:r>
      <w:r w:rsidRPr="00C06B73">
        <w:rPr>
          <w:spacing w:val="1"/>
        </w:rPr>
        <w:t>he parent</w:t>
      </w:r>
      <w:r w:rsidRPr="0052730E">
        <w:rPr>
          <w:spacing w:val="1"/>
        </w:rPr>
        <w:t>/</w:t>
      </w:r>
      <w:r w:rsidRPr="00C06B73">
        <w:rPr>
          <w:spacing w:val="1"/>
        </w:rPr>
        <w:t xml:space="preserve">caregiver and if possible </w:t>
      </w:r>
      <w:r w:rsidRPr="0052730E">
        <w:rPr>
          <w:spacing w:val="1"/>
        </w:rPr>
        <w:t>t</w:t>
      </w:r>
      <w:r w:rsidRPr="00C06B73">
        <w:rPr>
          <w:spacing w:val="1"/>
        </w:rPr>
        <w:t xml:space="preserve">he </w:t>
      </w:r>
      <w:r w:rsidR="00A213BC">
        <w:rPr>
          <w:spacing w:val="1"/>
        </w:rPr>
        <w:t>M</w:t>
      </w:r>
      <w:r w:rsidR="00850FDB">
        <w:rPr>
          <w:spacing w:val="1"/>
        </w:rPr>
        <w:t xml:space="preserve">inor or </w:t>
      </w:r>
      <w:r w:rsidR="00A213BC">
        <w:rPr>
          <w:spacing w:val="1"/>
        </w:rPr>
        <w:t>V</w:t>
      </w:r>
      <w:r w:rsidRPr="00C06B73">
        <w:rPr>
          <w:spacing w:val="1"/>
        </w:rPr>
        <w:t xml:space="preserve">ulnerable </w:t>
      </w:r>
      <w:r w:rsidR="00A213BC">
        <w:rPr>
          <w:spacing w:val="1"/>
        </w:rPr>
        <w:t>A</w:t>
      </w:r>
      <w:r w:rsidRPr="00C06B73">
        <w:rPr>
          <w:spacing w:val="1"/>
        </w:rPr>
        <w:t>dul</w:t>
      </w:r>
      <w:r w:rsidRPr="0052730E">
        <w:rPr>
          <w:spacing w:val="1"/>
        </w:rPr>
        <w:t>t</w:t>
      </w:r>
      <w:r w:rsidRPr="00C06B73">
        <w:rPr>
          <w:spacing w:val="1"/>
        </w:rPr>
        <w:t xml:space="preserve">. Let </w:t>
      </w:r>
      <w:r w:rsidRPr="0052730E">
        <w:rPr>
          <w:spacing w:val="1"/>
        </w:rPr>
        <w:t>t</w:t>
      </w:r>
      <w:r w:rsidRPr="00C06B73">
        <w:rPr>
          <w:spacing w:val="1"/>
        </w:rPr>
        <w:t>hem know what you are doing and why.</w:t>
      </w:r>
    </w:p>
    <w:p w14:paraId="0F321343" w14:textId="77777777" w:rsidR="009E041F" w:rsidRPr="00C06B73" w:rsidRDefault="009E041F" w:rsidP="00B401F1">
      <w:pPr>
        <w:pStyle w:val="BodyText"/>
        <w:tabs>
          <w:tab w:val="left" w:pos="9214"/>
        </w:tabs>
        <w:spacing w:line="276" w:lineRule="auto"/>
        <w:ind w:left="0"/>
        <w:jc w:val="both"/>
        <w:rPr>
          <w:spacing w:val="1"/>
        </w:rPr>
      </w:pPr>
    </w:p>
    <w:p w14:paraId="0F19AB30" w14:textId="77777777" w:rsidR="007516F1" w:rsidRDefault="007516F1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C06B73">
        <w:rPr>
          <w:spacing w:val="1"/>
        </w:rPr>
        <w:t xml:space="preserve">Ensure </w:t>
      </w:r>
      <w:r w:rsidRPr="0052730E">
        <w:rPr>
          <w:spacing w:val="1"/>
        </w:rPr>
        <w:t>t</w:t>
      </w:r>
      <w:r w:rsidRPr="00C06B73">
        <w:rPr>
          <w:spacing w:val="1"/>
        </w:rPr>
        <w:t>hat any claims</w:t>
      </w:r>
      <w:r w:rsidRPr="0052730E">
        <w:rPr>
          <w:spacing w:val="1"/>
        </w:rPr>
        <w:t xml:space="preserve"> </w:t>
      </w:r>
      <w:r w:rsidRPr="00C06B73">
        <w:rPr>
          <w:spacing w:val="1"/>
        </w:rPr>
        <w:t xml:space="preserve">of abuse by a </w:t>
      </w:r>
      <w:r w:rsidR="00A213BC">
        <w:rPr>
          <w:spacing w:val="1"/>
        </w:rPr>
        <w:t>M</w:t>
      </w:r>
      <w:r w:rsidRPr="00C06B73">
        <w:rPr>
          <w:spacing w:val="1"/>
        </w:rPr>
        <w:t>inor</w:t>
      </w:r>
      <w:r w:rsidR="00850FDB">
        <w:rPr>
          <w:spacing w:val="1"/>
        </w:rPr>
        <w:t xml:space="preserve"> or </w:t>
      </w:r>
      <w:r w:rsidR="00A213BC">
        <w:rPr>
          <w:spacing w:val="1"/>
        </w:rPr>
        <w:t>V</w:t>
      </w:r>
      <w:r w:rsidR="00850FDB">
        <w:rPr>
          <w:spacing w:val="1"/>
        </w:rPr>
        <w:t>ulnerable A</w:t>
      </w:r>
      <w:r w:rsidRPr="00C06B73">
        <w:rPr>
          <w:spacing w:val="1"/>
        </w:rPr>
        <w:t xml:space="preserve">dult are </w:t>
      </w:r>
      <w:r w:rsidRPr="0052730E">
        <w:rPr>
          <w:spacing w:val="1"/>
        </w:rPr>
        <w:t>t</w:t>
      </w:r>
      <w:r w:rsidRPr="00C06B73">
        <w:rPr>
          <w:spacing w:val="1"/>
        </w:rPr>
        <w:t xml:space="preserve">aken seriously and </w:t>
      </w:r>
      <w:r w:rsidRPr="0052730E">
        <w:rPr>
          <w:spacing w:val="1"/>
        </w:rPr>
        <w:t>t</w:t>
      </w:r>
      <w:r w:rsidRPr="00C06B73">
        <w:rPr>
          <w:spacing w:val="1"/>
        </w:rPr>
        <w:t>hat it is</w:t>
      </w:r>
      <w:r w:rsidRPr="0052730E">
        <w:rPr>
          <w:spacing w:val="1"/>
        </w:rPr>
        <w:t xml:space="preserve"> </w:t>
      </w:r>
      <w:r w:rsidRPr="00C06B73">
        <w:rPr>
          <w:spacing w:val="1"/>
        </w:rPr>
        <w:t>dealt wi</w:t>
      </w:r>
      <w:r w:rsidRPr="0052730E">
        <w:rPr>
          <w:spacing w:val="1"/>
        </w:rPr>
        <w:t>t</w:t>
      </w:r>
      <w:r w:rsidRPr="00C06B73">
        <w:rPr>
          <w:spacing w:val="1"/>
        </w:rPr>
        <w:t xml:space="preserve">h by </w:t>
      </w:r>
      <w:r w:rsidR="00850FDB">
        <w:rPr>
          <w:spacing w:val="1"/>
        </w:rPr>
        <w:t xml:space="preserve">club representatives or </w:t>
      </w:r>
      <w:r w:rsidR="009E041F">
        <w:rPr>
          <w:spacing w:val="1"/>
        </w:rPr>
        <w:t>officer</w:t>
      </w:r>
      <w:r w:rsidRPr="00C06B73">
        <w:rPr>
          <w:spacing w:val="1"/>
        </w:rPr>
        <w:t xml:space="preserve"> who know</w:t>
      </w:r>
      <w:r w:rsidR="009E041F">
        <w:rPr>
          <w:spacing w:val="1"/>
        </w:rPr>
        <w:t>s</w:t>
      </w:r>
      <w:r w:rsidRPr="00C06B73">
        <w:rPr>
          <w:spacing w:val="1"/>
        </w:rPr>
        <w:t xml:space="preserve"> what </w:t>
      </w:r>
      <w:r w:rsidRPr="0052730E">
        <w:rPr>
          <w:spacing w:val="1"/>
        </w:rPr>
        <w:t>t</w:t>
      </w:r>
      <w:r w:rsidRPr="00C06B73">
        <w:rPr>
          <w:spacing w:val="1"/>
        </w:rPr>
        <w:t>o do.</w:t>
      </w:r>
    </w:p>
    <w:p w14:paraId="66C90C9A" w14:textId="77777777" w:rsidR="009E041F" w:rsidRPr="00C06B73" w:rsidRDefault="009E041F" w:rsidP="00B401F1">
      <w:pPr>
        <w:pStyle w:val="BodyText"/>
        <w:tabs>
          <w:tab w:val="left" w:pos="9214"/>
        </w:tabs>
        <w:spacing w:line="276" w:lineRule="auto"/>
        <w:ind w:left="0"/>
        <w:jc w:val="both"/>
        <w:rPr>
          <w:spacing w:val="1"/>
        </w:rPr>
      </w:pPr>
    </w:p>
    <w:p w14:paraId="49F56AAD" w14:textId="77777777" w:rsidR="007516F1" w:rsidRDefault="007516F1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C06B73">
        <w:rPr>
          <w:spacing w:val="1"/>
        </w:rPr>
        <w:t xml:space="preserve">Ensure </w:t>
      </w:r>
      <w:r w:rsidRPr="0052730E">
        <w:rPr>
          <w:spacing w:val="1"/>
        </w:rPr>
        <w:t>t</w:t>
      </w:r>
      <w:r w:rsidRPr="00C06B73">
        <w:rPr>
          <w:spacing w:val="1"/>
        </w:rPr>
        <w:t xml:space="preserve">hat </w:t>
      </w:r>
      <w:r w:rsidRPr="0052730E">
        <w:rPr>
          <w:spacing w:val="1"/>
        </w:rPr>
        <w:t>t</w:t>
      </w:r>
      <w:r w:rsidRPr="00C06B73">
        <w:rPr>
          <w:spacing w:val="1"/>
        </w:rPr>
        <w:t>he na</w:t>
      </w:r>
      <w:r w:rsidRPr="0052730E">
        <w:rPr>
          <w:spacing w:val="1"/>
        </w:rPr>
        <w:t>t</w:t>
      </w:r>
      <w:r w:rsidRPr="00C06B73">
        <w:rPr>
          <w:spacing w:val="1"/>
        </w:rPr>
        <w:t>ure and in</w:t>
      </w:r>
      <w:r w:rsidRPr="0052730E">
        <w:rPr>
          <w:spacing w:val="1"/>
        </w:rPr>
        <w:t>t</w:t>
      </w:r>
      <w:r w:rsidRPr="00C06B73">
        <w:rPr>
          <w:spacing w:val="1"/>
        </w:rPr>
        <w:t>ensi</w:t>
      </w:r>
      <w:r w:rsidRPr="0052730E">
        <w:rPr>
          <w:spacing w:val="1"/>
        </w:rPr>
        <w:t>t</w:t>
      </w:r>
      <w:r w:rsidRPr="00C06B73">
        <w:rPr>
          <w:spacing w:val="1"/>
        </w:rPr>
        <w:t>y of training</w:t>
      </w:r>
      <w:r w:rsidR="008A5ACB">
        <w:rPr>
          <w:spacing w:val="1"/>
        </w:rPr>
        <w:t xml:space="preserve"> and competition</w:t>
      </w:r>
      <w:r w:rsidRPr="00C06B73">
        <w:rPr>
          <w:spacing w:val="1"/>
        </w:rPr>
        <w:t xml:space="preserve"> does</w:t>
      </w:r>
      <w:r w:rsidRPr="0052730E">
        <w:rPr>
          <w:spacing w:val="1"/>
        </w:rPr>
        <w:t xml:space="preserve"> </w:t>
      </w:r>
      <w:r w:rsidRPr="00C06B73">
        <w:rPr>
          <w:spacing w:val="1"/>
        </w:rPr>
        <w:t xml:space="preserve">not exceed </w:t>
      </w:r>
      <w:r w:rsidRPr="0052730E">
        <w:rPr>
          <w:spacing w:val="1"/>
        </w:rPr>
        <w:t>t</w:t>
      </w:r>
      <w:r w:rsidRPr="00C06B73">
        <w:rPr>
          <w:spacing w:val="1"/>
        </w:rPr>
        <w:t>he capaci</w:t>
      </w:r>
      <w:r w:rsidRPr="0052730E">
        <w:rPr>
          <w:spacing w:val="1"/>
        </w:rPr>
        <w:t>t</w:t>
      </w:r>
      <w:r w:rsidRPr="00C06B73">
        <w:rPr>
          <w:spacing w:val="1"/>
        </w:rPr>
        <w:t xml:space="preserve">y of a </w:t>
      </w:r>
      <w:r w:rsidR="00A213BC">
        <w:rPr>
          <w:spacing w:val="1"/>
        </w:rPr>
        <w:t>M</w:t>
      </w:r>
      <w:r w:rsidRPr="00C06B73">
        <w:rPr>
          <w:spacing w:val="1"/>
        </w:rPr>
        <w:t>inor’s imma</w:t>
      </w:r>
      <w:r w:rsidRPr="0052730E">
        <w:rPr>
          <w:spacing w:val="1"/>
        </w:rPr>
        <w:t>t</w:t>
      </w:r>
      <w:r w:rsidRPr="00C06B73">
        <w:rPr>
          <w:spacing w:val="1"/>
        </w:rPr>
        <w:t>ure growing body and abili</w:t>
      </w:r>
      <w:r w:rsidRPr="0052730E">
        <w:rPr>
          <w:spacing w:val="1"/>
        </w:rPr>
        <w:t>t</w:t>
      </w:r>
      <w:r w:rsidRPr="00C06B73">
        <w:rPr>
          <w:spacing w:val="1"/>
        </w:rPr>
        <w:t>y</w:t>
      </w:r>
      <w:r w:rsidR="00850FDB">
        <w:rPr>
          <w:spacing w:val="1"/>
        </w:rPr>
        <w:t xml:space="preserve"> or the capacity or ability of a Vulnerable Adult</w:t>
      </w:r>
      <w:r w:rsidRPr="00C06B73">
        <w:rPr>
          <w:spacing w:val="1"/>
        </w:rPr>
        <w:t>.</w:t>
      </w:r>
    </w:p>
    <w:p w14:paraId="670A5CEA" w14:textId="77777777" w:rsidR="009E041F" w:rsidRPr="00C06B73" w:rsidRDefault="009E041F" w:rsidP="00B401F1">
      <w:pPr>
        <w:pStyle w:val="BodyText"/>
        <w:tabs>
          <w:tab w:val="left" w:pos="9214"/>
        </w:tabs>
        <w:spacing w:line="276" w:lineRule="auto"/>
        <w:ind w:left="0"/>
        <w:jc w:val="both"/>
        <w:rPr>
          <w:spacing w:val="1"/>
        </w:rPr>
      </w:pPr>
    </w:p>
    <w:p w14:paraId="139B76B2" w14:textId="77777777" w:rsidR="007516F1" w:rsidRDefault="007516F1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C06B73">
        <w:rPr>
          <w:spacing w:val="1"/>
        </w:rPr>
        <w:t xml:space="preserve">Follow </w:t>
      </w:r>
      <w:r w:rsidRPr="0052730E">
        <w:rPr>
          <w:spacing w:val="1"/>
        </w:rPr>
        <w:t>t</w:t>
      </w:r>
      <w:r w:rsidRPr="00C06B73">
        <w:rPr>
          <w:spacing w:val="1"/>
        </w:rPr>
        <w:t>he SLSNZ guidelines for pho</w:t>
      </w:r>
      <w:r w:rsidRPr="0052730E">
        <w:rPr>
          <w:spacing w:val="1"/>
        </w:rPr>
        <w:t>t</w:t>
      </w:r>
      <w:r w:rsidRPr="00C06B73">
        <w:rPr>
          <w:spacing w:val="1"/>
        </w:rPr>
        <w:t>ography and video use</w:t>
      </w:r>
      <w:r w:rsidRPr="0052730E">
        <w:rPr>
          <w:spacing w:val="1"/>
        </w:rPr>
        <w:t xml:space="preserve"> </w:t>
      </w:r>
      <w:r w:rsidRPr="00C06B73">
        <w:rPr>
          <w:spacing w:val="1"/>
        </w:rPr>
        <w:t>(see reference sheet ‘</w:t>
      </w:r>
      <w:r w:rsidRPr="0052730E">
        <w:rPr>
          <w:spacing w:val="1"/>
        </w:rPr>
        <w:t>G</w:t>
      </w:r>
      <w:r w:rsidRPr="00C06B73">
        <w:rPr>
          <w:spacing w:val="1"/>
        </w:rPr>
        <w:t>uidelines for use</w:t>
      </w:r>
      <w:r w:rsidRPr="0052730E">
        <w:rPr>
          <w:spacing w:val="1"/>
        </w:rPr>
        <w:t xml:space="preserve"> </w:t>
      </w:r>
      <w:r w:rsidRPr="00C06B73">
        <w:rPr>
          <w:spacing w:val="1"/>
        </w:rPr>
        <w:t>of Pho</w:t>
      </w:r>
      <w:r w:rsidRPr="0052730E">
        <w:rPr>
          <w:spacing w:val="1"/>
        </w:rPr>
        <w:t>t</w:t>
      </w:r>
      <w:r w:rsidRPr="00C06B73">
        <w:rPr>
          <w:spacing w:val="1"/>
        </w:rPr>
        <w:t>ographic</w:t>
      </w:r>
      <w:r w:rsidRPr="0052730E">
        <w:rPr>
          <w:spacing w:val="1"/>
        </w:rPr>
        <w:t xml:space="preserve"> </w:t>
      </w:r>
      <w:r w:rsidRPr="00C06B73">
        <w:rPr>
          <w:spacing w:val="1"/>
        </w:rPr>
        <w:t>and Filming Equipmen</w:t>
      </w:r>
      <w:r w:rsidRPr="0052730E">
        <w:rPr>
          <w:spacing w:val="1"/>
        </w:rPr>
        <w:t>t</w:t>
      </w:r>
      <w:r w:rsidRPr="00C06B73">
        <w:rPr>
          <w:spacing w:val="1"/>
        </w:rPr>
        <w:t>’).</w:t>
      </w:r>
    </w:p>
    <w:p w14:paraId="4E253D8A" w14:textId="77777777" w:rsidR="009E041F" w:rsidRPr="00C06B73" w:rsidRDefault="009E041F" w:rsidP="00B401F1">
      <w:pPr>
        <w:pStyle w:val="BodyText"/>
        <w:tabs>
          <w:tab w:val="left" w:pos="9214"/>
        </w:tabs>
        <w:spacing w:line="276" w:lineRule="auto"/>
        <w:ind w:left="0"/>
        <w:jc w:val="both"/>
        <w:rPr>
          <w:spacing w:val="1"/>
        </w:rPr>
      </w:pPr>
    </w:p>
    <w:p w14:paraId="05B6BDCA" w14:textId="77777777" w:rsidR="007516F1" w:rsidRPr="0052730E" w:rsidRDefault="007516F1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</w:pPr>
      <w:r w:rsidRPr="00C06B73">
        <w:rPr>
          <w:spacing w:val="1"/>
        </w:rPr>
        <w:t>Follow the ove</w:t>
      </w:r>
      <w:r w:rsidRPr="00165313">
        <w:rPr>
          <w:spacing w:val="1"/>
        </w:rPr>
        <w:t>rnight</w:t>
      </w:r>
      <w:r w:rsidRPr="0052730E">
        <w:t xml:space="preserve"> stay &amp; alcohol poli</w:t>
      </w:r>
      <w:r w:rsidR="00E41D78" w:rsidRPr="0052730E">
        <w:t>ci</w:t>
      </w:r>
      <w:r w:rsidR="009E041F">
        <w:t>es from the C</w:t>
      </w:r>
      <w:r w:rsidRPr="0052730E">
        <w:t>lub.</w:t>
      </w:r>
    </w:p>
    <w:p w14:paraId="4E9B9C03" w14:textId="77777777" w:rsidR="00C952EA" w:rsidRDefault="00C952EA" w:rsidP="00B401F1">
      <w:pPr>
        <w:spacing w:line="276" w:lineRule="auto"/>
        <w:rPr>
          <w:lang w:val="en"/>
        </w:rPr>
      </w:pPr>
    </w:p>
    <w:p w14:paraId="42BD10AE" w14:textId="77777777" w:rsidR="00A213BC" w:rsidRDefault="00850FDB" w:rsidP="00B401F1">
      <w:pPr>
        <w:spacing w:line="276" w:lineRule="auto"/>
        <w:rPr>
          <w:lang w:val="en"/>
        </w:rPr>
      </w:pPr>
      <w:r>
        <w:rPr>
          <w:lang w:val="en"/>
        </w:rPr>
        <w:t xml:space="preserve">All Members that have contact with Minors </w:t>
      </w:r>
      <w:r w:rsidR="009E041F">
        <w:rPr>
          <w:lang w:val="en"/>
        </w:rPr>
        <w:t xml:space="preserve">and </w:t>
      </w:r>
      <w:r w:rsidR="00B401F1">
        <w:rPr>
          <w:lang w:val="en"/>
        </w:rPr>
        <w:t>Vulnerable</w:t>
      </w:r>
      <w:r w:rsidR="009E041F">
        <w:rPr>
          <w:lang w:val="en"/>
        </w:rPr>
        <w:t xml:space="preserve"> Adults will be asked to</w:t>
      </w:r>
      <w:r>
        <w:rPr>
          <w:lang w:val="en"/>
        </w:rPr>
        <w:t xml:space="preserve"> read and acknowledge their understanding of these gu</w:t>
      </w:r>
      <w:r w:rsidR="00C952EA">
        <w:rPr>
          <w:lang w:val="en"/>
        </w:rPr>
        <w:t>ide</w:t>
      </w:r>
      <w:r>
        <w:rPr>
          <w:lang w:val="en"/>
        </w:rPr>
        <w:t>line</w:t>
      </w:r>
      <w:r w:rsidR="00C952EA">
        <w:rPr>
          <w:lang w:val="en"/>
        </w:rPr>
        <w:t>s.</w:t>
      </w:r>
      <w:r w:rsidR="00A213BC">
        <w:rPr>
          <w:lang w:val="en"/>
        </w:rPr>
        <w:br w:type="page"/>
      </w:r>
    </w:p>
    <w:p w14:paraId="6A35CB22" w14:textId="77777777" w:rsidR="00EE4484" w:rsidRPr="0052730E" w:rsidRDefault="00EE4484" w:rsidP="00A7600B">
      <w:pPr>
        <w:rPr>
          <w:lang w:val="en"/>
        </w:rPr>
      </w:pPr>
    </w:p>
    <w:p w14:paraId="2CBED515" w14:textId="77777777" w:rsidR="00EE4484" w:rsidRPr="00B401F1" w:rsidRDefault="00EE4484" w:rsidP="00B401F1">
      <w:pPr>
        <w:pStyle w:val="GuideA"/>
        <w:spacing w:line="276" w:lineRule="auto"/>
        <w:rPr>
          <w:b/>
        </w:rPr>
      </w:pPr>
      <w:bookmarkStart w:id="6" w:name="_Toc404631732"/>
      <w:r w:rsidRPr="00B401F1">
        <w:rPr>
          <w:b/>
        </w:rPr>
        <w:t xml:space="preserve">Reactive </w:t>
      </w:r>
      <w:r w:rsidR="00B401F1" w:rsidRPr="00B401F1">
        <w:rPr>
          <w:b/>
        </w:rPr>
        <w:t>M</w:t>
      </w:r>
      <w:r w:rsidRPr="00B401F1">
        <w:rPr>
          <w:b/>
        </w:rPr>
        <w:t xml:space="preserve">easures and </w:t>
      </w:r>
      <w:r w:rsidR="00B401F1" w:rsidRPr="00B401F1">
        <w:rPr>
          <w:b/>
        </w:rPr>
        <w:t>P</w:t>
      </w:r>
      <w:r w:rsidRPr="00B401F1">
        <w:rPr>
          <w:b/>
        </w:rPr>
        <w:t>rocess</w:t>
      </w:r>
      <w:bookmarkEnd w:id="6"/>
    </w:p>
    <w:p w14:paraId="30015887" w14:textId="77777777" w:rsidR="00321DBD" w:rsidRPr="0052730E" w:rsidRDefault="00321DBD" w:rsidP="00B401F1">
      <w:pPr>
        <w:pStyle w:val="doc4"/>
        <w:keepNext w:val="0"/>
        <w:numPr>
          <w:ilvl w:val="0"/>
          <w:numId w:val="0"/>
        </w:numPr>
        <w:spacing w:after="0" w:line="276" w:lineRule="auto"/>
        <w:rPr>
          <w:rFonts w:cs="Tahoma"/>
          <w:color w:val="auto"/>
        </w:rPr>
      </w:pPr>
    </w:p>
    <w:p w14:paraId="3EADFAF9" w14:textId="716400BB" w:rsidR="0056081B" w:rsidRPr="00C06B73" w:rsidRDefault="0056081B" w:rsidP="00B401F1">
      <w:pPr>
        <w:spacing w:line="276" w:lineRule="auto"/>
        <w:ind w:right="-2"/>
        <w:jc w:val="both"/>
        <w:rPr>
          <w:rFonts w:eastAsia="Arial"/>
          <w:bCs/>
          <w:u w:val="single"/>
        </w:rPr>
      </w:pPr>
      <w:r w:rsidRPr="00C06B73">
        <w:t xml:space="preserve">This section of the </w:t>
      </w:r>
      <w:r w:rsidR="00A75712">
        <w:t>policy</w:t>
      </w:r>
      <w:r w:rsidRPr="00C06B73">
        <w:t xml:space="preserve"> sets out a process for </w:t>
      </w:r>
      <w:r w:rsidR="00A75712">
        <w:t xml:space="preserve">the </w:t>
      </w:r>
      <w:r w:rsidR="00850FDB">
        <w:t>committee and M</w:t>
      </w:r>
      <w:r w:rsidRPr="00C06B73">
        <w:t>embers</w:t>
      </w:r>
      <w:r w:rsidR="009E041F">
        <w:t xml:space="preserve"> of </w:t>
      </w:r>
      <w:r w:rsidR="006F2FC7">
        <w:t>Ocean Beach Kiwi</w:t>
      </w:r>
      <w:r w:rsidR="006F2FC7" w:rsidRPr="006F2FC7">
        <w:t xml:space="preserve"> Surf Life Saving Club</w:t>
      </w:r>
      <w:r w:rsidR="006F2FC7" w:rsidRPr="0019431B">
        <w:t xml:space="preserve"> </w:t>
      </w:r>
      <w:r w:rsidR="009E041F">
        <w:t>to be followed</w:t>
      </w:r>
      <w:r w:rsidRPr="00C06B73">
        <w:t xml:space="preserve"> </w:t>
      </w:r>
      <w:r w:rsidRPr="00C06B73">
        <w:rPr>
          <w:rFonts w:eastAsia="Arial"/>
          <w:bCs/>
          <w:spacing w:val="1"/>
        </w:rPr>
        <w:t>i</w:t>
      </w:r>
      <w:r w:rsidR="00F71B2C" w:rsidRPr="00C06B73">
        <w:rPr>
          <w:rFonts w:eastAsia="Arial"/>
          <w:bCs/>
        </w:rPr>
        <w:t>f</w:t>
      </w:r>
      <w:r w:rsidR="00F71B2C" w:rsidRPr="00C06B73">
        <w:rPr>
          <w:rFonts w:eastAsia="Arial"/>
          <w:bCs/>
          <w:spacing w:val="-1"/>
        </w:rPr>
        <w:t xml:space="preserve"> </w:t>
      </w:r>
      <w:r w:rsidR="008E34A3" w:rsidRPr="00C06B73">
        <w:rPr>
          <w:rFonts w:eastAsia="Arial"/>
          <w:bCs/>
          <w:spacing w:val="-6"/>
        </w:rPr>
        <w:t>there are</w:t>
      </w:r>
      <w:r w:rsidR="00F71B2C" w:rsidRPr="00C06B73">
        <w:rPr>
          <w:rFonts w:eastAsia="Arial"/>
          <w:bCs/>
        </w:rPr>
        <w:t xml:space="preserve"> </w:t>
      </w:r>
      <w:r w:rsidR="00F71B2C" w:rsidRPr="00C06B73">
        <w:rPr>
          <w:rFonts w:eastAsia="Arial"/>
          <w:bCs/>
          <w:spacing w:val="-1"/>
        </w:rPr>
        <w:t>conce</w:t>
      </w:r>
      <w:r w:rsidR="00F71B2C" w:rsidRPr="00C06B73">
        <w:rPr>
          <w:rFonts w:eastAsia="Arial"/>
          <w:bCs/>
        </w:rPr>
        <w:t>r</w:t>
      </w:r>
      <w:r w:rsidR="00F71B2C" w:rsidRPr="00C06B73">
        <w:rPr>
          <w:rFonts w:eastAsia="Arial"/>
          <w:bCs/>
          <w:spacing w:val="-1"/>
        </w:rPr>
        <w:t>n</w:t>
      </w:r>
      <w:r w:rsidR="00F71B2C" w:rsidRPr="00C06B73">
        <w:rPr>
          <w:rFonts w:eastAsia="Arial"/>
          <w:bCs/>
        </w:rPr>
        <w:t xml:space="preserve">s </w:t>
      </w:r>
      <w:r w:rsidR="00F71B2C" w:rsidRPr="00C06B73">
        <w:rPr>
          <w:rFonts w:eastAsia="Arial"/>
          <w:bCs/>
          <w:spacing w:val="-3"/>
        </w:rPr>
        <w:t>a</w:t>
      </w:r>
      <w:r w:rsidR="00F71B2C" w:rsidRPr="00C06B73">
        <w:rPr>
          <w:rFonts w:eastAsia="Arial"/>
          <w:bCs/>
          <w:spacing w:val="-1"/>
        </w:rPr>
        <w:t>bou</w:t>
      </w:r>
      <w:r w:rsidR="00F71B2C" w:rsidRPr="00C06B73">
        <w:rPr>
          <w:rFonts w:eastAsia="Arial"/>
          <w:bCs/>
        </w:rPr>
        <w:t>t</w:t>
      </w:r>
      <w:r w:rsidR="00F71B2C" w:rsidRPr="00C06B73">
        <w:rPr>
          <w:rFonts w:eastAsia="Arial"/>
          <w:bCs/>
          <w:spacing w:val="2"/>
        </w:rPr>
        <w:t xml:space="preserve"> </w:t>
      </w:r>
      <w:r w:rsidR="00F71B2C" w:rsidRPr="00C06B73">
        <w:rPr>
          <w:rFonts w:eastAsia="Arial"/>
          <w:bCs/>
        </w:rPr>
        <w:t>t</w:t>
      </w:r>
      <w:r w:rsidR="00F71B2C" w:rsidRPr="00C06B73">
        <w:rPr>
          <w:rFonts w:eastAsia="Arial"/>
          <w:bCs/>
          <w:spacing w:val="-1"/>
        </w:rPr>
        <w:t>h</w:t>
      </w:r>
      <w:r w:rsidR="00F71B2C" w:rsidRPr="00C06B73">
        <w:rPr>
          <w:rFonts w:eastAsia="Arial"/>
          <w:bCs/>
        </w:rPr>
        <w:t>e</w:t>
      </w:r>
      <w:r w:rsidR="00F71B2C" w:rsidRPr="00C06B73">
        <w:rPr>
          <w:rFonts w:eastAsia="Arial"/>
          <w:bCs/>
          <w:spacing w:val="-7"/>
        </w:rPr>
        <w:t xml:space="preserve"> </w:t>
      </w:r>
      <w:r w:rsidR="00F71B2C" w:rsidRPr="00C06B73">
        <w:rPr>
          <w:rFonts w:eastAsia="Arial"/>
          <w:bCs/>
          <w:spacing w:val="3"/>
        </w:rPr>
        <w:t>w</w:t>
      </w:r>
      <w:r w:rsidR="00F71B2C" w:rsidRPr="00C06B73">
        <w:rPr>
          <w:rFonts w:eastAsia="Arial"/>
          <w:bCs/>
          <w:spacing w:val="-1"/>
        </w:rPr>
        <w:t>e</w:t>
      </w:r>
      <w:r w:rsidR="00F71B2C" w:rsidRPr="00C06B73">
        <w:rPr>
          <w:rFonts w:eastAsia="Arial"/>
          <w:bCs/>
          <w:spacing w:val="-2"/>
        </w:rPr>
        <w:t>l</w:t>
      </w:r>
      <w:r w:rsidR="00F71B2C" w:rsidRPr="00C06B73">
        <w:rPr>
          <w:rFonts w:eastAsia="Arial"/>
          <w:bCs/>
        </w:rPr>
        <w:t>f</w:t>
      </w:r>
      <w:r w:rsidR="00F71B2C" w:rsidRPr="00C06B73">
        <w:rPr>
          <w:rFonts w:eastAsia="Arial"/>
          <w:bCs/>
          <w:spacing w:val="-1"/>
        </w:rPr>
        <w:t>a</w:t>
      </w:r>
      <w:r w:rsidR="00F71B2C" w:rsidRPr="00C06B73">
        <w:rPr>
          <w:rFonts w:eastAsia="Arial"/>
          <w:bCs/>
        </w:rPr>
        <w:t>re</w:t>
      </w:r>
      <w:r w:rsidR="00F71B2C" w:rsidRPr="00C06B73">
        <w:rPr>
          <w:rFonts w:eastAsia="Arial"/>
          <w:bCs/>
          <w:spacing w:val="-2"/>
        </w:rPr>
        <w:t xml:space="preserve"> </w:t>
      </w:r>
      <w:r w:rsidR="00F71B2C" w:rsidRPr="00C06B73">
        <w:rPr>
          <w:rFonts w:eastAsia="Arial"/>
          <w:bCs/>
          <w:spacing w:val="-1"/>
        </w:rPr>
        <w:t>o</w:t>
      </w:r>
      <w:r w:rsidR="00F71B2C" w:rsidRPr="00C06B73">
        <w:rPr>
          <w:rFonts w:eastAsia="Arial"/>
          <w:bCs/>
        </w:rPr>
        <w:t>f</w:t>
      </w:r>
      <w:r w:rsidR="00F71B2C" w:rsidRPr="00C06B73">
        <w:rPr>
          <w:rFonts w:eastAsia="Arial"/>
          <w:bCs/>
          <w:spacing w:val="-1"/>
        </w:rPr>
        <w:t xml:space="preserve"> </w:t>
      </w:r>
      <w:r w:rsidR="00F71B2C" w:rsidRPr="00C06B73">
        <w:rPr>
          <w:rFonts w:eastAsia="Arial"/>
          <w:bCs/>
        </w:rPr>
        <w:t>another</w:t>
      </w:r>
      <w:r w:rsidR="007849A3" w:rsidRPr="00C06B73">
        <w:rPr>
          <w:rFonts w:eastAsia="Arial"/>
          <w:bCs/>
        </w:rPr>
        <w:t xml:space="preserve"> </w:t>
      </w:r>
      <w:r w:rsidR="00850FDB">
        <w:rPr>
          <w:rFonts w:eastAsia="Arial"/>
          <w:bCs/>
        </w:rPr>
        <w:t>M</w:t>
      </w:r>
      <w:r w:rsidR="00A213BC">
        <w:rPr>
          <w:rFonts w:eastAsia="Arial"/>
          <w:bCs/>
        </w:rPr>
        <w:t>ember</w:t>
      </w:r>
      <w:r w:rsidRPr="00C06B73">
        <w:rPr>
          <w:rFonts w:eastAsia="Arial"/>
          <w:bCs/>
        </w:rPr>
        <w:t xml:space="preserve"> </w:t>
      </w:r>
      <w:r w:rsidR="00F71B2C" w:rsidRPr="00C06B73">
        <w:rPr>
          <w:rFonts w:eastAsia="Arial"/>
          <w:bCs/>
        </w:rPr>
        <w:t>involved in Surf Life Saving</w:t>
      </w:r>
      <w:r w:rsidRPr="00C06B73">
        <w:rPr>
          <w:rFonts w:eastAsia="Arial"/>
          <w:bCs/>
        </w:rPr>
        <w:t xml:space="preserve">. </w:t>
      </w:r>
      <w:r w:rsidR="005C7599" w:rsidRPr="00136655">
        <w:rPr>
          <w:rFonts w:eastAsia="Arial"/>
          <w:bCs/>
        </w:rPr>
        <w:t xml:space="preserve">In particular, it sets out some </w:t>
      </w:r>
      <w:r w:rsidR="00850FDB">
        <w:rPr>
          <w:rFonts w:eastAsia="Arial"/>
          <w:bCs/>
        </w:rPr>
        <w:t>examples of situations where a M</w:t>
      </w:r>
      <w:r w:rsidR="005C7599" w:rsidRPr="00136655">
        <w:rPr>
          <w:rFonts w:eastAsia="Arial"/>
          <w:bCs/>
        </w:rPr>
        <w:t xml:space="preserve">ember may </w:t>
      </w:r>
      <w:r w:rsidR="00E36750" w:rsidRPr="00136655">
        <w:rPr>
          <w:rFonts w:eastAsia="Arial"/>
          <w:bCs/>
        </w:rPr>
        <w:t xml:space="preserve">have concerns over the welfare of </w:t>
      </w:r>
      <w:r w:rsidR="00850FDB">
        <w:rPr>
          <w:rFonts w:eastAsia="Arial"/>
          <w:bCs/>
        </w:rPr>
        <w:t>another M</w:t>
      </w:r>
      <w:r w:rsidR="00A213BC" w:rsidRPr="00136655">
        <w:rPr>
          <w:rFonts w:eastAsia="Arial"/>
          <w:bCs/>
        </w:rPr>
        <w:t>ember including a C</w:t>
      </w:r>
      <w:r w:rsidR="00A75712">
        <w:rPr>
          <w:rFonts w:eastAsia="Arial"/>
          <w:bCs/>
        </w:rPr>
        <w:t xml:space="preserve">hild or </w:t>
      </w:r>
      <w:r w:rsidR="00850FDB">
        <w:rPr>
          <w:rFonts w:eastAsia="Arial"/>
          <w:bCs/>
        </w:rPr>
        <w:t>Vulnerable A</w:t>
      </w:r>
      <w:r w:rsidR="00A213BC" w:rsidRPr="00136655">
        <w:rPr>
          <w:rFonts w:eastAsia="Arial"/>
          <w:bCs/>
        </w:rPr>
        <w:t>dult</w:t>
      </w:r>
      <w:r w:rsidR="00E36750" w:rsidRPr="00136655">
        <w:rPr>
          <w:rFonts w:eastAsia="Arial"/>
          <w:bCs/>
        </w:rPr>
        <w:t>.</w:t>
      </w:r>
    </w:p>
    <w:p w14:paraId="33820AAF" w14:textId="77777777" w:rsidR="0056081B" w:rsidRPr="00C06B73" w:rsidRDefault="0056081B" w:rsidP="00B401F1">
      <w:pPr>
        <w:spacing w:line="276" w:lineRule="auto"/>
        <w:ind w:right="-2"/>
        <w:jc w:val="both"/>
        <w:rPr>
          <w:rFonts w:eastAsia="Arial"/>
          <w:bCs/>
          <w:u w:val="single"/>
        </w:rPr>
      </w:pPr>
    </w:p>
    <w:p w14:paraId="1EE0A874" w14:textId="77777777" w:rsidR="00D33CCD" w:rsidRPr="00875482" w:rsidRDefault="00D33CCD" w:rsidP="00B401F1">
      <w:pPr>
        <w:pStyle w:val="GuideB"/>
        <w:spacing w:line="276" w:lineRule="auto"/>
      </w:pPr>
      <w:r w:rsidRPr="00875482">
        <w:t xml:space="preserve">If </w:t>
      </w:r>
      <w:r w:rsidR="00B24EBA" w:rsidRPr="00875482">
        <w:t>there is</w:t>
      </w:r>
      <w:r w:rsidRPr="00875482">
        <w:t xml:space="preserve"> suspicion on reasonable grounds that abuse is/has taken place:</w:t>
      </w:r>
    </w:p>
    <w:p w14:paraId="2BAB2B8E" w14:textId="77777777" w:rsidR="00D33CCD" w:rsidRPr="00C06B73" w:rsidRDefault="00D33CCD" w:rsidP="00B401F1">
      <w:pPr>
        <w:spacing w:line="276" w:lineRule="auto"/>
        <w:rPr>
          <w:b/>
          <w:i/>
        </w:rPr>
      </w:pPr>
    </w:p>
    <w:p w14:paraId="60B2B004" w14:textId="77777777" w:rsidR="00D33CCD" w:rsidRPr="00C06B73" w:rsidRDefault="00D33CCD" w:rsidP="00B401F1">
      <w:pPr>
        <w:spacing w:line="276" w:lineRule="auto"/>
      </w:pPr>
      <w:r w:rsidRPr="00C06B73">
        <w:t>This may</w:t>
      </w:r>
      <w:r w:rsidR="0056081B" w:rsidRPr="00C06B73">
        <w:t xml:space="preserve"> </w:t>
      </w:r>
      <w:r w:rsidRPr="00C06B73">
        <w:t>be by one of the following:</w:t>
      </w:r>
    </w:p>
    <w:p w14:paraId="42176398" w14:textId="77777777" w:rsidR="0056081B" w:rsidRPr="00C06B73" w:rsidRDefault="0056081B" w:rsidP="00B401F1">
      <w:pPr>
        <w:spacing w:line="276" w:lineRule="auto"/>
      </w:pPr>
    </w:p>
    <w:p w14:paraId="16548567" w14:textId="77777777" w:rsidR="00D33CCD" w:rsidRPr="00165313" w:rsidRDefault="00D33CCD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165313">
        <w:rPr>
          <w:spacing w:val="1"/>
        </w:rPr>
        <w:t xml:space="preserve">When a </w:t>
      </w:r>
      <w:r w:rsidR="0056081B" w:rsidRPr="00165313">
        <w:rPr>
          <w:spacing w:val="1"/>
        </w:rPr>
        <w:t>M</w:t>
      </w:r>
      <w:r w:rsidRPr="00165313">
        <w:rPr>
          <w:spacing w:val="1"/>
        </w:rPr>
        <w:t xml:space="preserve">ember </w:t>
      </w:r>
      <w:r w:rsidR="009E041F">
        <w:rPr>
          <w:spacing w:val="1"/>
        </w:rPr>
        <w:t>advises that</w:t>
      </w:r>
      <w:r w:rsidRPr="00165313">
        <w:rPr>
          <w:spacing w:val="1"/>
        </w:rPr>
        <w:t xml:space="preserve"> they have been abused</w:t>
      </w:r>
      <w:r w:rsidR="009E041F">
        <w:rPr>
          <w:spacing w:val="1"/>
        </w:rPr>
        <w:t>.</w:t>
      </w:r>
    </w:p>
    <w:p w14:paraId="438E8953" w14:textId="77777777" w:rsidR="00D33CCD" w:rsidRPr="00165313" w:rsidRDefault="00D33CCD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165313">
        <w:rPr>
          <w:spacing w:val="1"/>
        </w:rPr>
        <w:t xml:space="preserve">When someone else </w:t>
      </w:r>
      <w:r w:rsidR="009E041F">
        <w:rPr>
          <w:spacing w:val="1"/>
        </w:rPr>
        <w:t>advises that</w:t>
      </w:r>
      <w:r w:rsidRPr="00165313">
        <w:rPr>
          <w:spacing w:val="1"/>
        </w:rPr>
        <w:t xml:space="preserve"> a </w:t>
      </w:r>
      <w:r w:rsidR="0056081B" w:rsidRPr="00165313">
        <w:rPr>
          <w:spacing w:val="1"/>
        </w:rPr>
        <w:t>M</w:t>
      </w:r>
      <w:r w:rsidRPr="00165313">
        <w:rPr>
          <w:spacing w:val="1"/>
        </w:rPr>
        <w:t>ember has been abused.</w:t>
      </w:r>
    </w:p>
    <w:p w14:paraId="4E3704E0" w14:textId="77777777" w:rsidR="00D33CCD" w:rsidRPr="00165313" w:rsidRDefault="00D33CCD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165313">
        <w:rPr>
          <w:spacing w:val="1"/>
        </w:rPr>
        <w:t xml:space="preserve">A </w:t>
      </w:r>
      <w:r w:rsidR="0056081B" w:rsidRPr="00165313">
        <w:rPr>
          <w:spacing w:val="1"/>
        </w:rPr>
        <w:t>M</w:t>
      </w:r>
      <w:r w:rsidRPr="00165313">
        <w:rPr>
          <w:spacing w:val="1"/>
        </w:rPr>
        <w:t xml:space="preserve">ember </w:t>
      </w:r>
      <w:r w:rsidR="009E041F">
        <w:rPr>
          <w:spacing w:val="1"/>
        </w:rPr>
        <w:t>advises that</w:t>
      </w:r>
      <w:r w:rsidRPr="00165313">
        <w:rPr>
          <w:spacing w:val="1"/>
        </w:rPr>
        <w:t xml:space="preserve"> they know someone who has been abused (</w:t>
      </w:r>
      <w:r w:rsidR="00402947">
        <w:rPr>
          <w:spacing w:val="1"/>
        </w:rPr>
        <w:t>sometimes</w:t>
      </w:r>
      <w:r w:rsidRPr="00165313">
        <w:rPr>
          <w:spacing w:val="1"/>
        </w:rPr>
        <w:t xml:space="preserve"> they are referring to themselves).</w:t>
      </w:r>
    </w:p>
    <w:p w14:paraId="2FC2E968" w14:textId="77777777" w:rsidR="00D33CCD" w:rsidRPr="00165313" w:rsidRDefault="009E041F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>
        <w:rPr>
          <w:spacing w:val="1"/>
        </w:rPr>
        <w:t>Observation of</w:t>
      </w:r>
      <w:r w:rsidR="00D33CCD" w:rsidRPr="00165313">
        <w:rPr>
          <w:spacing w:val="1"/>
        </w:rPr>
        <w:t xml:space="preserve"> a </w:t>
      </w:r>
      <w:r w:rsidR="0056081B" w:rsidRPr="00165313">
        <w:rPr>
          <w:spacing w:val="1"/>
        </w:rPr>
        <w:t>M</w:t>
      </w:r>
      <w:r w:rsidR="00D33CCD" w:rsidRPr="00165313">
        <w:rPr>
          <w:spacing w:val="1"/>
        </w:rPr>
        <w:t xml:space="preserve">ember’s </w:t>
      </w:r>
      <w:r w:rsidR="00B401F1" w:rsidRPr="00165313">
        <w:rPr>
          <w:spacing w:val="1"/>
        </w:rPr>
        <w:t>behavior</w:t>
      </w:r>
      <w:r w:rsidR="00D33CCD" w:rsidRPr="00165313">
        <w:rPr>
          <w:spacing w:val="1"/>
        </w:rPr>
        <w:t xml:space="preserve"> and/or injuries </w:t>
      </w:r>
      <w:r w:rsidR="00B401F1" w:rsidRPr="00165313">
        <w:rPr>
          <w:spacing w:val="1"/>
        </w:rPr>
        <w:t>etc</w:t>
      </w:r>
      <w:r w:rsidR="00B401F1">
        <w:rPr>
          <w:spacing w:val="1"/>
        </w:rPr>
        <w:t>…</w:t>
      </w:r>
      <w:r w:rsidR="00D33CCD" w:rsidRPr="00165313">
        <w:rPr>
          <w:spacing w:val="1"/>
        </w:rPr>
        <w:t xml:space="preserve"> and knowledge of the </w:t>
      </w:r>
      <w:r w:rsidR="0056081B" w:rsidRPr="00165313">
        <w:rPr>
          <w:spacing w:val="1"/>
        </w:rPr>
        <w:t>M</w:t>
      </w:r>
      <w:r w:rsidR="00D33CCD" w:rsidRPr="00165313">
        <w:rPr>
          <w:spacing w:val="1"/>
        </w:rPr>
        <w:t xml:space="preserve">ember, leads </w:t>
      </w:r>
      <w:r>
        <w:rPr>
          <w:spacing w:val="1"/>
        </w:rPr>
        <w:t xml:space="preserve">to </w:t>
      </w:r>
      <w:r w:rsidR="00402947">
        <w:rPr>
          <w:spacing w:val="1"/>
        </w:rPr>
        <w:t>suspicion</w:t>
      </w:r>
      <w:r>
        <w:rPr>
          <w:spacing w:val="1"/>
        </w:rPr>
        <w:t xml:space="preserve"> of</w:t>
      </w:r>
      <w:r w:rsidR="00D33CCD" w:rsidRPr="00165313">
        <w:rPr>
          <w:spacing w:val="1"/>
        </w:rPr>
        <w:t xml:space="preserve"> abuse.</w:t>
      </w:r>
    </w:p>
    <w:p w14:paraId="63810110" w14:textId="77777777" w:rsidR="00D33CCD" w:rsidRPr="00C06B73" w:rsidRDefault="009E041F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zCs w:val="20"/>
        </w:rPr>
      </w:pPr>
      <w:r>
        <w:rPr>
          <w:spacing w:val="1"/>
        </w:rPr>
        <w:t>A</w:t>
      </w:r>
      <w:r w:rsidR="00D33CCD" w:rsidRPr="00C06B73">
        <w:rPr>
          <w:szCs w:val="20"/>
        </w:rPr>
        <w:t xml:space="preserve"> </w:t>
      </w:r>
      <w:r>
        <w:rPr>
          <w:szCs w:val="20"/>
        </w:rPr>
        <w:t>Member is observed abusing</w:t>
      </w:r>
      <w:r w:rsidR="00D33CCD" w:rsidRPr="00C06B73">
        <w:rPr>
          <w:szCs w:val="20"/>
        </w:rPr>
        <w:t xml:space="preserve"> another </w:t>
      </w:r>
      <w:r w:rsidR="0056081B" w:rsidRPr="00C06B73">
        <w:rPr>
          <w:szCs w:val="20"/>
        </w:rPr>
        <w:t>M</w:t>
      </w:r>
      <w:r w:rsidR="00D33CCD" w:rsidRPr="00C06B73">
        <w:rPr>
          <w:szCs w:val="20"/>
        </w:rPr>
        <w:t>ember.</w:t>
      </w:r>
    </w:p>
    <w:p w14:paraId="6712AB30" w14:textId="77777777" w:rsidR="0052598F" w:rsidRPr="00C06B73" w:rsidRDefault="0052598F" w:rsidP="00B401F1">
      <w:pPr>
        <w:pStyle w:val="BodyText"/>
        <w:spacing w:line="276" w:lineRule="auto"/>
        <w:ind w:left="0" w:right="-2"/>
        <w:jc w:val="both"/>
        <w:rPr>
          <w:spacing w:val="-2"/>
          <w:szCs w:val="20"/>
        </w:rPr>
      </w:pPr>
    </w:p>
    <w:p w14:paraId="523E2B40" w14:textId="77777777" w:rsidR="00D33CCD" w:rsidRPr="00875482" w:rsidRDefault="00D33CCD" w:rsidP="00B401F1">
      <w:pPr>
        <w:pStyle w:val="GuideB"/>
        <w:spacing w:line="276" w:lineRule="auto"/>
      </w:pPr>
      <w:r w:rsidRPr="00875482">
        <w:rPr>
          <w:spacing w:val="-2"/>
        </w:rPr>
        <w:t>I</w:t>
      </w:r>
      <w:r w:rsidRPr="00875482">
        <w:t>f</w:t>
      </w:r>
      <w:r w:rsidRPr="00875482">
        <w:rPr>
          <w:spacing w:val="2"/>
        </w:rPr>
        <w:t xml:space="preserve"> </w:t>
      </w:r>
      <w:r w:rsidRPr="00875482">
        <w:t xml:space="preserve">another person </w:t>
      </w:r>
      <w:r w:rsidR="009E041F">
        <w:rPr>
          <w:spacing w:val="1"/>
        </w:rPr>
        <w:t>advises a Member of an abusive situation the approach will be:</w:t>
      </w:r>
    </w:p>
    <w:p w14:paraId="360E15C9" w14:textId="77777777" w:rsidR="0056081B" w:rsidRPr="00C06B73" w:rsidRDefault="0056081B" w:rsidP="00B401F1">
      <w:pPr>
        <w:pStyle w:val="BodyText"/>
        <w:spacing w:line="276" w:lineRule="auto"/>
        <w:ind w:left="0" w:right="-2"/>
        <w:jc w:val="both"/>
        <w:rPr>
          <w:b/>
          <w:i/>
          <w:szCs w:val="20"/>
        </w:rPr>
      </w:pPr>
    </w:p>
    <w:p w14:paraId="55668A33" w14:textId="77777777" w:rsidR="00D33CCD" w:rsidRPr="00165313" w:rsidRDefault="00D33CCD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165313">
        <w:rPr>
          <w:spacing w:val="1"/>
        </w:rPr>
        <w:t>Stay calm.</w:t>
      </w:r>
    </w:p>
    <w:p w14:paraId="59D0999F" w14:textId="77777777" w:rsidR="00D33CCD" w:rsidRPr="00165313" w:rsidRDefault="00D33CCD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165313">
        <w:rPr>
          <w:spacing w:val="1"/>
        </w:rPr>
        <w:t xml:space="preserve">Don't promise to keep it </w:t>
      </w:r>
      <w:r w:rsidR="009E041F">
        <w:rPr>
          <w:spacing w:val="1"/>
        </w:rPr>
        <w:t>confidential</w:t>
      </w:r>
      <w:r w:rsidRPr="00165313">
        <w:rPr>
          <w:spacing w:val="1"/>
        </w:rPr>
        <w:t>.</w:t>
      </w:r>
    </w:p>
    <w:p w14:paraId="32A25376" w14:textId="77777777" w:rsidR="00D33CCD" w:rsidRPr="00165313" w:rsidRDefault="00D33CCD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165313">
        <w:rPr>
          <w:spacing w:val="1"/>
        </w:rPr>
        <w:t>List</w:t>
      </w:r>
      <w:r w:rsidR="009E041F">
        <w:rPr>
          <w:spacing w:val="1"/>
        </w:rPr>
        <w:t xml:space="preserve">en to what the person says and </w:t>
      </w:r>
      <w:r w:rsidRPr="00165313">
        <w:rPr>
          <w:spacing w:val="1"/>
        </w:rPr>
        <w:t>take it seriously.</w:t>
      </w:r>
    </w:p>
    <w:p w14:paraId="1868A286" w14:textId="77777777" w:rsidR="00D33CCD" w:rsidRPr="00165313" w:rsidRDefault="00D33CCD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165313">
        <w:rPr>
          <w:spacing w:val="1"/>
        </w:rPr>
        <w:t>Only ask questions if need</w:t>
      </w:r>
      <w:r w:rsidR="009E041F">
        <w:rPr>
          <w:spacing w:val="1"/>
        </w:rPr>
        <w:t>ed</w:t>
      </w:r>
      <w:r w:rsidRPr="00165313">
        <w:rPr>
          <w:spacing w:val="1"/>
        </w:rPr>
        <w:t xml:space="preserve"> to identify what the person is </w:t>
      </w:r>
      <w:r w:rsidR="009E041F">
        <w:rPr>
          <w:spacing w:val="1"/>
        </w:rPr>
        <w:t>saying</w:t>
      </w:r>
      <w:r w:rsidR="00850FDB">
        <w:rPr>
          <w:spacing w:val="1"/>
        </w:rPr>
        <w:t xml:space="preserve"> - don't ask the person</w:t>
      </w:r>
      <w:r w:rsidRPr="00165313">
        <w:rPr>
          <w:spacing w:val="1"/>
        </w:rPr>
        <w:t xml:space="preserve"> about explicit details.</w:t>
      </w:r>
    </w:p>
    <w:p w14:paraId="012F9B31" w14:textId="77777777" w:rsidR="00D33CCD" w:rsidRPr="009E041F" w:rsidRDefault="00D33CCD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zCs w:val="20"/>
        </w:rPr>
      </w:pPr>
      <w:r w:rsidRPr="00165313">
        <w:rPr>
          <w:spacing w:val="1"/>
        </w:rPr>
        <w:t xml:space="preserve">Make a detailed note of what the person has </w:t>
      </w:r>
      <w:r w:rsidR="009E041F">
        <w:rPr>
          <w:spacing w:val="1"/>
        </w:rPr>
        <w:t>said</w:t>
      </w:r>
      <w:r w:rsidR="00074B5E">
        <w:rPr>
          <w:spacing w:val="1"/>
        </w:rPr>
        <w:t>.</w:t>
      </w:r>
    </w:p>
    <w:p w14:paraId="1A61563C" w14:textId="77777777" w:rsidR="009E041F" w:rsidRPr="00C06B73" w:rsidRDefault="009E041F" w:rsidP="00B401F1">
      <w:pPr>
        <w:pStyle w:val="BodyText"/>
        <w:tabs>
          <w:tab w:val="left" w:pos="9214"/>
        </w:tabs>
        <w:spacing w:line="276" w:lineRule="auto"/>
        <w:ind w:left="284"/>
        <w:jc w:val="both"/>
        <w:rPr>
          <w:szCs w:val="20"/>
        </w:rPr>
      </w:pPr>
    </w:p>
    <w:p w14:paraId="2335EE74" w14:textId="77777777" w:rsidR="0052598F" w:rsidRPr="00165313" w:rsidRDefault="0052598F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 w:rsidRPr="00165313">
        <w:rPr>
          <w:spacing w:val="1"/>
        </w:rPr>
        <w:t xml:space="preserve">Ensure the </w:t>
      </w:r>
      <w:r w:rsidR="0056081B" w:rsidRPr="00165313">
        <w:rPr>
          <w:spacing w:val="1"/>
        </w:rPr>
        <w:t>M</w:t>
      </w:r>
      <w:r w:rsidR="009E041F">
        <w:rPr>
          <w:spacing w:val="1"/>
        </w:rPr>
        <w:t>ember is safe.</w:t>
      </w:r>
    </w:p>
    <w:p w14:paraId="67098F06" w14:textId="77777777" w:rsidR="0052598F" w:rsidRPr="00165313" w:rsidRDefault="00850FDB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1"/>
        </w:rPr>
      </w:pPr>
      <w:r>
        <w:rPr>
          <w:spacing w:val="1"/>
        </w:rPr>
        <w:t>Ensure</w:t>
      </w:r>
      <w:r w:rsidR="0052598F" w:rsidRPr="00165313">
        <w:rPr>
          <w:spacing w:val="1"/>
        </w:rPr>
        <w:t xml:space="preserve"> the safety of other </w:t>
      </w:r>
      <w:r w:rsidR="0056081B" w:rsidRPr="00165313">
        <w:rPr>
          <w:spacing w:val="1"/>
        </w:rPr>
        <w:t>M</w:t>
      </w:r>
      <w:r w:rsidR="0052598F" w:rsidRPr="00165313">
        <w:rPr>
          <w:spacing w:val="1"/>
        </w:rPr>
        <w:t>embers</w:t>
      </w:r>
      <w:r w:rsidR="009E041F">
        <w:rPr>
          <w:spacing w:val="1"/>
        </w:rPr>
        <w:t xml:space="preserve"> potentially at risk</w:t>
      </w:r>
      <w:r w:rsidR="0052598F" w:rsidRPr="00165313">
        <w:rPr>
          <w:spacing w:val="1"/>
        </w:rPr>
        <w:t>.</w:t>
      </w:r>
    </w:p>
    <w:p w14:paraId="74C0C82F" w14:textId="77777777" w:rsidR="0052598F" w:rsidRPr="00C06B73" w:rsidRDefault="0052598F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zCs w:val="20"/>
        </w:rPr>
      </w:pPr>
      <w:r w:rsidRPr="00165313">
        <w:rPr>
          <w:spacing w:val="1"/>
        </w:rPr>
        <w:t>Obtain</w:t>
      </w:r>
      <w:r w:rsidRPr="00C06B73">
        <w:rPr>
          <w:spacing w:val="-1"/>
          <w:szCs w:val="20"/>
        </w:rPr>
        <w:t xml:space="preserve"> an</w:t>
      </w:r>
      <w:r w:rsidRPr="00C06B73">
        <w:rPr>
          <w:szCs w:val="20"/>
        </w:rPr>
        <w:t xml:space="preserve">d document the following information: </w:t>
      </w:r>
    </w:p>
    <w:p w14:paraId="22CCA3EB" w14:textId="77777777" w:rsidR="0052598F" w:rsidRPr="00C06B73" w:rsidRDefault="0052598F" w:rsidP="00B401F1">
      <w:pPr>
        <w:spacing w:line="276" w:lineRule="auto"/>
        <w:ind w:left="568" w:hanging="284"/>
        <w:jc w:val="both"/>
      </w:pPr>
      <w:r w:rsidRPr="00C06B73">
        <w:t>-</w:t>
      </w:r>
      <w:r w:rsidRPr="00C06B73">
        <w:tab/>
        <w:t xml:space="preserve">The </w:t>
      </w:r>
      <w:r w:rsidR="0056081B" w:rsidRPr="00C06B73">
        <w:t>M</w:t>
      </w:r>
      <w:r w:rsidRPr="00C06B73">
        <w:t>embers name, age and address.</w:t>
      </w:r>
    </w:p>
    <w:p w14:paraId="1FB93721" w14:textId="77777777" w:rsidR="0052598F" w:rsidRPr="00C06B73" w:rsidRDefault="009E041F" w:rsidP="00B401F1">
      <w:pPr>
        <w:spacing w:line="276" w:lineRule="auto"/>
        <w:ind w:left="568" w:hanging="284"/>
        <w:jc w:val="both"/>
      </w:pPr>
      <w:r>
        <w:t>-</w:t>
      </w:r>
      <w:r>
        <w:tab/>
        <w:t xml:space="preserve">The </w:t>
      </w:r>
      <w:r w:rsidR="0052598F" w:rsidRPr="00C06B73">
        <w:t>reason for suspecting abuse – i.e. observation, injury, information.</w:t>
      </w:r>
    </w:p>
    <w:p w14:paraId="1F84AEC7" w14:textId="77777777" w:rsidR="0052598F" w:rsidRPr="00C06B73" w:rsidRDefault="009E041F" w:rsidP="00B401F1">
      <w:pPr>
        <w:spacing w:line="276" w:lineRule="auto"/>
        <w:ind w:left="568" w:hanging="284"/>
        <w:jc w:val="both"/>
      </w:pPr>
      <w:r>
        <w:t>-</w:t>
      </w:r>
      <w:r>
        <w:tab/>
        <w:t>The</w:t>
      </w:r>
      <w:r w:rsidR="0052598F" w:rsidRPr="00C06B73">
        <w:t xml:space="preserve"> assessment of danger posed to the </w:t>
      </w:r>
      <w:r w:rsidR="0056081B" w:rsidRPr="00C06B73">
        <w:t>M</w:t>
      </w:r>
      <w:r w:rsidR="0052598F" w:rsidRPr="00C06B73">
        <w:t>ember including information pertaining to the alleged perpetrator.</w:t>
      </w:r>
    </w:p>
    <w:p w14:paraId="4031CE34" w14:textId="77777777" w:rsidR="0052598F" w:rsidRPr="00C06B73" w:rsidRDefault="0052598F" w:rsidP="00B401F1">
      <w:pPr>
        <w:spacing w:line="276" w:lineRule="auto"/>
        <w:ind w:left="568" w:hanging="284"/>
        <w:jc w:val="both"/>
      </w:pPr>
      <w:r w:rsidRPr="00C06B73">
        <w:t>-</w:t>
      </w:r>
      <w:r w:rsidRPr="00C06B73">
        <w:tab/>
        <w:t xml:space="preserve">What arrangements, if any, exist for the immediate protection of the </w:t>
      </w:r>
      <w:r w:rsidR="0056081B" w:rsidRPr="00C06B73">
        <w:t>M</w:t>
      </w:r>
      <w:r w:rsidRPr="00C06B73">
        <w:t>ember?</w:t>
      </w:r>
    </w:p>
    <w:p w14:paraId="51C0666C" w14:textId="77777777" w:rsidR="0052598F" w:rsidRPr="00C06B73" w:rsidRDefault="0052598F" w:rsidP="00B401F1">
      <w:pPr>
        <w:spacing w:line="276" w:lineRule="auto"/>
        <w:ind w:left="568" w:hanging="284"/>
        <w:jc w:val="both"/>
      </w:pPr>
      <w:r w:rsidRPr="00C06B73">
        <w:t>-</w:t>
      </w:r>
      <w:r w:rsidRPr="00C06B73">
        <w:tab/>
        <w:t>What involvement, if any, other agencies have in dealing with the suspected membership protection issues?</w:t>
      </w:r>
    </w:p>
    <w:p w14:paraId="5D262CA7" w14:textId="77777777" w:rsidR="00F71B2C" w:rsidRPr="00C06B73" w:rsidRDefault="0052598F" w:rsidP="00B401F1">
      <w:pPr>
        <w:spacing w:line="276" w:lineRule="auto"/>
        <w:ind w:left="568" w:hanging="284"/>
        <w:jc w:val="both"/>
      </w:pPr>
      <w:r w:rsidRPr="00C06B73">
        <w:t>-</w:t>
      </w:r>
      <w:r w:rsidRPr="00C06B73">
        <w:tab/>
      </w:r>
      <w:r w:rsidR="00402947">
        <w:t>Immediately</w:t>
      </w:r>
      <w:r w:rsidR="009E041F">
        <w:t xml:space="preserve"> t</w:t>
      </w:r>
      <w:r w:rsidR="00F71B2C" w:rsidRPr="00165313">
        <w:t>el</w:t>
      </w:r>
      <w:r w:rsidR="00F71B2C" w:rsidRPr="00C06B73">
        <w:t xml:space="preserve">l </w:t>
      </w:r>
      <w:r w:rsidR="009E041F">
        <w:t>the S</w:t>
      </w:r>
      <w:r w:rsidR="00F71B2C" w:rsidRPr="00C06B73">
        <w:t>e</w:t>
      </w:r>
      <w:r w:rsidR="00F71B2C" w:rsidRPr="00165313">
        <w:t>creta</w:t>
      </w:r>
      <w:r w:rsidR="00F71B2C" w:rsidRPr="00C06B73">
        <w:t>r</w:t>
      </w:r>
      <w:r w:rsidR="00F71B2C" w:rsidRPr="00165313">
        <w:t>y</w:t>
      </w:r>
      <w:r w:rsidR="00F71B2C" w:rsidRPr="00C06B73">
        <w:t>,</w:t>
      </w:r>
      <w:r w:rsidR="009E041F">
        <w:t xml:space="preserve"> C</w:t>
      </w:r>
      <w:r w:rsidR="00F71B2C" w:rsidRPr="00C06B73">
        <w:t>h</w:t>
      </w:r>
      <w:r w:rsidR="00F71B2C" w:rsidRPr="00165313">
        <w:t>ai</w:t>
      </w:r>
      <w:r w:rsidR="00F71B2C" w:rsidRPr="00C06B73">
        <w:t>r</w:t>
      </w:r>
      <w:r w:rsidR="00F71B2C" w:rsidRPr="00165313">
        <w:t>pe</w:t>
      </w:r>
      <w:r w:rsidR="00F71B2C" w:rsidRPr="00C06B73">
        <w:t>r</w:t>
      </w:r>
      <w:r w:rsidR="00F71B2C" w:rsidRPr="00165313">
        <w:t>s</w:t>
      </w:r>
      <w:r w:rsidR="00F71B2C" w:rsidRPr="00C06B73">
        <w:t>o</w:t>
      </w:r>
      <w:r w:rsidR="00F71B2C" w:rsidRPr="00165313">
        <w:t>n</w:t>
      </w:r>
      <w:r w:rsidR="00F71B2C" w:rsidRPr="00C06B73">
        <w:t>,</w:t>
      </w:r>
      <w:r w:rsidR="00F71B2C" w:rsidRPr="00165313">
        <w:t xml:space="preserve"> coac</w:t>
      </w:r>
      <w:r w:rsidR="00F71B2C" w:rsidRPr="00C06B73">
        <w:t>h</w:t>
      </w:r>
      <w:r w:rsidR="00F71B2C" w:rsidRPr="00165313">
        <w:t xml:space="preserve"> o</w:t>
      </w:r>
      <w:r w:rsidR="00F71B2C" w:rsidRPr="00C06B73">
        <w:t>r</w:t>
      </w:r>
      <w:r w:rsidR="00F71B2C" w:rsidRPr="00165313">
        <w:t xml:space="preserve"> an</w:t>
      </w:r>
      <w:r w:rsidR="00F71B2C" w:rsidRPr="00C06B73">
        <w:t>y</w:t>
      </w:r>
      <w:r w:rsidR="00F71B2C" w:rsidRPr="00165313">
        <w:t xml:space="preserve"> c</w:t>
      </w:r>
      <w:r w:rsidR="00F71B2C" w:rsidRPr="00C06B73">
        <w:t>o</w:t>
      </w:r>
      <w:r w:rsidR="00F71B2C" w:rsidRPr="00165313">
        <w:t>m</w:t>
      </w:r>
      <w:r w:rsidR="00F71B2C" w:rsidRPr="00C06B73">
        <w:t>m</w:t>
      </w:r>
      <w:r w:rsidR="00F71B2C" w:rsidRPr="00165313">
        <w:t>itte</w:t>
      </w:r>
      <w:r w:rsidR="00F71B2C" w:rsidRPr="00C06B73">
        <w:t>e</w:t>
      </w:r>
      <w:r w:rsidR="00F71B2C" w:rsidRPr="00165313">
        <w:t xml:space="preserve"> </w:t>
      </w:r>
      <w:r w:rsidR="00F71B2C" w:rsidRPr="00C06B73">
        <w:t>m</w:t>
      </w:r>
      <w:r w:rsidR="00F71B2C" w:rsidRPr="00165313">
        <w:t>e</w:t>
      </w:r>
      <w:r w:rsidR="00F71B2C" w:rsidRPr="00C06B73">
        <w:t>m</w:t>
      </w:r>
      <w:r w:rsidR="00F71B2C" w:rsidRPr="00165313">
        <w:t>be</w:t>
      </w:r>
      <w:r w:rsidR="00F71B2C" w:rsidRPr="00C06B73">
        <w:t xml:space="preserve">r, </w:t>
      </w:r>
      <w:r w:rsidR="00F71B2C" w:rsidRPr="00165313">
        <w:t>o</w:t>
      </w:r>
      <w:r w:rsidR="00F71B2C" w:rsidRPr="00C06B73">
        <w:t>r</w:t>
      </w:r>
      <w:r w:rsidR="00F71B2C" w:rsidRPr="00165313">
        <w:t xml:space="preserve"> a</w:t>
      </w:r>
      <w:r w:rsidR="00F71B2C" w:rsidRPr="00C06B73">
        <w:t xml:space="preserve">t </w:t>
      </w:r>
      <w:r w:rsidR="00F71B2C" w:rsidRPr="00165313">
        <w:t>a</w:t>
      </w:r>
      <w:r w:rsidR="00F71B2C" w:rsidRPr="00C06B73">
        <w:t>n</w:t>
      </w:r>
      <w:r w:rsidR="00F71B2C" w:rsidRPr="00165313">
        <w:t xml:space="preserve"> even</w:t>
      </w:r>
      <w:r w:rsidR="00F71B2C" w:rsidRPr="00C06B73">
        <w:t>t</w:t>
      </w:r>
      <w:r w:rsidR="00850FDB">
        <w:t>, the</w:t>
      </w:r>
      <w:r w:rsidR="009E041F">
        <w:t xml:space="preserve"> E</w:t>
      </w:r>
      <w:r w:rsidR="00F71B2C" w:rsidRPr="00165313">
        <w:t>ven</w:t>
      </w:r>
      <w:r w:rsidR="00F71B2C" w:rsidRPr="00C06B73">
        <w:t>t</w:t>
      </w:r>
      <w:r w:rsidR="009E041F">
        <w:t xml:space="preserve"> M</w:t>
      </w:r>
      <w:r w:rsidR="00850FDB">
        <w:t xml:space="preserve">anager or </w:t>
      </w:r>
      <w:r w:rsidR="009E041F">
        <w:t>R</w:t>
      </w:r>
      <w:r w:rsidR="00F71B2C" w:rsidRPr="00165313">
        <w:t xml:space="preserve">eferee </w:t>
      </w:r>
      <w:r w:rsidR="00F71B2C" w:rsidRPr="00C06B73">
        <w:t xml:space="preserve">- </w:t>
      </w:r>
      <w:r w:rsidR="00F71B2C" w:rsidRPr="00165313">
        <w:t>unless</w:t>
      </w:r>
      <w:r w:rsidR="00F71B2C" w:rsidRPr="00C06B73">
        <w:t xml:space="preserve">, </w:t>
      </w:r>
      <w:r w:rsidR="00F71B2C" w:rsidRPr="00165313">
        <w:t>o</w:t>
      </w:r>
      <w:r w:rsidR="00F71B2C" w:rsidRPr="00C06B73">
        <w:t>f</w:t>
      </w:r>
      <w:r w:rsidR="00F71B2C" w:rsidRPr="00165313">
        <w:t xml:space="preserve"> c</w:t>
      </w:r>
      <w:r w:rsidR="00F71B2C" w:rsidRPr="00C06B73">
        <w:t>o</w:t>
      </w:r>
      <w:r w:rsidR="00F71B2C" w:rsidRPr="00165313">
        <w:t>u</w:t>
      </w:r>
      <w:r w:rsidR="00F71B2C" w:rsidRPr="00C06B73">
        <w:t>r</w:t>
      </w:r>
      <w:r w:rsidR="00F71B2C" w:rsidRPr="00165313">
        <w:t>s</w:t>
      </w:r>
      <w:r w:rsidR="00F71B2C" w:rsidRPr="00C06B73">
        <w:t>e</w:t>
      </w:r>
      <w:r w:rsidR="00F71B2C" w:rsidRPr="00165313">
        <w:t xml:space="preserve"> </w:t>
      </w:r>
      <w:r w:rsidR="009E041F">
        <w:t xml:space="preserve">they are </w:t>
      </w:r>
      <w:r w:rsidR="00F71B2C" w:rsidRPr="00165313">
        <w:t>s</w:t>
      </w:r>
      <w:r w:rsidR="00F71B2C" w:rsidRPr="00C06B73">
        <w:t>u</w:t>
      </w:r>
      <w:r w:rsidR="00F71B2C" w:rsidRPr="00165313">
        <w:t>s</w:t>
      </w:r>
      <w:r w:rsidR="00F71B2C" w:rsidRPr="00C06B73">
        <w:t>p</w:t>
      </w:r>
      <w:r w:rsidR="00F71B2C" w:rsidRPr="00165313">
        <w:t>ec</w:t>
      </w:r>
      <w:r w:rsidR="00F71B2C" w:rsidRPr="00C06B73">
        <w:t>t</w:t>
      </w:r>
      <w:r w:rsidR="009E041F">
        <w:t>ed</w:t>
      </w:r>
      <w:r w:rsidR="00F71B2C" w:rsidRPr="00165313">
        <w:t xml:space="preserve"> o</w:t>
      </w:r>
      <w:r w:rsidR="00F71B2C" w:rsidRPr="00C06B73">
        <w:t>f</w:t>
      </w:r>
      <w:r w:rsidR="00F71B2C" w:rsidRPr="00165313">
        <w:t xml:space="preserve"> bein</w:t>
      </w:r>
      <w:r w:rsidR="00F71B2C" w:rsidRPr="00C06B73">
        <w:t>g</w:t>
      </w:r>
      <w:r w:rsidR="00F71B2C" w:rsidRPr="00165313">
        <w:t xml:space="preserve"> involved</w:t>
      </w:r>
      <w:r w:rsidR="00F71B2C" w:rsidRPr="00C06B73">
        <w:t xml:space="preserve">.  </w:t>
      </w:r>
    </w:p>
    <w:p w14:paraId="1C8BE055" w14:textId="77777777" w:rsidR="00F71B2C" w:rsidRPr="00C06B73" w:rsidRDefault="00A213BC" w:rsidP="00B401F1">
      <w:pPr>
        <w:pStyle w:val="BodyText"/>
        <w:spacing w:line="276" w:lineRule="auto"/>
        <w:ind w:left="0" w:right="-2"/>
        <w:jc w:val="both"/>
        <w:rPr>
          <w:b/>
          <w:szCs w:val="20"/>
        </w:rPr>
      </w:pPr>
      <w:r>
        <w:rPr>
          <w:b/>
          <w:spacing w:val="1"/>
          <w:szCs w:val="20"/>
        </w:rPr>
        <w:t>And</w:t>
      </w:r>
    </w:p>
    <w:p w14:paraId="3D29D24E" w14:textId="77777777" w:rsidR="00F71B2C" w:rsidRPr="00C06B73" w:rsidRDefault="00F71B2C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zCs w:val="20"/>
        </w:rPr>
      </w:pPr>
      <w:r w:rsidRPr="00C06B73">
        <w:rPr>
          <w:spacing w:val="-2"/>
          <w:szCs w:val="20"/>
        </w:rPr>
        <w:t>Call Police in the case of emergency or serious abuse.</w:t>
      </w:r>
    </w:p>
    <w:p w14:paraId="0875C15F" w14:textId="77777777" w:rsidR="00F71B2C" w:rsidRPr="00C06B73" w:rsidRDefault="00F71B2C" w:rsidP="00B401F1">
      <w:pPr>
        <w:spacing w:line="276" w:lineRule="auto"/>
        <w:ind w:right="-2"/>
        <w:jc w:val="both"/>
      </w:pPr>
    </w:p>
    <w:p w14:paraId="2888147B" w14:textId="77777777" w:rsidR="00F71B2C" w:rsidRPr="00C06B73" w:rsidRDefault="009E041F" w:rsidP="00B401F1">
      <w:pPr>
        <w:pStyle w:val="GuideB"/>
        <w:spacing w:line="276" w:lineRule="auto"/>
      </w:pPr>
      <w:r>
        <w:rPr>
          <w:spacing w:val="-2"/>
        </w:rPr>
        <w:t>C</w:t>
      </w:r>
      <w:r w:rsidR="00F71B2C" w:rsidRPr="00C06B73">
        <w:t xml:space="preserve">lub </w:t>
      </w:r>
      <w:r>
        <w:rPr>
          <w:spacing w:val="-3"/>
        </w:rPr>
        <w:t>O</w:t>
      </w:r>
      <w:r w:rsidR="00F71B2C" w:rsidRPr="00C06B73">
        <w:rPr>
          <w:spacing w:val="1"/>
        </w:rPr>
        <w:t>ff</w:t>
      </w:r>
      <w:r w:rsidR="00F71B2C" w:rsidRPr="00C06B73">
        <w:rPr>
          <w:spacing w:val="-2"/>
        </w:rPr>
        <w:t>i</w:t>
      </w:r>
      <w:r w:rsidR="00F71B2C" w:rsidRPr="00C06B73">
        <w:t>c</w:t>
      </w:r>
      <w:r w:rsidR="00F71B2C" w:rsidRPr="00C06B73">
        <w:rPr>
          <w:spacing w:val="-3"/>
        </w:rPr>
        <w:t>e</w:t>
      </w:r>
      <w:r w:rsidR="00F71B2C" w:rsidRPr="00C06B73">
        <w:t>r</w:t>
      </w:r>
      <w:r>
        <w:t>s</w:t>
      </w:r>
      <w:r w:rsidR="00F71B2C" w:rsidRPr="00C06B73">
        <w:rPr>
          <w:spacing w:val="2"/>
        </w:rPr>
        <w:t xml:space="preserve"> </w:t>
      </w:r>
      <w:r w:rsidR="00F71B2C" w:rsidRPr="00C06B73">
        <w:rPr>
          <w:spacing w:val="-3"/>
        </w:rPr>
        <w:t>o</w:t>
      </w:r>
      <w:r w:rsidR="00F71B2C" w:rsidRPr="00C06B73">
        <w:t>r</w:t>
      </w:r>
      <w:r w:rsidR="00F71B2C" w:rsidRPr="00C06B73">
        <w:rPr>
          <w:spacing w:val="2"/>
        </w:rPr>
        <w:t xml:space="preserve"> </w:t>
      </w:r>
      <w:r w:rsidR="00B401F1">
        <w:rPr>
          <w:spacing w:val="2"/>
        </w:rPr>
        <w:t>E</w:t>
      </w:r>
      <w:r w:rsidR="00F71B2C" w:rsidRPr="00C06B73">
        <w:rPr>
          <w:spacing w:val="-3"/>
        </w:rPr>
        <w:t>v</w:t>
      </w:r>
      <w:r w:rsidR="00F71B2C" w:rsidRPr="00C06B73">
        <w:t>ent</w:t>
      </w:r>
      <w:r w:rsidR="00F71B2C" w:rsidRPr="00C06B73">
        <w:rPr>
          <w:spacing w:val="2"/>
        </w:rPr>
        <w:t xml:space="preserve"> </w:t>
      </w:r>
      <w:proofErr w:type="spellStart"/>
      <w:r w:rsidR="00B401F1">
        <w:rPr>
          <w:spacing w:val="2"/>
        </w:rPr>
        <w:t>O</w:t>
      </w:r>
      <w:r w:rsidR="00F71B2C" w:rsidRPr="00C06B73">
        <w:rPr>
          <w:spacing w:val="-2"/>
        </w:rPr>
        <w:t>r</w:t>
      </w:r>
      <w:r w:rsidR="00F71B2C" w:rsidRPr="00C06B73">
        <w:rPr>
          <w:spacing w:val="2"/>
        </w:rPr>
        <w:t>g</w:t>
      </w:r>
      <w:r w:rsidR="00F71B2C" w:rsidRPr="00C06B73">
        <w:t>an</w:t>
      </w:r>
      <w:r w:rsidR="00F71B2C" w:rsidRPr="00C06B73">
        <w:rPr>
          <w:spacing w:val="-2"/>
        </w:rPr>
        <w:t>i</w:t>
      </w:r>
      <w:r w:rsidR="00F71B2C" w:rsidRPr="00C06B73">
        <w:t>ser</w:t>
      </w:r>
      <w:r>
        <w:rPr>
          <w:spacing w:val="-3"/>
        </w:rPr>
        <w:t>s</w:t>
      </w:r>
      <w:proofErr w:type="spellEnd"/>
      <w:r>
        <w:rPr>
          <w:spacing w:val="-3"/>
        </w:rPr>
        <w:t xml:space="preserve"> will</w:t>
      </w:r>
      <w:r w:rsidR="00F71B2C" w:rsidRPr="00C06B73">
        <w:t>:</w:t>
      </w:r>
    </w:p>
    <w:p w14:paraId="07868AA7" w14:textId="77777777" w:rsidR="0056081B" w:rsidRPr="00C06B73" w:rsidRDefault="0056081B" w:rsidP="00B401F1">
      <w:pPr>
        <w:pStyle w:val="BodyText"/>
        <w:spacing w:line="276" w:lineRule="auto"/>
        <w:ind w:left="0" w:right="-2"/>
        <w:jc w:val="both"/>
        <w:rPr>
          <w:szCs w:val="20"/>
        </w:rPr>
      </w:pPr>
    </w:p>
    <w:p w14:paraId="4F81E596" w14:textId="77777777" w:rsidR="00F71B2C" w:rsidRPr="00165313" w:rsidRDefault="00F71B2C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-2"/>
          <w:szCs w:val="20"/>
        </w:rPr>
      </w:pPr>
      <w:r w:rsidRPr="00165313">
        <w:rPr>
          <w:spacing w:val="-2"/>
          <w:szCs w:val="20"/>
        </w:rPr>
        <w:t>Talk to</w:t>
      </w:r>
      <w:r w:rsidRPr="00C06B73">
        <w:rPr>
          <w:spacing w:val="-2"/>
          <w:szCs w:val="20"/>
        </w:rPr>
        <w:t xml:space="preserve"> </w:t>
      </w:r>
      <w:r w:rsidRPr="00165313">
        <w:rPr>
          <w:spacing w:val="-2"/>
          <w:szCs w:val="20"/>
        </w:rPr>
        <w:t>the</w:t>
      </w:r>
      <w:r w:rsidRPr="00C06B73">
        <w:rPr>
          <w:spacing w:val="-2"/>
          <w:szCs w:val="20"/>
        </w:rPr>
        <w:t xml:space="preserve"> </w:t>
      </w:r>
      <w:r w:rsidRPr="00165313">
        <w:rPr>
          <w:spacing w:val="-2"/>
          <w:szCs w:val="20"/>
        </w:rPr>
        <w:t>ch</w:t>
      </w:r>
      <w:r w:rsidRPr="00C06B73">
        <w:rPr>
          <w:spacing w:val="-2"/>
          <w:szCs w:val="20"/>
        </w:rPr>
        <w:t>il</w:t>
      </w:r>
      <w:r w:rsidRPr="00165313">
        <w:rPr>
          <w:spacing w:val="-2"/>
          <w:szCs w:val="20"/>
        </w:rPr>
        <w:t>d's paren</w:t>
      </w:r>
      <w:r w:rsidRPr="00C06B73">
        <w:rPr>
          <w:spacing w:val="-2"/>
          <w:szCs w:val="20"/>
        </w:rPr>
        <w:t>t</w:t>
      </w:r>
      <w:r w:rsidRPr="00165313">
        <w:rPr>
          <w:spacing w:val="-2"/>
          <w:szCs w:val="20"/>
        </w:rPr>
        <w:t>s/caregivers</w:t>
      </w:r>
      <w:r w:rsidRPr="00C06B73">
        <w:rPr>
          <w:spacing w:val="-2"/>
          <w:szCs w:val="20"/>
        </w:rPr>
        <w:t xml:space="preserve"> </w:t>
      </w:r>
      <w:r w:rsidRPr="00165313">
        <w:rPr>
          <w:spacing w:val="-2"/>
          <w:szCs w:val="20"/>
        </w:rPr>
        <w:t>about the</w:t>
      </w:r>
      <w:r w:rsidRPr="00C06B73">
        <w:rPr>
          <w:spacing w:val="-2"/>
          <w:szCs w:val="20"/>
        </w:rPr>
        <w:t xml:space="preserve"> </w:t>
      </w:r>
      <w:r w:rsidRPr="00165313">
        <w:rPr>
          <w:spacing w:val="-2"/>
          <w:szCs w:val="20"/>
        </w:rPr>
        <w:t>conc</w:t>
      </w:r>
      <w:r w:rsidRPr="00C06B73">
        <w:rPr>
          <w:spacing w:val="-2"/>
          <w:szCs w:val="20"/>
        </w:rPr>
        <w:t>e</w:t>
      </w:r>
      <w:r w:rsidRPr="00165313">
        <w:rPr>
          <w:spacing w:val="-2"/>
          <w:szCs w:val="20"/>
        </w:rPr>
        <w:t>rns if there</w:t>
      </w:r>
      <w:r w:rsidRPr="00C06B73">
        <w:rPr>
          <w:spacing w:val="-2"/>
          <w:szCs w:val="20"/>
        </w:rPr>
        <w:t xml:space="preserve"> </w:t>
      </w:r>
      <w:r w:rsidRPr="00165313">
        <w:rPr>
          <w:spacing w:val="-2"/>
          <w:szCs w:val="20"/>
        </w:rPr>
        <w:t>may</w:t>
      </w:r>
      <w:r w:rsidRPr="00C06B73">
        <w:rPr>
          <w:spacing w:val="-2"/>
          <w:szCs w:val="20"/>
        </w:rPr>
        <w:t xml:space="preserve"> </w:t>
      </w:r>
      <w:r w:rsidRPr="00165313">
        <w:rPr>
          <w:spacing w:val="-2"/>
          <w:szCs w:val="20"/>
        </w:rPr>
        <w:t>be an obv</w:t>
      </w:r>
      <w:r w:rsidRPr="00C06B73">
        <w:rPr>
          <w:spacing w:val="-2"/>
          <w:szCs w:val="20"/>
        </w:rPr>
        <w:t>i</w:t>
      </w:r>
      <w:r w:rsidRPr="00165313">
        <w:rPr>
          <w:spacing w:val="-2"/>
          <w:szCs w:val="20"/>
        </w:rPr>
        <w:t>ous</w:t>
      </w:r>
      <w:r w:rsidR="009E041F">
        <w:rPr>
          <w:spacing w:val="-2"/>
          <w:szCs w:val="20"/>
        </w:rPr>
        <w:t xml:space="preserve"> explanation</w:t>
      </w:r>
      <w:r w:rsidRPr="00165313">
        <w:rPr>
          <w:spacing w:val="-2"/>
          <w:szCs w:val="20"/>
        </w:rPr>
        <w:t>.</w:t>
      </w:r>
    </w:p>
    <w:p w14:paraId="455178D1" w14:textId="77777777" w:rsidR="00F71B2C" w:rsidRPr="00165313" w:rsidRDefault="00F71B2C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-2"/>
          <w:szCs w:val="20"/>
        </w:rPr>
      </w:pPr>
      <w:r w:rsidRPr="00C06B73">
        <w:rPr>
          <w:spacing w:val="-2"/>
          <w:szCs w:val="20"/>
        </w:rPr>
        <w:t>I</w:t>
      </w:r>
      <w:r w:rsidRPr="00165313">
        <w:rPr>
          <w:spacing w:val="-2"/>
          <w:szCs w:val="20"/>
        </w:rPr>
        <w:t>f wo</w:t>
      </w:r>
      <w:r w:rsidRPr="00C06B73">
        <w:rPr>
          <w:spacing w:val="-2"/>
          <w:szCs w:val="20"/>
        </w:rPr>
        <w:t>r</w:t>
      </w:r>
      <w:r w:rsidRPr="00165313">
        <w:rPr>
          <w:spacing w:val="-2"/>
          <w:szCs w:val="20"/>
        </w:rPr>
        <w:t>k</w:t>
      </w:r>
      <w:r w:rsidRPr="00C06B73">
        <w:rPr>
          <w:spacing w:val="-2"/>
          <w:szCs w:val="20"/>
        </w:rPr>
        <w:t>i</w:t>
      </w:r>
      <w:r w:rsidRPr="00165313">
        <w:rPr>
          <w:spacing w:val="-2"/>
          <w:szCs w:val="20"/>
        </w:rPr>
        <w:t>ng w</w:t>
      </w:r>
      <w:r w:rsidRPr="00C06B73">
        <w:rPr>
          <w:spacing w:val="-2"/>
          <w:szCs w:val="20"/>
        </w:rPr>
        <w:t>i</w:t>
      </w:r>
      <w:r w:rsidR="009E041F">
        <w:rPr>
          <w:spacing w:val="-2"/>
          <w:szCs w:val="20"/>
        </w:rPr>
        <w:t>th athletes or l</w:t>
      </w:r>
      <w:r w:rsidRPr="00165313">
        <w:rPr>
          <w:spacing w:val="-2"/>
          <w:szCs w:val="20"/>
        </w:rPr>
        <w:t>ifeguards away</w:t>
      </w:r>
      <w:r w:rsidRPr="00C06B73">
        <w:rPr>
          <w:spacing w:val="-2"/>
          <w:szCs w:val="20"/>
        </w:rPr>
        <w:t xml:space="preserve"> </w:t>
      </w:r>
      <w:r w:rsidRPr="00165313">
        <w:rPr>
          <w:spacing w:val="-2"/>
          <w:szCs w:val="20"/>
        </w:rPr>
        <w:t>from home, at a</w:t>
      </w:r>
      <w:r w:rsidRPr="00C06B73">
        <w:rPr>
          <w:spacing w:val="-2"/>
          <w:szCs w:val="20"/>
        </w:rPr>
        <w:t xml:space="preserve"> t</w:t>
      </w:r>
      <w:r w:rsidRPr="00165313">
        <w:rPr>
          <w:spacing w:val="-2"/>
          <w:szCs w:val="20"/>
        </w:rPr>
        <w:t>ra</w:t>
      </w:r>
      <w:r w:rsidRPr="00C06B73">
        <w:rPr>
          <w:spacing w:val="-2"/>
          <w:szCs w:val="20"/>
        </w:rPr>
        <w:t>i</w:t>
      </w:r>
      <w:r w:rsidRPr="00165313">
        <w:rPr>
          <w:spacing w:val="-2"/>
          <w:szCs w:val="20"/>
        </w:rPr>
        <w:t>n</w:t>
      </w:r>
      <w:r w:rsidRPr="00C06B73">
        <w:rPr>
          <w:spacing w:val="-2"/>
          <w:szCs w:val="20"/>
        </w:rPr>
        <w:t>i</w:t>
      </w:r>
      <w:r w:rsidRPr="00165313">
        <w:rPr>
          <w:spacing w:val="-2"/>
          <w:szCs w:val="20"/>
        </w:rPr>
        <w:t>ng camp, or a nat</w:t>
      </w:r>
      <w:r w:rsidRPr="00C06B73">
        <w:rPr>
          <w:spacing w:val="-2"/>
          <w:szCs w:val="20"/>
        </w:rPr>
        <w:t>i</w:t>
      </w:r>
      <w:r w:rsidRPr="00165313">
        <w:rPr>
          <w:spacing w:val="-2"/>
          <w:szCs w:val="20"/>
        </w:rPr>
        <w:t>ona</w:t>
      </w:r>
      <w:r w:rsidRPr="00C06B73">
        <w:rPr>
          <w:spacing w:val="-2"/>
          <w:szCs w:val="20"/>
        </w:rPr>
        <w:t>l</w:t>
      </w:r>
      <w:r w:rsidRPr="00165313">
        <w:rPr>
          <w:spacing w:val="-2"/>
          <w:szCs w:val="20"/>
        </w:rPr>
        <w:t>/reg</w:t>
      </w:r>
      <w:r w:rsidRPr="00C06B73">
        <w:rPr>
          <w:spacing w:val="-2"/>
          <w:szCs w:val="20"/>
        </w:rPr>
        <w:t>i</w:t>
      </w:r>
      <w:r w:rsidRPr="00165313">
        <w:rPr>
          <w:spacing w:val="-2"/>
          <w:szCs w:val="20"/>
        </w:rPr>
        <w:t>onal competit</w:t>
      </w:r>
      <w:r w:rsidRPr="00C06B73">
        <w:rPr>
          <w:spacing w:val="-2"/>
          <w:szCs w:val="20"/>
        </w:rPr>
        <w:t>i</w:t>
      </w:r>
      <w:r w:rsidRPr="00165313">
        <w:rPr>
          <w:spacing w:val="-2"/>
          <w:szCs w:val="20"/>
        </w:rPr>
        <w:t>on</w:t>
      </w:r>
      <w:r w:rsidR="009E041F">
        <w:rPr>
          <w:spacing w:val="-2"/>
          <w:szCs w:val="20"/>
        </w:rPr>
        <w:t xml:space="preserve"> etc</w:t>
      </w:r>
      <w:r w:rsidR="00B401F1">
        <w:rPr>
          <w:spacing w:val="-2"/>
          <w:szCs w:val="20"/>
        </w:rPr>
        <w:t>…</w:t>
      </w:r>
      <w:r w:rsidRPr="00165313">
        <w:rPr>
          <w:spacing w:val="-2"/>
          <w:szCs w:val="20"/>
        </w:rPr>
        <w:t xml:space="preserve"> </w:t>
      </w:r>
      <w:r w:rsidR="009E041F">
        <w:rPr>
          <w:spacing w:val="-2"/>
          <w:szCs w:val="20"/>
        </w:rPr>
        <w:t>advise</w:t>
      </w:r>
      <w:r w:rsidRPr="00165313">
        <w:rPr>
          <w:spacing w:val="-2"/>
          <w:szCs w:val="20"/>
        </w:rPr>
        <w:t xml:space="preserve"> the</w:t>
      </w:r>
      <w:r w:rsidRPr="00C06B73">
        <w:rPr>
          <w:spacing w:val="-2"/>
          <w:szCs w:val="20"/>
        </w:rPr>
        <w:t xml:space="preserve"> </w:t>
      </w:r>
      <w:r w:rsidR="009E041F">
        <w:rPr>
          <w:spacing w:val="-2"/>
          <w:szCs w:val="20"/>
        </w:rPr>
        <w:t>Team Manager or the C</w:t>
      </w:r>
      <w:r w:rsidRPr="00165313">
        <w:rPr>
          <w:spacing w:val="-2"/>
          <w:szCs w:val="20"/>
        </w:rPr>
        <w:t>oach.</w:t>
      </w:r>
    </w:p>
    <w:p w14:paraId="6194D525" w14:textId="77777777" w:rsidR="00F71B2C" w:rsidRPr="00165313" w:rsidRDefault="00F71B2C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-2"/>
          <w:szCs w:val="20"/>
        </w:rPr>
      </w:pPr>
      <w:r w:rsidRPr="00C06B73">
        <w:rPr>
          <w:spacing w:val="-2"/>
          <w:szCs w:val="20"/>
        </w:rPr>
        <w:t>I</w:t>
      </w:r>
      <w:r w:rsidRPr="00165313">
        <w:rPr>
          <w:spacing w:val="-2"/>
          <w:szCs w:val="20"/>
        </w:rPr>
        <w:t>f wo</w:t>
      </w:r>
      <w:r w:rsidRPr="00C06B73">
        <w:rPr>
          <w:spacing w:val="-2"/>
          <w:szCs w:val="20"/>
        </w:rPr>
        <w:t>r</w:t>
      </w:r>
      <w:r w:rsidRPr="00165313">
        <w:rPr>
          <w:spacing w:val="-2"/>
          <w:szCs w:val="20"/>
        </w:rPr>
        <w:t>k</w:t>
      </w:r>
      <w:r w:rsidRPr="00C06B73">
        <w:rPr>
          <w:spacing w:val="-2"/>
          <w:szCs w:val="20"/>
        </w:rPr>
        <w:t>i</w:t>
      </w:r>
      <w:r w:rsidRPr="00165313">
        <w:rPr>
          <w:spacing w:val="-2"/>
          <w:szCs w:val="20"/>
        </w:rPr>
        <w:t>ng w</w:t>
      </w:r>
      <w:r w:rsidRPr="00C06B73">
        <w:rPr>
          <w:spacing w:val="-2"/>
          <w:szCs w:val="20"/>
        </w:rPr>
        <w:t>i</w:t>
      </w:r>
      <w:r w:rsidRPr="00165313">
        <w:rPr>
          <w:spacing w:val="-2"/>
          <w:szCs w:val="20"/>
        </w:rPr>
        <w:t>th a</w:t>
      </w:r>
      <w:r w:rsidRPr="00C06B73">
        <w:rPr>
          <w:spacing w:val="-2"/>
          <w:szCs w:val="20"/>
        </w:rPr>
        <w:t xml:space="preserve"> </w:t>
      </w:r>
      <w:r w:rsidRPr="00165313">
        <w:rPr>
          <w:spacing w:val="-2"/>
          <w:szCs w:val="20"/>
        </w:rPr>
        <w:t xml:space="preserve">school - </w:t>
      </w:r>
      <w:r w:rsidRPr="00C06B73">
        <w:rPr>
          <w:spacing w:val="-2"/>
          <w:szCs w:val="20"/>
        </w:rPr>
        <w:t>i</w:t>
      </w:r>
      <w:r w:rsidRPr="00165313">
        <w:rPr>
          <w:spacing w:val="-2"/>
          <w:szCs w:val="20"/>
        </w:rPr>
        <w:t>nfo</w:t>
      </w:r>
      <w:r w:rsidRPr="00C06B73">
        <w:rPr>
          <w:spacing w:val="-2"/>
          <w:szCs w:val="20"/>
        </w:rPr>
        <w:t>r</w:t>
      </w:r>
      <w:r w:rsidR="00850FDB">
        <w:rPr>
          <w:spacing w:val="-2"/>
          <w:szCs w:val="20"/>
        </w:rPr>
        <w:t>m a</w:t>
      </w:r>
      <w:r w:rsidRPr="00C06B73">
        <w:rPr>
          <w:spacing w:val="-2"/>
          <w:szCs w:val="20"/>
        </w:rPr>
        <w:t xml:space="preserve"> </w:t>
      </w:r>
      <w:r w:rsidRPr="00165313">
        <w:rPr>
          <w:spacing w:val="-2"/>
          <w:szCs w:val="20"/>
        </w:rPr>
        <w:t>teache</w:t>
      </w:r>
      <w:r w:rsidRPr="00C06B73">
        <w:rPr>
          <w:spacing w:val="-2"/>
          <w:szCs w:val="20"/>
        </w:rPr>
        <w:t>r</w:t>
      </w:r>
      <w:r w:rsidRPr="00165313">
        <w:rPr>
          <w:spacing w:val="-2"/>
          <w:szCs w:val="20"/>
        </w:rPr>
        <w:t>.</w:t>
      </w:r>
    </w:p>
    <w:p w14:paraId="25C1E9E0" w14:textId="77777777" w:rsidR="00F71B2C" w:rsidRPr="00C06B73" w:rsidRDefault="00F71B2C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zCs w:val="20"/>
        </w:rPr>
      </w:pPr>
      <w:r w:rsidRPr="00C06B73">
        <w:rPr>
          <w:spacing w:val="-2"/>
          <w:szCs w:val="20"/>
        </w:rPr>
        <w:t>I</w:t>
      </w:r>
      <w:r w:rsidRPr="00165313">
        <w:rPr>
          <w:spacing w:val="-2"/>
          <w:szCs w:val="20"/>
        </w:rPr>
        <w:t xml:space="preserve">f </w:t>
      </w:r>
      <w:r w:rsidRPr="00C06B73">
        <w:rPr>
          <w:spacing w:val="-2"/>
          <w:szCs w:val="20"/>
        </w:rPr>
        <w:t>i</w:t>
      </w:r>
      <w:r w:rsidRPr="00C06B73">
        <w:rPr>
          <w:spacing w:val="-1"/>
          <w:szCs w:val="20"/>
        </w:rPr>
        <w:t>n</w:t>
      </w:r>
      <w:r w:rsidRPr="00C06B73">
        <w:rPr>
          <w:spacing w:val="-3"/>
          <w:szCs w:val="20"/>
        </w:rPr>
        <w:t>v</w:t>
      </w:r>
      <w:r w:rsidRPr="00C06B73">
        <w:rPr>
          <w:spacing w:val="-1"/>
          <w:szCs w:val="20"/>
        </w:rPr>
        <w:t>o</w:t>
      </w:r>
      <w:r w:rsidRPr="00C06B73">
        <w:rPr>
          <w:spacing w:val="-2"/>
          <w:szCs w:val="20"/>
        </w:rPr>
        <w:t>l</w:t>
      </w:r>
      <w:r w:rsidRPr="00C06B73">
        <w:rPr>
          <w:spacing w:val="-3"/>
          <w:szCs w:val="20"/>
        </w:rPr>
        <w:t>v</w:t>
      </w:r>
      <w:r w:rsidRPr="00C06B73">
        <w:rPr>
          <w:spacing w:val="-1"/>
          <w:szCs w:val="20"/>
        </w:rPr>
        <w:t>e</w:t>
      </w:r>
      <w:r w:rsidRPr="00C06B73">
        <w:rPr>
          <w:szCs w:val="20"/>
        </w:rPr>
        <w:t xml:space="preserve">d </w:t>
      </w:r>
      <w:r w:rsidR="00B24EBA" w:rsidRPr="00C06B73">
        <w:rPr>
          <w:spacing w:val="-2"/>
          <w:szCs w:val="20"/>
        </w:rPr>
        <w:t>with</w:t>
      </w:r>
      <w:r w:rsidRPr="00C06B73">
        <w:rPr>
          <w:szCs w:val="20"/>
        </w:rPr>
        <w:t xml:space="preserve"> another organi</w:t>
      </w:r>
      <w:r w:rsidR="005C7599" w:rsidRPr="00C06B73">
        <w:rPr>
          <w:szCs w:val="20"/>
        </w:rPr>
        <w:t>s</w:t>
      </w:r>
      <w:r w:rsidRPr="00C06B73">
        <w:rPr>
          <w:szCs w:val="20"/>
        </w:rPr>
        <w:t>ation r</w:t>
      </w:r>
      <w:r w:rsidRPr="00C06B73">
        <w:rPr>
          <w:spacing w:val="-3"/>
          <w:szCs w:val="20"/>
        </w:rPr>
        <w:t>e</w:t>
      </w:r>
      <w:r w:rsidRPr="00C06B73">
        <w:rPr>
          <w:spacing w:val="3"/>
          <w:szCs w:val="20"/>
        </w:rPr>
        <w:t>f</w:t>
      </w:r>
      <w:r w:rsidRPr="00C06B73">
        <w:rPr>
          <w:spacing w:val="-3"/>
          <w:szCs w:val="20"/>
        </w:rPr>
        <w:t>e</w:t>
      </w:r>
      <w:r w:rsidRPr="00C06B73">
        <w:rPr>
          <w:szCs w:val="20"/>
        </w:rPr>
        <w:t>r</w:t>
      </w:r>
      <w:r w:rsidRPr="00C06B73">
        <w:rPr>
          <w:spacing w:val="-1"/>
          <w:szCs w:val="20"/>
        </w:rPr>
        <w:t xml:space="preserve"> </w:t>
      </w:r>
      <w:r w:rsidRPr="00C06B73">
        <w:rPr>
          <w:spacing w:val="1"/>
          <w:szCs w:val="20"/>
        </w:rPr>
        <w:t>t</w:t>
      </w:r>
      <w:r w:rsidRPr="00C06B73">
        <w:rPr>
          <w:szCs w:val="20"/>
        </w:rPr>
        <w:t xml:space="preserve">o </w:t>
      </w:r>
      <w:r w:rsidRPr="00C06B73">
        <w:rPr>
          <w:spacing w:val="1"/>
          <w:szCs w:val="20"/>
        </w:rPr>
        <w:t>t</w:t>
      </w:r>
      <w:r w:rsidRPr="00C06B73">
        <w:rPr>
          <w:spacing w:val="-1"/>
          <w:szCs w:val="20"/>
        </w:rPr>
        <w:t>he</w:t>
      </w:r>
      <w:r w:rsidRPr="00C06B73">
        <w:rPr>
          <w:spacing w:val="-2"/>
          <w:szCs w:val="20"/>
        </w:rPr>
        <w:t>i</w:t>
      </w:r>
      <w:r w:rsidRPr="00C06B73">
        <w:rPr>
          <w:szCs w:val="20"/>
        </w:rPr>
        <w:t>r</w:t>
      </w:r>
      <w:r w:rsidRPr="00C06B73">
        <w:rPr>
          <w:spacing w:val="2"/>
          <w:szCs w:val="20"/>
        </w:rPr>
        <w:t xml:space="preserve"> </w:t>
      </w:r>
      <w:r w:rsidR="00850FDB">
        <w:rPr>
          <w:spacing w:val="-2"/>
          <w:szCs w:val="20"/>
        </w:rPr>
        <w:t>contact person</w:t>
      </w:r>
      <w:r w:rsidR="00B24EBA" w:rsidRPr="00C06B73">
        <w:rPr>
          <w:spacing w:val="-2"/>
          <w:szCs w:val="20"/>
        </w:rPr>
        <w:t xml:space="preserve"> for their action</w:t>
      </w:r>
      <w:r w:rsidRPr="00C06B73">
        <w:rPr>
          <w:spacing w:val="-1"/>
          <w:szCs w:val="20"/>
        </w:rPr>
        <w:t>.</w:t>
      </w:r>
    </w:p>
    <w:p w14:paraId="1B35EC67" w14:textId="77777777" w:rsidR="00F71B2C" w:rsidRPr="00402947" w:rsidRDefault="009E041F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right="-2" w:hanging="284"/>
        <w:jc w:val="both"/>
      </w:pPr>
      <w:r w:rsidRPr="00402947">
        <w:rPr>
          <w:spacing w:val="-2"/>
          <w:szCs w:val="20"/>
        </w:rPr>
        <w:lastRenderedPageBreak/>
        <w:t xml:space="preserve">If necessary, seek advice from </w:t>
      </w:r>
      <w:r w:rsidR="00402947">
        <w:rPr>
          <w:spacing w:val="-2"/>
          <w:szCs w:val="20"/>
        </w:rPr>
        <w:t xml:space="preserve">the </w:t>
      </w:r>
      <w:r w:rsidRPr="00402947">
        <w:rPr>
          <w:spacing w:val="-2"/>
          <w:szCs w:val="20"/>
        </w:rPr>
        <w:t>SLSNZ</w:t>
      </w:r>
      <w:r w:rsidR="00402947">
        <w:rPr>
          <w:spacing w:val="-2"/>
          <w:szCs w:val="20"/>
        </w:rPr>
        <w:t xml:space="preserve"> Child Protection Officer. </w:t>
      </w:r>
    </w:p>
    <w:p w14:paraId="7EBADD77" w14:textId="77777777" w:rsidR="00402947" w:rsidRPr="00C06B73" w:rsidRDefault="00402947" w:rsidP="00B401F1">
      <w:pPr>
        <w:pStyle w:val="BodyText"/>
        <w:tabs>
          <w:tab w:val="left" w:pos="9214"/>
        </w:tabs>
        <w:spacing w:line="276" w:lineRule="auto"/>
        <w:ind w:left="284" w:right="-2"/>
        <w:jc w:val="both"/>
      </w:pPr>
    </w:p>
    <w:p w14:paraId="61CF2B52" w14:textId="77777777" w:rsidR="0052598F" w:rsidRPr="009E041F" w:rsidRDefault="0052598F" w:rsidP="00B401F1">
      <w:pPr>
        <w:pStyle w:val="BodyText"/>
        <w:tabs>
          <w:tab w:val="left" w:pos="9214"/>
        </w:tabs>
        <w:spacing w:line="276" w:lineRule="auto"/>
        <w:ind w:left="0"/>
        <w:jc w:val="both"/>
        <w:rPr>
          <w:b/>
          <w:szCs w:val="20"/>
        </w:rPr>
      </w:pPr>
      <w:r w:rsidRPr="009E041F">
        <w:rPr>
          <w:b/>
          <w:spacing w:val="-2"/>
          <w:szCs w:val="20"/>
        </w:rPr>
        <w:t>C</w:t>
      </w:r>
      <w:r w:rsidRPr="009E041F">
        <w:rPr>
          <w:b/>
          <w:spacing w:val="-1"/>
          <w:szCs w:val="20"/>
        </w:rPr>
        <w:t>on</w:t>
      </w:r>
      <w:r w:rsidRPr="009E041F">
        <w:rPr>
          <w:b/>
          <w:spacing w:val="1"/>
          <w:szCs w:val="20"/>
        </w:rPr>
        <w:t>t</w:t>
      </w:r>
      <w:r w:rsidRPr="009E041F">
        <w:rPr>
          <w:b/>
          <w:spacing w:val="-1"/>
          <w:szCs w:val="20"/>
        </w:rPr>
        <w:t>ac</w:t>
      </w:r>
      <w:r w:rsidRPr="009E041F">
        <w:rPr>
          <w:b/>
          <w:szCs w:val="20"/>
        </w:rPr>
        <w:t>t</w:t>
      </w:r>
      <w:r w:rsidR="009E041F">
        <w:rPr>
          <w:b/>
          <w:szCs w:val="20"/>
        </w:rPr>
        <w:t>ing</w:t>
      </w:r>
      <w:r w:rsidRPr="009E041F">
        <w:rPr>
          <w:b/>
          <w:szCs w:val="20"/>
        </w:rPr>
        <w:t xml:space="preserve"> </w:t>
      </w:r>
      <w:r w:rsidRPr="009E041F">
        <w:rPr>
          <w:b/>
          <w:spacing w:val="-1"/>
          <w:szCs w:val="20"/>
        </w:rPr>
        <w:t>SLSNZ</w:t>
      </w:r>
      <w:r w:rsidR="005C7599" w:rsidRPr="009E041F">
        <w:rPr>
          <w:b/>
          <w:szCs w:val="20"/>
        </w:rPr>
        <w:t>:</w:t>
      </w:r>
    </w:p>
    <w:p w14:paraId="63BDC3D3" w14:textId="77777777" w:rsidR="00F97BE9" w:rsidRPr="00C06B73" w:rsidRDefault="00165313" w:rsidP="00B401F1">
      <w:pPr>
        <w:spacing w:line="276" w:lineRule="auto"/>
        <w:ind w:left="568" w:hanging="284"/>
        <w:jc w:val="both"/>
      </w:pPr>
      <w:r>
        <w:t>-</w:t>
      </w:r>
      <w:r>
        <w:tab/>
      </w:r>
      <w:r w:rsidR="009E041F">
        <w:t>C</w:t>
      </w:r>
      <w:r w:rsidR="00F97BE9" w:rsidRPr="00C06B73">
        <w:t>onfidential contact</w:t>
      </w:r>
      <w:r w:rsidR="009E041F">
        <w:t xml:space="preserve"> can be made</w:t>
      </w:r>
      <w:r w:rsidR="00F97BE9" w:rsidRPr="00C06B73">
        <w:t xml:space="preserve"> </w:t>
      </w:r>
      <w:r w:rsidR="009E041F">
        <w:t xml:space="preserve">directly </w:t>
      </w:r>
      <w:r w:rsidR="00F97BE9" w:rsidRPr="00C06B73">
        <w:t xml:space="preserve">with </w:t>
      </w:r>
      <w:r w:rsidR="00402947">
        <w:t>SLSNZ Child Protection Officer.</w:t>
      </w:r>
    </w:p>
    <w:p w14:paraId="020E6A18" w14:textId="77777777" w:rsidR="00F97BE9" w:rsidRPr="00C06B73" w:rsidRDefault="00165313" w:rsidP="00B401F1">
      <w:pPr>
        <w:spacing w:line="276" w:lineRule="auto"/>
        <w:ind w:left="568" w:hanging="284"/>
        <w:jc w:val="both"/>
      </w:pPr>
      <w:r>
        <w:t>-</w:t>
      </w:r>
      <w:r>
        <w:tab/>
      </w:r>
      <w:r w:rsidR="00402947">
        <w:t>The SLSNZ Child Protection Officer has</w:t>
      </w:r>
      <w:r w:rsidR="0052598F" w:rsidRPr="00C06B73">
        <w:t xml:space="preserve"> access to external resources and are</w:t>
      </w:r>
      <w:r w:rsidR="00F97BE9" w:rsidRPr="00C06B73">
        <w:t xml:space="preserve"> tasked with advising you on such issues as parental invo</w:t>
      </w:r>
      <w:r w:rsidR="009E041F">
        <w:t>lvement and police involvement.</w:t>
      </w:r>
    </w:p>
    <w:p w14:paraId="7E08D888" w14:textId="77777777" w:rsidR="005C7599" w:rsidRPr="00C06B73" w:rsidRDefault="005C7599" w:rsidP="00B401F1">
      <w:pPr>
        <w:pStyle w:val="text"/>
        <w:spacing w:before="0" w:line="276" w:lineRule="auto"/>
        <w:jc w:val="both"/>
        <w:rPr>
          <w:rFonts w:ascii="Tahoma" w:hAnsi="Tahoma" w:cs="Tahoma"/>
          <w:sz w:val="20"/>
        </w:rPr>
      </w:pPr>
    </w:p>
    <w:p w14:paraId="3467D3FE" w14:textId="77777777" w:rsidR="005C7599" w:rsidRDefault="009E041F" w:rsidP="00B401F1">
      <w:pPr>
        <w:spacing w:line="276" w:lineRule="auto"/>
        <w:ind w:right="-2"/>
        <w:jc w:val="both"/>
        <w:rPr>
          <w:rFonts w:eastAsia="Arial"/>
          <w:b/>
          <w:spacing w:val="-1"/>
        </w:rPr>
      </w:pPr>
      <w:r>
        <w:rPr>
          <w:rFonts w:eastAsia="Arial"/>
          <w:b/>
          <w:spacing w:val="-1"/>
        </w:rPr>
        <w:t>I</w:t>
      </w:r>
      <w:r w:rsidR="005C7599" w:rsidRPr="00C06B73">
        <w:rPr>
          <w:rFonts w:eastAsia="Arial"/>
          <w:b/>
          <w:bCs/>
        </w:rPr>
        <w:t>t</w:t>
      </w:r>
      <w:r w:rsidR="005C7599" w:rsidRPr="00C06B73">
        <w:rPr>
          <w:rFonts w:eastAsia="Arial"/>
          <w:b/>
          <w:bCs/>
          <w:spacing w:val="-1"/>
        </w:rPr>
        <w:t xml:space="preserve"> </w:t>
      </w:r>
      <w:r w:rsidR="005C7599" w:rsidRPr="00C06B73">
        <w:rPr>
          <w:rFonts w:eastAsia="Arial"/>
          <w:b/>
          <w:bCs/>
          <w:spacing w:val="1"/>
        </w:rPr>
        <w:t>i</w:t>
      </w:r>
      <w:r w:rsidR="005C7599" w:rsidRPr="00C06B73">
        <w:rPr>
          <w:rFonts w:eastAsia="Arial"/>
          <w:b/>
          <w:bCs/>
        </w:rPr>
        <w:t xml:space="preserve">s </w:t>
      </w:r>
      <w:r w:rsidR="005C7599" w:rsidRPr="00C06B73">
        <w:rPr>
          <w:rFonts w:eastAsia="Arial"/>
          <w:b/>
          <w:bCs/>
          <w:spacing w:val="-1"/>
        </w:rPr>
        <w:t>n</w:t>
      </w:r>
      <w:r w:rsidR="005C7599" w:rsidRPr="00C06B73">
        <w:rPr>
          <w:rFonts w:eastAsia="Arial"/>
          <w:b/>
          <w:bCs/>
          <w:spacing w:val="-3"/>
        </w:rPr>
        <w:t>o</w:t>
      </w:r>
      <w:r w:rsidR="005C7599" w:rsidRPr="00C06B73">
        <w:rPr>
          <w:rFonts w:eastAsia="Arial"/>
          <w:b/>
          <w:bCs/>
        </w:rPr>
        <w:t xml:space="preserve">t </w:t>
      </w:r>
      <w:r w:rsidR="00A75712">
        <w:rPr>
          <w:rFonts w:eastAsia="Arial"/>
          <w:b/>
          <w:bCs/>
        </w:rPr>
        <w:t xml:space="preserve">an individual </w:t>
      </w:r>
      <w:r w:rsidR="005C7599" w:rsidRPr="00C06B73">
        <w:rPr>
          <w:rFonts w:eastAsia="Arial"/>
          <w:b/>
          <w:bCs/>
        </w:rPr>
        <w:t>Members</w:t>
      </w:r>
      <w:r w:rsidR="005C7599" w:rsidRPr="00C06B73">
        <w:rPr>
          <w:rFonts w:eastAsia="Arial"/>
          <w:b/>
          <w:bCs/>
          <w:spacing w:val="1"/>
        </w:rPr>
        <w:t xml:space="preserve"> </w:t>
      </w:r>
      <w:r w:rsidR="005C7599" w:rsidRPr="00C06B73">
        <w:rPr>
          <w:rFonts w:eastAsia="Arial"/>
          <w:b/>
          <w:bCs/>
        </w:rPr>
        <w:t>r</w:t>
      </w:r>
      <w:r w:rsidR="005C7599" w:rsidRPr="00C06B73">
        <w:rPr>
          <w:rFonts w:eastAsia="Arial"/>
          <w:b/>
          <w:bCs/>
          <w:spacing w:val="-1"/>
        </w:rPr>
        <w:t>espon</w:t>
      </w:r>
      <w:r w:rsidR="005C7599" w:rsidRPr="00C06B73">
        <w:rPr>
          <w:rFonts w:eastAsia="Arial"/>
          <w:b/>
          <w:bCs/>
          <w:spacing w:val="-3"/>
        </w:rPr>
        <w:t>s</w:t>
      </w:r>
      <w:r w:rsidR="005C7599" w:rsidRPr="00C06B73">
        <w:rPr>
          <w:rFonts w:eastAsia="Arial"/>
          <w:b/>
          <w:bCs/>
          <w:spacing w:val="1"/>
        </w:rPr>
        <w:t>i</w:t>
      </w:r>
      <w:r w:rsidR="005C7599" w:rsidRPr="00C06B73">
        <w:rPr>
          <w:rFonts w:eastAsia="Arial"/>
          <w:b/>
          <w:bCs/>
          <w:spacing w:val="-1"/>
        </w:rPr>
        <w:t>b</w:t>
      </w:r>
      <w:r w:rsidR="005C7599" w:rsidRPr="00C06B73">
        <w:rPr>
          <w:rFonts w:eastAsia="Arial"/>
          <w:b/>
          <w:bCs/>
          <w:spacing w:val="-2"/>
        </w:rPr>
        <w:t>i</w:t>
      </w:r>
      <w:r w:rsidR="005C7599" w:rsidRPr="00C06B73">
        <w:rPr>
          <w:rFonts w:eastAsia="Arial"/>
          <w:b/>
          <w:bCs/>
          <w:spacing w:val="1"/>
        </w:rPr>
        <w:t>l</w:t>
      </w:r>
      <w:r w:rsidR="005C7599" w:rsidRPr="00C06B73">
        <w:rPr>
          <w:rFonts w:eastAsia="Arial"/>
          <w:b/>
          <w:bCs/>
          <w:spacing w:val="-2"/>
        </w:rPr>
        <w:t>i</w:t>
      </w:r>
      <w:r w:rsidR="005C7599" w:rsidRPr="00C06B73">
        <w:rPr>
          <w:rFonts w:eastAsia="Arial"/>
          <w:b/>
          <w:bCs/>
        </w:rPr>
        <w:t>ty</w:t>
      </w:r>
      <w:r w:rsidR="005C7599" w:rsidRPr="00C06B73">
        <w:rPr>
          <w:rFonts w:eastAsia="Arial"/>
          <w:b/>
          <w:bCs/>
          <w:spacing w:val="-4"/>
        </w:rPr>
        <w:t xml:space="preserve"> </w:t>
      </w:r>
      <w:r w:rsidR="005C7599" w:rsidRPr="00C06B73">
        <w:rPr>
          <w:rFonts w:eastAsia="Arial"/>
          <w:b/>
          <w:bCs/>
        </w:rPr>
        <w:t xml:space="preserve">to </w:t>
      </w:r>
      <w:r w:rsidR="005C7599" w:rsidRPr="00C06B73">
        <w:rPr>
          <w:rFonts w:eastAsia="Arial"/>
          <w:b/>
          <w:bCs/>
          <w:spacing w:val="-1"/>
        </w:rPr>
        <w:t>dec</w:t>
      </w:r>
      <w:r w:rsidR="005C7599" w:rsidRPr="00C06B73">
        <w:rPr>
          <w:rFonts w:eastAsia="Arial"/>
          <w:b/>
          <w:bCs/>
          <w:spacing w:val="-2"/>
        </w:rPr>
        <w:t>i</w:t>
      </w:r>
      <w:r w:rsidR="005C7599" w:rsidRPr="00C06B73">
        <w:rPr>
          <w:rFonts w:eastAsia="Arial"/>
          <w:b/>
          <w:bCs/>
          <w:spacing w:val="-1"/>
        </w:rPr>
        <w:t>d</w:t>
      </w:r>
      <w:r w:rsidR="005C7599" w:rsidRPr="00C06B73">
        <w:rPr>
          <w:rFonts w:eastAsia="Arial"/>
          <w:b/>
          <w:bCs/>
        </w:rPr>
        <w:t>e</w:t>
      </w:r>
      <w:r w:rsidR="005C7599" w:rsidRPr="00C06B73">
        <w:rPr>
          <w:rFonts w:eastAsia="Arial"/>
          <w:b/>
          <w:bCs/>
          <w:spacing w:val="-2"/>
        </w:rPr>
        <w:t xml:space="preserve"> </w:t>
      </w:r>
      <w:r w:rsidR="005C7599" w:rsidRPr="00C06B73">
        <w:rPr>
          <w:rFonts w:eastAsia="Arial"/>
          <w:b/>
          <w:bCs/>
          <w:spacing w:val="3"/>
        </w:rPr>
        <w:t>w</w:t>
      </w:r>
      <w:r w:rsidR="005C7599" w:rsidRPr="00C06B73">
        <w:rPr>
          <w:rFonts w:eastAsia="Arial"/>
          <w:b/>
          <w:bCs/>
          <w:spacing w:val="-1"/>
        </w:rPr>
        <w:t>h</w:t>
      </w:r>
      <w:r w:rsidR="005C7599" w:rsidRPr="00C06B73">
        <w:rPr>
          <w:rFonts w:eastAsia="Arial"/>
          <w:b/>
          <w:bCs/>
          <w:spacing w:val="-3"/>
        </w:rPr>
        <w:t>e</w:t>
      </w:r>
      <w:r w:rsidR="005C7599" w:rsidRPr="00C06B73">
        <w:rPr>
          <w:rFonts w:eastAsia="Arial"/>
          <w:b/>
          <w:bCs/>
        </w:rPr>
        <w:t>t</w:t>
      </w:r>
      <w:r w:rsidR="005C7599" w:rsidRPr="00C06B73">
        <w:rPr>
          <w:rFonts w:eastAsia="Arial"/>
          <w:b/>
          <w:bCs/>
          <w:spacing w:val="-1"/>
        </w:rPr>
        <w:t>he</w:t>
      </w:r>
      <w:r w:rsidR="005C7599" w:rsidRPr="00C06B73">
        <w:rPr>
          <w:rFonts w:eastAsia="Arial"/>
          <w:b/>
          <w:bCs/>
        </w:rPr>
        <w:t>r</w:t>
      </w:r>
      <w:r w:rsidR="005C7599" w:rsidRPr="00C06B73">
        <w:rPr>
          <w:rFonts w:eastAsia="Arial"/>
          <w:b/>
          <w:bCs/>
          <w:spacing w:val="-1"/>
        </w:rPr>
        <w:t xml:space="preserve"> </w:t>
      </w:r>
      <w:r w:rsidR="005C7599" w:rsidRPr="00C06B73">
        <w:rPr>
          <w:rFonts w:eastAsia="Arial"/>
          <w:b/>
          <w:bCs/>
        </w:rPr>
        <w:t xml:space="preserve">a </w:t>
      </w:r>
      <w:r w:rsidR="005C7599" w:rsidRPr="00C06B73">
        <w:rPr>
          <w:rFonts w:eastAsia="Arial"/>
          <w:b/>
          <w:bCs/>
          <w:spacing w:val="-1"/>
        </w:rPr>
        <w:t xml:space="preserve">person </w:t>
      </w:r>
      <w:r w:rsidR="005C7599" w:rsidRPr="00C06B73">
        <w:rPr>
          <w:rFonts w:eastAsia="Arial"/>
          <w:b/>
          <w:bCs/>
          <w:spacing w:val="-2"/>
        </w:rPr>
        <w:t>i</w:t>
      </w:r>
      <w:r w:rsidR="005C7599" w:rsidRPr="00C06B73">
        <w:rPr>
          <w:rFonts w:eastAsia="Arial"/>
          <w:b/>
          <w:bCs/>
        </w:rPr>
        <w:t xml:space="preserve">s </w:t>
      </w:r>
      <w:r w:rsidR="005C7599" w:rsidRPr="00C06B73">
        <w:rPr>
          <w:rFonts w:eastAsia="Arial"/>
          <w:b/>
          <w:bCs/>
          <w:spacing w:val="-1"/>
        </w:rPr>
        <w:t>be</w:t>
      </w:r>
      <w:r w:rsidR="005C7599" w:rsidRPr="00C06B73">
        <w:rPr>
          <w:rFonts w:eastAsia="Arial"/>
          <w:b/>
          <w:bCs/>
          <w:spacing w:val="1"/>
        </w:rPr>
        <w:t>i</w:t>
      </w:r>
      <w:r w:rsidR="005C7599" w:rsidRPr="00C06B73">
        <w:rPr>
          <w:rFonts w:eastAsia="Arial"/>
          <w:b/>
          <w:bCs/>
          <w:spacing w:val="-1"/>
        </w:rPr>
        <w:t>n</w:t>
      </w:r>
      <w:r w:rsidR="005C7599" w:rsidRPr="00C06B73">
        <w:rPr>
          <w:rFonts w:eastAsia="Arial"/>
          <w:b/>
          <w:bCs/>
        </w:rPr>
        <w:t>g</w:t>
      </w:r>
      <w:r w:rsidR="005C7599" w:rsidRPr="00C06B73">
        <w:rPr>
          <w:rFonts w:eastAsia="Arial"/>
          <w:b/>
          <w:bCs/>
          <w:spacing w:val="-2"/>
        </w:rPr>
        <w:t xml:space="preserve"> </w:t>
      </w:r>
      <w:r w:rsidR="005C7599" w:rsidRPr="00C06B73">
        <w:rPr>
          <w:rFonts w:eastAsia="Arial"/>
          <w:b/>
          <w:bCs/>
          <w:spacing w:val="-1"/>
        </w:rPr>
        <w:t>abuse</w:t>
      </w:r>
      <w:r w:rsidR="005C7599" w:rsidRPr="00C06B73">
        <w:rPr>
          <w:rFonts w:eastAsia="Arial"/>
          <w:b/>
          <w:bCs/>
        </w:rPr>
        <w:t xml:space="preserve">d </w:t>
      </w:r>
      <w:r w:rsidR="005C7599" w:rsidRPr="00C06B73">
        <w:rPr>
          <w:rFonts w:eastAsia="Arial"/>
          <w:b/>
          <w:spacing w:val="-1"/>
        </w:rPr>
        <w:t>b</w:t>
      </w:r>
      <w:r w:rsidR="005C7599" w:rsidRPr="00C06B73">
        <w:rPr>
          <w:rFonts w:eastAsia="Arial"/>
          <w:b/>
          <w:spacing w:val="-3"/>
        </w:rPr>
        <w:t>u</w:t>
      </w:r>
      <w:r w:rsidR="005C7599" w:rsidRPr="00C06B73">
        <w:rPr>
          <w:rFonts w:eastAsia="Arial"/>
          <w:b/>
        </w:rPr>
        <w:t>t</w:t>
      </w:r>
      <w:r w:rsidR="005C7599" w:rsidRPr="00C06B73">
        <w:rPr>
          <w:rFonts w:eastAsia="Arial"/>
          <w:b/>
          <w:spacing w:val="2"/>
        </w:rPr>
        <w:t xml:space="preserve"> </w:t>
      </w:r>
      <w:r w:rsidR="005C7599" w:rsidRPr="00C06B73">
        <w:rPr>
          <w:rFonts w:eastAsia="Arial"/>
          <w:b/>
          <w:spacing w:val="-2"/>
        </w:rPr>
        <w:t>i</w:t>
      </w:r>
      <w:r w:rsidR="005C7599" w:rsidRPr="00C06B73">
        <w:rPr>
          <w:rFonts w:eastAsia="Arial"/>
          <w:b/>
        </w:rPr>
        <w:t xml:space="preserve">t </w:t>
      </w:r>
      <w:r w:rsidR="005C7599" w:rsidRPr="00C06B73">
        <w:rPr>
          <w:rFonts w:eastAsia="Arial"/>
          <w:b/>
          <w:spacing w:val="-2"/>
        </w:rPr>
        <w:t>i</w:t>
      </w:r>
      <w:r w:rsidR="005C7599" w:rsidRPr="00C06B73">
        <w:rPr>
          <w:rFonts w:eastAsia="Arial"/>
          <w:b/>
        </w:rPr>
        <w:t>s</w:t>
      </w:r>
      <w:r w:rsidR="005C7599" w:rsidRPr="00C06B73">
        <w:rPr>
          <w:rFonts w:eastAsia="Arial"/>
          <w:b/>
          <w:spacing w:val="-2"/>
        </w:rPr>
        <w:t xml:space="preserve"> </w:t>
      </w:r>
      <w:r w:rsidR="005C7599" w:rsidRPr="00C06B73">
        <w:rPr>
          <w:rFonts w:eastAsia="Arial"/>
          <w:b/>
          <w:spacing w:val="-3"/>
        </w:rPr>
        <w:t>the Members</w:t>
      </w:r>
      <w:r w:rsidR="005C7599" w:rsidRPr="00C06B73">
        <w:rPr>
          <w:rFonts w:eastAsia="Arial"/>
          <w:b/>
          <w:spacing w:val="2"/>
        </w:rPr>
        <w:t xml:space="preserve"> </w:t>
      </w:r>
      <w:r w:rsidR="005C7599" w:rsidRPr="00C06B73">
        <w:rPr>
          <w:rFonts w:eastAsia="Arial"/>
          <w:b/>
        </w:rPr>
        <w:t>r</w:t>
      </w:r>
      <w:r w:rsidR="005C7599" w:rsidRPr="00C06B73">
        <w:rPr>
          <w:rFonts w:eastAsia="Arial"/>
          <w:b/>
          <w:spacing w:val="-1"/>
        </w:rPr>
        <w:t>es</w:t>
      </w:r>
      <w:r w:rsidR="005C7599" w:rsidRPr="00C06B73">
        <w:rPr>
          <w:rFonts w:eastAsia="Arial"/>
          <w:b/>
        </w:rPr>
        <w:t>p</w:t>
      </w:r>
      <w:r w:rsidR="005C7599" w:rsidRPr="00C06B73">
        <w:rPr>
          <w:rFonts w:eastAsia="Arial"/>
          <w:b/>
          <w:spacing w:val="-1"/>
        </w:rPr>
        <w:t>onsib</w:t>
      </w:r>
      <w:r w:rsidR="005C7599" w:rsidRPr="00C06B73">
        <w:rPr>
          <w:rFonts w:eastAsia="Arial"/>
          <w:b/>
          <w:spacing w:val="-2"/>
        </w:rPr>
        <w:t>ili</w:t>
      </w:r>
      <w:r w:rsidR="005C7599" w:rsidRPr="00C06B73">
        <w:rPr>
          <w:rFonts w:eastAsia="Arial"/>
          <w:b/>
          <w:spacing w:val="1"/>
        </w:rPr>
        <w:t>t</w:t>
      </w:r>
      <w:r w:rsidR="005C7599" w:rsidRPr="00C06B73">
        <w:rPr>
          <w:rFonts w:eastAsia="Arial"/>
          <w:b/>
        </w:rPr>
        <w:t>y</w:t>
      </w:r>
      <w:r w:rsidR="005C7599" w:rsidRPr="00C06B73">
        <w:rPr>
          <w:rFonts w:eastAsia="Arial"/>
          <w:b/>
          <w:spacing w:val="-2"/>
        </w:rPr>
        <w:t xml:space="preserve"> </w:t>
      </w:r>
      <w:r w:rsidR="005C7599" w:rsidRPr="00C06B73">
        <w:rPr>
          <w:rFonts w:eastAsia="Arial"/>
          <w:b/>
          <w:spacing w:val="1"/>
        </w:rPr>
        <w:t>t</w:t>
      </w:r>
      <w:r w:rsidR="005C7599" w:rsidRPr="00C06B73">
        <w:rPr>
          <w:rFonts w:eastAsia="Arial"/>
          <w:b/>
        </w:rPr>
        <w:t xml:space="preserve">o </w:t>
      </w:r>
      <w:r w:rsidR="005C7599" w:rsidRPr="00C06B73">
        <w:rPr>
          <w:rFonts w:eastAsia="Arial"/>
          <w:b/>
          <w:spacing w:val="-1"/>
        </w:rPr>
        <w:t>pa</w:t>
      </w:r>
      <w:r w:rsidR="005C7599" w:rsidRPr="00C06B73">
        <w:rPr>
          <w:rFonts w:eastAsia="Arial"/>
          <w:b/>
          <w:spacing w:val="-3"/>
        </w:rPr>
        <w:t>s</w:t>
      </w:r>
      <w:r w:rsidR="005C7599" w:rsidRPr="00C06B73">
        <w:rPr>
          <w:rFonts w:eastAsia="Arial"/>
          <w:b/>
        </w:rPr>
        <w:t>s</w:t>
      </w:r>
      <w:r w:rsidR="005C7599" w:rsidRPr="00C06B73">
        <w:rPr>
          <w:rFonts w:eastAsia="Arial"/>
          <w:b/>
          <w:spacing w:val="1"/>
        </w:rPr>
        <w:t xml:space="preserve"> t</w:t>
      </w:r>
      <w:r w:rsidR="005C7599" w:rsidRPr="00C06B73">
        <w:rPr>
          <w:rFonts w:eastAsia="Arial"/>
          <w:b/>
          <w:spacing w:val="-1"/>
        </w:rPr>
        <w:t>h</w:t>
      </w:r>
      <w:r w:rsidR="005C7599" w:rsidRPr="00C06B73">
        <w:rPr>
          <w:rFonts w:eastAsia="Arial"/>
          <w:b/>
        </w:rPr>
        <w:t>e</w:t>
      </w:r>
      <w:r w:rsidR="005C7599" w:rsidRPr="00C06B73">
        <w:rPr>
          <w:rFonts w:eastAsia="Arial"/>
          <w:b/>
          <w:spacing w:val="-2"/>
        </w:rPr>
        <w:t xml:space="preserve"> i</w:t>
      </w:r>
      <w:r w:rsidR="005C7599" w:rsidRPr="00C06B73">
        <w:rPr>
          <w:rFonts w:eastAsia="Arial"/>
          <w:b/>
          <w:spacing w:val="-3"/>
        </w:rPr>
        <w:t>n</w:t>
      </w:r>
      <w:r w:rsidR="005C7599" w:rsidRPr="00C06B73">
        <w:rPr>
          <w:rFonts w:eastAsia="Arial"/>
          <w:b/>
          <w:spacing w:val="3"/>
        </w:rPr>
        <w:t>f</w:t>
      </w:r>
      <w:r w:rsidR="005C7599" w:rsidRPr="00C06B73">
        <w:rPr>
          <w:rFonts w:eastAsia="Arial"/>
          <w:b/>
          <w:spacing w:val="-1"/>
        </w:rPr>
        <w:t>o</w:t>
      </w:r>
      <w:r w:rsidR="005C7599" w:rsidRPr="00C06B73">
        <w:rPr>
          <w:rFonts w:eastAsia="Arial"/>
          <w:b/>
          <w:spacing w:val="-2"/>
        </w:rPr>
        <w:t>r</w:t>
      </w:r>
      <w:r w:rsidR="005C7599" w:rsidRPr="00C06B73">
        <w:rPr>
          <w:rFonts w:eastAsia="Arial"/>
          <w:b/>
        </w:rPr>
        <w:t>m</w:t>
      </w:r>
      <w:r w:rsidR="005C7599" w:rsidRPr="00C06B73">
        <w:rPr>
          <w:rFonts w:eastAsia="Arial"/>
          <w:b/>
          <w:spacing w:val="-3"/>
        </w:rPr>
        <w:t>a</w:t>
      </w:r>
      <w:r w:rsidR="005C7599" w:rsidRPr="00C06B73">
        <w:rPr>
          <w:rFonts w:eastAsia="Arial"/>
          <w:b/>
          <w:spacing w:val="1"/>
        </w:rPr>
        <w:t>t</w:t>
      </w:r>
      <w:r w:rsidR="005C7599" w:rsidRPr="00C06B73">
        <w:rPr>
          <w:rFonts w:eastAsia="Arial"/>
          <w:b/>
          <w:spacing w:val="-2"/>
        </w:rPr>
        <w:t>i</w:t>
      </w:r>
      <w:r w:rsidR="005C7599" w:rsidRPr="00C06B73">
        <w:rPr>
          <w:rFonts w:eastAsia="Arial"/>
          <w:b/>
          <w:spacing w:val="-1"/>
        </w:rPr>
        <w:t>o</w:t>
      </w:r>
      <w:r w:rsidR="005C7599" w:rsidRPr="00C06B73">
        <w:rPr>
          <w:rFonts w:eastAsia="Arial"/>
          <w:b/>
        </w:rPr>
        <w:t xml:space="preserve">n </w:t>
      </w:r>
      <w:r w:rsidR="005C7599" w:rsidRPr="00C06B73">
        <w:rPr>
          <w:rFonts w:eastAsia="Arial"/>
          <w:b/>
          <w:spacing w:val="-1"/>
        </w:rPr>
        <w:t xml:space="preserve">on </w:t>
      </w:r>
      <w:r w:rsidR="005C7599" w:rsidRPr="00C06B73">
        <w:rPr>
          <w:rFonts w:eastAsia="Arial"/>
          <w:b/>
          <w:spacing w:val="1"/>
        </w:rPr>
        <w:t>t</w:t>
      </w:r>
      <w:r w:rsidR="005C7599" w:rsidRPr="00C06B73">
        <w:rPr>
          <w:rFonts w:eastAsia="Arial"/>
          <w:b/>
        </w:rPr>
        <w:t>o</w:t>
      </w:r>
      <w:r w:rsidR="005C7599" w:rsidRPr="00C06B73">
        <w:rPr>
          <w:rFonts w:eastAsia="Arial"/>
          <w:b/>
          <w:spacing w:val="-2"/>
        </w:rPr>
        <w:t xml:space="preserve"> </w:t>
      </w:r>
      <w:r w:rsidR="005C7599" w:rsidRPr="00C06B73">
        <w:rPr>
          <w:rFonts w:eastAsia="Arial"/>
          <w:b/>
          <w:spacing w:val="1"/>
        </w:rPr>
        <w:t>t</w:t>
      </w:r>
      <w:r w:rsidR="005C7599" w:rsidRPr="00C06B73">
        <w:rPr>
          <w:rFonts w:eastAsia="Arial"/>
          <w:b/>
          <w:spacing w:val="-1"/>
        </w:rPr>
        <w:t>h</w:t>
      </w:r>
      <w:r w:rsidR="005C7599" w:rsidRPr="00C06B73">
        <w:rPr>
          <w:rFonts w:eastAsia="Arial"/>
          <w:b/>
        </w:rPr>
        <w:t xml:space="preserve">e </w:t>
      </w:r>
      <w:r w:rsidR="005C7599" w:rsidRPr="00C06B73">
        <w:rPr>
          <w:rFonts w:eastAsia="Arial"/>
          <w:b/>
          <w:spacing w:val="-1"/>
        </w:rPr>
        <w:t>ap</w:t>
      </w:r>
      <w:r w:rsidR="005C7599" w:rsidRPr="00C06B73">
        <w:rPr>
          <w:rFonts w:eastAsia="Arial"/>
          <w:b/>
          <w:spacing w:val="-3"/>
        </w:rPr>
        <w:t>p</w:t>
      </w:r>
      <w:r w:rsidR="005C7599" w:rsidRPr="00C06B73">
        <w:rPr>
          <w:rFonts w:eastAsia="Arial"/>
          <w:b/>
        </w:rPr>
        <w:t>r</w:t>
      </w:r>
      <w:r w:rsidR="005C7599" w:rsidRPr="00C06B73">
        <w:rPr>
          <w:rFonts w:eastAsia="Arial"/>
          <w:b/>
          <w:spacing w:val="-1"/>
        </w:rPr>
        <w:t>op</w:t>
      </w:r>
      <w:r w:rsidR="005C7599" w:rsidRPr="00C06B73">
        <w:rPr>
          <w:rFonts w:eastAsia="Arial"/>
          <w:b/>
        </w:rPr>
        <w:t>r</w:t>
      </w:r>
      <w:r w:rsidR="005C7599" w:rsidRPr="00C06B73">
        <w:rPr>
          <w:rFonts w:eastAsia="Arial"/>
          <w:b/>
          <w:spacing w:val="-2"/>
        </w:rPr>
        <w:t>i</w:t>
      </w:r>
      <w:r w:rsidR="005C7599" w:rsidRPr="00C06B73">
        <w:rPr>
          <w:rFonts w:eastAsia="Arial"/>
          <w:b/>
          <w:spacing w:val="-1"/>
        </w:rPr>
        <w:t>a</w:t>
      </w:r>
      <w:r w:rsidR="005C7599" w:rsidRPr="00C06B73">
        <w:rPr>
          <w:rFonts w:eastAsia="Arial"/>
          <w:b/>
          <w:spacing w:val="1"/>
        </w:rPr>
        <w:t>t</w:t>
      </w:r>
      <w:r w:rsidR="005C7599" w:rsidRPr="00C06B73">
        <w:rPr>
          <w:rFonts w:eastAsia="Arial"/>
          <w:b/>
        </w:rPr>
        <w:t>e</w:t>
      </w:r>
      <w:r w:rsidR="005C7599" w:rsidRPr="00C06B73">
        <w:rPr>
          <w:rFonts w:eastAsia="Arial"/>
          <w:b/>
          <w:spacing w:val="-2"/>
        </w:rPr>
        <w:t xml:space="preserve"> </w:t>
      </w:r>
      <w:r w:rsidR="005C7599" w:rsidRPr="00C06B73">
        <w:rPr>
          <w:rFonts w:eastAsia="Arial"/>
          <w:b/>
          <w:spacing w:val="-1"/>
        </w:rPr>
        <w:t>pe</w:t>
      </w:r>
      <w:r w:rsidR="005C7599" w:rsidRPr="00C06B73">
        <w:rPr>
          <w:rFonts w:eastAsia="Arial"/>
          <w:b/>
          <w:spacing w:val="-2"/>
        </w:rPr>
        <w:t>r</w:t>
      </w:r>
      <w:r w:rsidR="005C7599" w:rsidRPr="00C06B73">
        <w:rPr>
          <w:rFonts w:eastAsia="Arial"/>
          <w:b/>
          <w:spacing w:val="-1"/>
        </w:rPr>
        <w:t>s</w:t>
      </w:r>
      <w:r w:rsidR="005C7599" w:rsidRPr="00C06B73">
        <w:rPr>
          <w:rFonts w:eastAsia="Arial"/>
          <w:b/>
          <w:spacing w:val="-3"/>
        </w:rPr>
        <w:t>o</w:t>
      </w:r>
      <w:r w:rsidR="005C7599" w:rsidRPr="00C06B73">
        <w:rPr>
          <w:rFonts w:eastAsia="Arial"/>
          <w:b/>
          <w:spacing w:val="-1"/>
        </w:rPr>
        <w:t>n</w:t>
      </w:r>
      <w:r w:rsidR="005C7599" w:rsidRPr="00C06B73">
        <w:rPr>
          <w:rFonts w:eastAsia="Arial"/>
          <w:b/>
        </w:rPr>
        <w:t>.</w:t>
      </w:r>
      <w:r w:rsidR="005C7599" w:rsidRPr="00C06B73">
        <w:rPr>
          <w:rFonts w:eastAsia="Arial"/>
          <w:b/>
          <w:spacing w:val="2"/>
        </w:rPr>
        <w:t xml:space="preserve"> </w:t>
      </w:r>
      <w:r w:rsidR="005C7599" w:rsidRPr="00C06B73">
        <w:rPr>
          <w:rFonts w:eastAsia="Arial"/>
          <w:b/>
          <w:spacing w:val="-4"/>
        </w:rPr>
        <w:t>M</w:t>
      </w:r>
      <w:r>
        <w:rPr>
          <w:rFonts w:eastAsia="Arial"/>
          <w:b/>
          <w:spacing w:val="-4"/>
        </w:rPr>
        <w:t>embers will m</w:t>
      </w:r>
      <w:r w:rsidR="005C7599" w:rsidRPr="00C06B73">
        <w:rPr>
          <w:rFonts w:eastAsia="Arial"/>
          <w:b/>
          <w:spacing w:val="-1"/>
        </w:rPr>
        <w:t>a</w:t>
      </w:r>
      <w:r w:rsidR="005C7599" w:rsidRPr="00C06B73">
        <w:rPr>
          <w:rFonts w:eastAsia="Arial"/>
          <w:b/>
          <w:spacing w:val="2"/>
        </w:rPr>
        <w:t>k</w:t>
      </w:r>
      <w:r w:rsidR="005C7599" w:rsidRPr="00C06B73">
        <w:rPr>
          <w:rFonts w:eastAsia="Arial"/>
          <w:b/>
        </w:rPr>
        <w:t xml:space="preserve">e </w:t>
      </w:r>
      <w:r w:rsidR="005C7599" w:rsidRPr="00C06B73">
        <w:rPr>
          <w:rFonts w:eastAsia="Arial"/>
          <w:b/>
          <w:spacing w:val="-1"/>
        </w:rPr>
        <w:t>d</w:t>
      </w:r>
      <w:r w:rsidR="005C7599" w:rsidRPr="00C06B73">
        <w:rPr>
          <w:rFonts w:eastAsia="Arial"/>
          <w:b/>
          <w:spacing w:val="-3"/>
        </w:rPr>
        <w:t>e</w:t>
      </w:r>
      <w:r w:rsidR="005C7599" w:rsidRPr="00C06B73">
        <w:rPr>
          <w:rFonts w:eastAsia="Arial"/>
          <w:b/>
          <w:spacing w:val="1"/>
        </w:rPr>
        <w:t>t</w:t>
      </w:r>
      <w:r w:rsidR="005C7599" w:rsidRPr="00C06B73">
        <w:rPr>
          <w:rFonts w:eastAsia="Arial"/>
          <w:b/>
          <w:spacing w:val="-1"/>
        </w:rPr>
        <w:t>a</w:t>
      </w:r>
      <w:r w:rsidR="005C7599" w:rsidRPr="00C06B73">
        <w:rPr>
          <w:rFonts w:eastAsia="Arial"/>
          <w:b/>
          <w:spacing w:val="-2"/>
        </w:rPr>
        <w:t>il</w:t>
      </w:r>
      <w:r w:rsidR="005C7599" w:rsidRPr="00C06B73">
        <w:rPr>
          <w:rFonts w:eastAsia="Arial"/>
          <w:b/>
          <w:spacing w:val="-1"/>
        </w:rPr>
        <w:t>e</w:t>
      </w:r>
      <w:r w:rsidR="005C7599" w:rsidRPr="00C06B73">
        <w:rPr>
          <w:rFonts w:eastAsia="Arial"/>
          <w:b/>
        </w:rPr>
        <w:t xml:space="preserve">d </w:t>
      </w:r>
      <w:r w:rsidR="005C7599" w:rsidRPr="00C06B73">
        <w:rPr>
          <w:rFonts w:eastAsia="Arial"/>
          <w:b/>
          <w:spacing w:val="-1"/>
        </w:rPr>
        <w:t>no</w:t>
      </w:r>
      <w:r w:rsidR="005C7599" w:rsidRPr="00C06B73">
        <w:rPr>
          <w:rFonts w:eastAsia="Arial"/>
          <w:b/>
          <w:spacing w:val="1"/>
        </w:rPr>
        <w:t>t</w:t>
      </w:r>
      <w:r w:rsidR="005C7599" w:rsidRPr="00C06B73">
        <w:rPr>
          <w:rFonts w:eastAsia="Arial"/>
          <w:b/>
        </w:rPr>
        <w:t>e</w:t>
      </w:r>
      <w:r>
        <w:rPr>
          <w:rFonts w:eastAsia="Arial"/>
          <w:b/>
        </w:rPr>
        <w:t>s</w:t>
      </w:r>
      <w:r w:rsidR="005C7599" w:rsidRPr="00C06B73">
        <w:rPr>
          <w:rFonts w:eastAsia="Arial"/>
          <w:b/>
          <w:spacing w:val="-2"/>
        </w:rPr>
        <w:t xml:space="preserve"> </w:t>
      </w:r>
      <w:r w:rsidR="005C7599" w:rsidRPr="00C06B73">
        <w:rPr>
          <w:rFonts w:eastAsia="Arial"/>
          <w:b/>
          <w:spacing w:val="-3"/>
        </w:rPr>
        <w:t>o</w:t>
      </w:r>
      <w:r w:rsidR="005C7599" w:rsidRPr="00C06B73">
        <w:rPr>
          <w:rFonts w:eastAsia="Arial"/>
          <w:b/>
        </w:rPr>
        <w:t>f</w:t>
      </w:r>
      <w:r w:rsidR="005C7599" w:rsidRPr="00C06B73">
        <w:rPr>
          <w:rFonts w:eastAsia="Arial"/>
          <w:b/>
          <w:spacing w:val="4"/>
        </w:rPr>
        <w:t xml:space="preserve"> </w:t>
      </w:r>
      <w:r w:rsidR="005C7599" w:rsidRPr="00C06B73">
        <w:rPr>
          <w:rFonts w:eastAsia="Arial"/>
          <w:b/>
          <w:spacing w:val="-4"/>
        </w:rPr>
        <w:t>w</w:t>
      </w:r>
      <w:r w:rsidR="005C7599" w:rsidRPr="00C06B73">
        <w:rPr>
          <w:rFonts w:eastAsia="Arial"/>
          <w:b/>
          <w:spacing w:val="-1"/>
        </w:rPr>
        <w:t>ha</w:t>
      </w:r>
      <w:r w:rsidR="005C7599" w:rsidRPr="00C06B73">
        <w:rPr>
          <w:rFonts w:eastAsia="Arial"/>
          <w:b/>
        </w:rPr>
        <w:t>t</w:t>
      </w:r>
      <w:r w:rsidR="005C7599" w:rsidRPr="00C06B73">
        <w:rPr>
          <w:rFonts w:eastAsia="Arial"/>
          <w:b/>
          <w:spacing w:val="2"/>
        </w:rPr>
        <w:t xml:space="preserve"> </w:t>
      </w:r>
      <w:r>
        <w:rPr>
          <w:rFonts w:eastAsia="Arial"/>
          <w:b/>
          <w:spacing w:val="-3"/>
        </w:rPr>
        <w:t>they have</w:t>
      </w:r>
      <w:r w:rsidR="005C7599" w:rsidRPr="00C06B73">
        <w:rPr>
          <w:rFonts w:eastAsia="Arial"/>
          <w:b/>
        </w:rPr>
        <w:t xml:space="preserve"> </w:t>
      </w:r>
      <w:r w:rsidR="005C7599" w:rsidRPr="00C06B73">
        <w:rPr>
          <w:rFonts w:eastAsia="Arial"/>
          <w:b/>
          <w:spacing w:val="-1"/>
        </w:rPr>
        <w:t>s</w:t>
      </w:r>
      <w:r w:rsidR="005C7599" w:rsidRPr="00C06B73">
        <w:rPr>
          <w:rFonts w:eastAsia="Arial"/>
          <w:b/>
        </w:rPr>
        <w:t>e</w:t>
      </w:r>
      <w:r w:rsidR="005C7599" w:rsidRPr="00C06B73">
        <w:rPr>
          <w:rFonts w:eastAsia="Arial"/>
          <w:b/>
          <w:spacing w:val="-1"/>
        </w:rPr>
        <w:t>e</w:t>
      </w:r>
      <w:r w:rsidR="005C7599" w:rsidRPr="00C06B73">
        <w:rPr>
          <w:rFonts w:eastAsia="Arial"/>
          <w:b/>
        </w:rPr>
        <w:t xml:space="preserve">n </w:t>
      </w:r>
      <w:r w:rsidR="005C7599" w:rsidRPr="00C06B73">
        <w:rPr>
          <w:rFonts w:eastAsia="Arial"/>
          <w:b/>
          <w:spacing w:val="-3"/>
        </w:rPr>
        <w:t>o</w:t>
      </w:r>
      <w:r w:rsidR="005C7599" w:rsidRPr="00C06B73">
        <w:rPr>
          <w:rFonts w:eastAsia="Arial"/>
          <w:b/>
        </w:rPr>
        <w:t>r</w:t>
      </w:r>
      <w:r w:rsidR="005C7599" w:rsidRPr="00C06B73">
        <w:rPr>
          <w:rFonts w:eastAsia="Arial"/>
          <w:b/>
          <w:spacing w:val="2"/>
        </w:rPr>
        <w:t xml:space="preserve"> </w:t>
      </w:r>
      <w:r w:rsidR="005C7599" w:rsidRPr="00C06B73">
        <w:rPr>
          <w:rFonts w:eastAsia="Arial"/>
          <w:b/>
          <w:spacing w:val="-3"/>
        </w:rPr>
        <w:t>h</w:t>
      </w:r>
      <w:r w:rsidR="005C7599" w:rsidRPr="00C06B73">
        <w:rPr>
          <w:rFonts w:eastAsia="Arial"/>
          <w:b/>
          <w:spacing w:val="-1"/>
        </w:rPr>
        <w:t>ea</w:t>
      </w:r>
      <w:r w:rsidR="005C7599" w:rsidRPr="00C06B73">
        <w:rPr>
          <w:rFonts w:eastAsia="Arial"/>
          <w:b/>
        </w:rPr>
        <w:t xml:space="preserve">rd </w:t>
      </w:r>
      <w:r>
        <w:rPr>
          <w:rFonts w:eastAsia="Arial"/>
          <w:b/>
          <w:spacing w:val="-1"/>
        </w:rPr>
        <w:t>and</w:t>
      </w:r>
      <w:r w:rsidR="005C7599" w:rsidRPr="00C06B73">
        <w:rPr>
          <w:rFonts w:eastAsia="Arial"/>
          <w:b/>
          <w:spacing w:val="2"/>
        </w:rPr>
        <w:t xml:space="preserve"> </w:t>
      </w:r>
      <w:r>
        <w:rPr>
          <w:rFonts w:eastAsia="Arial"/>
          <w:b/>
          <w:spacing w:val="-1"/>
        </w:rPr>
        <w:t>w</w:t>
      </w:r>
      <w:r w:rsidR="005C7599" w:rsidRPr="00C06B73">
        <w:rPr>
          <w:rFonts w:eastAsia="Arial"/>
          <w:b/>
          <w:spacing w:val="-1"/>
        </w:rPr>
        <w:t>o</w:t>
      </w:r>
      <w:r w:rsidR="005C7599" w:rsidRPr="00C06B73">
        <w:rPr>
          <w:rFonts w:eastAsia="Arial"/>
          <w:b/>
          <w:spacing w:val="-3"/>
        </w:rPr>
        <w:t>n</w:t>
      </w:r>
      <w:r w:rsidR="005C7599" w:rsidRPr="00C06B73">
        <w:rPr>
          <w:rFonts w:eastAsia="Arial"/>
          <w:b/>
          <w:spacing w:val="1"/>
        </w:rPr>
        <w:t>'</w:t>
      </w:r>
      <w:r w:rsidR="005C7599" w:rsidRPr="00C06B73">
        <w:rPr>
          <w:rFonts w:eastAsia="Arial"/>
          <w:b/>
        </w:rPr>
        <w:t xml:space="preserve">t </w:t>
      </w:r>
      <w:r w:rsidR="005C7599" w:rsidRPr="00C06B73">
        <w:rPr>
          <w:rFonts w:eastAsia="Arial"/>
          <w:b/>
          <w:spacing w:val="-1"/>
        </w:rPr>
        <w:t>de</w:t>
      </w:r>
      <w:r w:rsidR="005C7599" w:rsidRPr="00C06B73">
        <w:rPr>
          <w:rFonts w:eastAsia="Arial"/>
          <w:b/>
          <w:spacing w:val="-2"/>
        </w:rPr>
        <w:t>l</w:t>
      </w:r>
      <w:r w:rsidR="005C7599" w:rsidRPr="00C06B73">
        <w:rPr>
          <w:rFonts w:eastAsia="Arial"/>
          <w:b/>
          <w:spacing w:val="-1"/>
        </w:rPr>
        <w:t>ay passin</w:t>
      </w:r>
      <w:r w:rsidR="005C7599" w:rsidRPr="00C06B73">
        <w:rPr>
          <w:rFonts w:eastAsia="Arial"/>
          <w:b/>
        </w:rPr>
        <w:t xml:space="preserve">g </w:t>
      </w:r>
      <w:r w:rsidR="005C7599" w:rsidRPr="00C06B73">
        <w:rPr>
          <w:rFonts w:eastAsia="Arial"/>
          <w:b/>
          <w:spacing w:val="-1"/>
        </w:rPr>
        <w:t>o</w:t>
      </w:r>
      <w:r w:rsidR="005C7599" w:rsidRPr="00C06B73">
        <w:rPr>
          <w:rFonts w:eastAsia="Arial"/>
          <w:b/>
        </w:rPr>
        <w:t>n</w:t>
      </w:r>
      <w:r w:rsidR="005C7599" w:rsidRPr="00C06B73">
        <w:rPr>
          <w:rFonts w:eastAsia="Arial"/>
          <w:b/>
          <w:spacing w:val="-2"/>
        </w:rPr>
        <w:t xml:space="preserve"> </w:t>
      </w:r>
      <w:r w:rsidR="005C7599" w:rsidRPr="00C06B73">
        <w:rPr>
          <w:rFonts w:eastAsia="Arial"/>
          <w:b/>
          <w:spacing w:val="1"/>
        </w:rPr>
        <w:t>t</w:t>
      </w:r>
      <w:r w:rsidR="005C7599" w:rsidRPr="00C06B73">
        <w:rPr>
          <w:rFonts w:eastAsia="Arial"/>
          <w:b/>
          <w:spacing w:val="-1"/>
        </w:rPr>
        <w:t>h</w:t>
      </w:r>
      <w:r w:rsidR="005C7599" w:rsidRPr="00C06B73">
        <w:rPr>
          <w:rFonts w:eastAsia="Arial"/>
          <w:b/>
        </w:rPr>
        <w:t xml:space="preserve">e </w:t>
      </w:r>
      <w:r w:rsidR="005C7599" w:rsidRPr="00C06B73">
        <w:rPr>
          <w:rFonts w:eastAsia="Arial"/>
          <w:b/>
          <w:spacing w:val="-2"/>
        </w:rPr>
        <w:t>i</w:t>
      </w:r>
      <w:r w:rsidR="005C7599" w:rsidRPr="00C06B73">
        <w:rPr>
          <w:rFonts w:eastAsia="Arial"/>
          <w:b/>
          <w:spacing w:val="-3"/>
        </w:rPr>
        <w:t>n</w:t>
      </w:r>
      <w:r w:rsidR="005C7599" w:rsidRPr="00C06B73">
        <w:rPr>
          <w:rFonts w:eastAsia="Arial"/>
          <w:b/>
          <w:spacing w:val="3"/>
        </w:rPr>
        <w:t>f</w:t>
      </w:r>
      <w:r w:rsidR="005C7599" w:rsidRPr="00C06B73">
        <w:rPr>
          <w:rFonts w:eastAsia="Arial"/>
          <w:b/>
          <w:spacing w:val="-3"/>
        </w:rPr>
        <w:t>o</w:t>
      </w:r>
      <w:r w:rsidR="005C7599" w:rsidRPr="00C06B73">
        <w:rPr>
          <w:rFonts w:eastAsia="Arial"/>
          <w:b/>
          <w:spacing w:val="-2"/>
        </w:rPr>
        <w:t>r</w:t>
      </w:r>
      <w:r w:rsidR="005C7599" w:rsidRPr="00C06B73">
        <w:rPr>
          <w:rFonts w:eastAsia="Arial"/>
          <w:b/>
        </w:rPr>
        <w:t>m</w:t>
      </w:r>
      <w:r w:rsidR="005C7599" w:rsidRPr="00C06B73">
        <w:rPr>
          <w:rFonts w:eastAsia="Arial"/>
          <w:b/>
          <w:spacing w:val="-1"/>
        </w:rPr>
        <w:t>a</w:t>
      </w:r>
      <w:r w:rsidR="005C7599" w:rsidRPr="00C06B73">
        <w:rPr>
          <w:rFonts w:eastAsia="Arial"/>
          <w:b/>
          <w:spacing w:val="1"/>
        </w:rPr>
        <w:t>t</w:t>
      </w:r>
      <w:r w:rsidR="005C7599" w:rsidRPr="00C06B73">
        <w:rPr>
          <w:rFonts w:eastAsia="Arial"/>
          <w:b/>
          <w:spacing w:val="-4"/>
        </w:rPr>
        <w:t>i</w:t>
      </w:r>
      <w:r w:rsidR="005C7599" w:rsidRPr="00C06B73">
        <w:rPr>
          <w:rFonts w:eastAsia="Arial"/>
          <w:b/>
          <w:spacing w:val="-1"/>
        </w:rPr>
        <w:t>on.</w:t>
      </w:r>
    </w:p>
    <w:p w14:paraId="0E3C8820" w14:textId="77777777" w:rsidR="009E041F" w:rsidRDefault="009E041F" w:rsidP="00B401F1">
      <w:pPr>
        <w:spacing w:line="276" w:lineRule="auto"/>
        <w:ind w:right="-2"/>
        <w:jc w:val="both"/>
        <w:rPr>
          <w:rFonts w:eastAsia="Arial"/>
          <w:b/>
          <w:spacing w:val="-1"/>
        </w:rPr>
      </w:pPr>
    </w:p>
    <w:p w14:paraId="433EE6BA" w14:textId="77777777" w:rsidR="009E041F" w:rsidRPr="00C06B73" w:rsidRDefault="009E041F" w:rsidP="00B401F1">
      <w:pPr>
        <w:spacing w:line="276" w:lineRule="auto"/>
        <w:ind w:right="-2"/>
        <w:jc w:val="both"/>
        <w:rPr>
          <w:rFonts w:eastAsia="Arial"/>
          <w:b/>
        </w:rPr>
      </w:pPr>
      <w:r>
        <w:rPr>
          <w:rFonts w:eastAsia="Arial"/>
          <w:b/>
          <w:spacing w:val="-1"/>
        </w:rPr>
        <w:t>Actions to be taken by the Club:</w:t>
      </w:r>
    </w:p>
    <w:p w14:paraId="5F2642C3" w14:textId="77777777" w:rsidR="005C7599" w:rsidRPr="00C06B73" w:rsidRDefault="005C7599" w:rsidP="00B401F1">
      <w:pPr>
        <w:pStyle w:val="text"/>
        <w:spacing w:before="0" w:line="276" w:lineRule="auto"/>
        <w:jc w:val="both"/>
        <w:rPr>
          <w:rFonts w:ascii="Tahoma" w:hAnsi="Tahoma" w:cs="Tahoma"/>
          <w:sz w:val="20"/>
        </w:rPr>
      </w:pPr>
    </w:p>
    <w:p w14:paraId="59DC20D5" w14:textId="77777777" w:rsidR="00F97BE9" w:rsidRPr="00C06B73" w:rsidRDefault="00A75712" w:rsidP="00B401F1">
      <w:pPr>
        <w:pStyle w:val="text"/>
        <w:spacing w:before="0" w:line="276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</w:t>
      </w:r>
      <w:r w:rsidR="00850FDB">
        <w:rPr>
          <w:rFonts w:ascii="Tahoma" w:hAnsi="Tahoma" w:cs="Tahoma"/>
          <w:sz w:val="20"/>
        </w:rPr>
        <w:t>n case of abuse involving club M</w:t>
      </w:r>
      <w:r w:rsidR="009E041F">
        <w:rPr>
          <w:rFonts w:ascii="Tahoma" w:hAnsi="Tahoma" w:cs="Tahoma"/>
          <w:sz w:val="20"/>
        </w:rPr>
        <w:t>embers the C</w:t>
      </w:r>
      <w:r>
        <w:rPr>
          <w:rFonts w:ascii="Tahoma" w:hAnsi="Tahoma" w:cs="Tahoma"/>
          <w:sz w:val="20"/>
        </w:rPr>
        <w:t>lub will take some form of action. The following steps are examples of a</w:t>
      </w:r>
      <w:r w:rsidR="009E041F">
        <w:rPr>
          <w:rFonts w:ascii="Tahoma" w:hAnsi="Tahoma" w:cs="Tahoma"/>
          <w:sz w:val="20"/>
        </w:rPr>
        <w:t>ctions that may be required by C</w:t>
      </w:r>
      <w:r>
        <w:rPr>
          <w:rFonts w:ascii="Tahoma" w:hAnsi="Tahoma" w:cs="Tahoma"/>
          <w:sz w:val="20"/>
        </w:rPr>
        <w:t>lub officials:</w:t>
      </w:r>
      <w:r w:rsidR="00F97BE9" w:rsidRPr="00C06B73">
        <w:rPr>
          <w:rFonts w:ascii="Tahoma" w:hAnsi="Tahoma" w:cs="Tahoma"/>
          <w:sz w:val="20"/>
        </w:rPr>
        <w:t xml:space="preserve"> </w:t>
      </w:r>
    </w:p>
    <w:p w14:paraId="6CE47E17" w14:textId="77777777" w:rsidR="00F97BE9" w:rsidRPr="00C06B73" w:rsidRDefault="00F97BE9" w:rsidP="00B401F1">
      <w:pPr>
        <w:pStyle w:val="text"/>
        <w:spacing w:before="0" w:line="276" w:lineRule="auto"/>
        <w:jc w:val="both"/>
        <w:rPr>
          <w:rFonts w:ascii="Tahoma" w:hAnsi="Tahoma" w:cs="Tahoma"/>
          <w:sz w:val="20"/>
        </w:rPr>
      </w:pPr>
    </w:p>
    <w:p w14:paraId="14C63C15" w14:textId="77777777" w:rsidR="00F97BE9" w:rsidRPr="00C06B73" w:rsidRDefault="00F97BE9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-2"/>
          <w:szCs w:val="20"/>
        </w:rPr>
      </w:pPr>
      <w:r w:rsidRPr="00C06B73">
        <w:rPr>
          <w:spacing w:val="-2"/>
          <w:szCs w:val="20"/>
        </w:rPr>
        <w:t xml:space="preserve">Report the matter to the relevant </w:t>
      </w:r>
      <w:r w:rsidR="00850FDB">
        <w:rPr>
          <w:spacing w:val="-2"/>
          <w:szCs w:val="20"/>
        </w:rPr>
        <w:t>authorities</w:t>
      </w:r>
      <w:r w:rsidRPr="00C06B73">
        <w:rPr>
          <w:spacing w:val="-2"/>
          <w:szCs w:val="20"/>
        </w:rPr>
        <w:t>.</w:t>
      </w:r>
    </w:p>
    <w:p w14:paraId="13FBB1B2" w14:textId="77777777" w:rsidR="00F97BE9" w:rsidRPr="00C06B73" w:rsidRDefault="00F97BE9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-2"/>
          <w:szCs w:val="20"/>
        </w:rPr>
      </w:pPr>
      <w:r w:rsidRPr="00C06B73">
        <w:rPr>
          <w:spacing w:val="-2"/>
          <w:szCs w:val="20"/>
        </w:rPr>
        <w:t>Report the matter to the police and preferably the child protection unit as appropriate.</w:t>
      </w:r>
    </w:p>
    <w:p w14:paraId="39DCB8C1" w14:textId="77777777" w:rsidR="002A2E1B" w:rsidRPr="00C06B73" w:rsidRDefault="002A2E1B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-2"/>
          <w:szCs w:val="20"/>
        </w:rPr>
      </w:pPr>
      <w:r w:rsidRPr="00C06B73">
        <w:rPr>
          <w:spacing w:val="-2"/>
          <w:szCs w:val="20"/>
        </w:rPr>
        <w:t xml:space="preserve">Refer the matter the SLSNZ </w:t>
      </w:r>
      <w:r w:rsidR="00445FC5" w:rsidRPr="00C06B73">
        <w:rPr>
          <w:spacing w:val="-2"/>
          <w:szCs w:val="20"/>
        </w:rPr>
        <w:t>for further assistance</w:t>
      </w:r>
      <w:r w:rsidRPr="00C06B73">
        <w:rPr>
          <w:spacing w:val="-2"/>
          <w:szCs w:val="20"/>
        </w:rPr>
        <w:t>.</w:t>
      </w:r>
    </w:p>
    <w:p w14:paraId="63A89BB4" w14:textId="77777777" w:rsidR="00F97BE9" w:rsidRDefault="00F97BE9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-2"/>
          <w:szCs w:val="20"/>
        </w:rPr>
      </w:pPr>
      <w:r w:rsidRPr="00C06B73">
        <w:rPr>
          <w:spacing w:val="-2"/>
          <w:szCs w:val="20"/>
        </w:rPr>
        <w:t xml:space="preserve">The suspected victim and other family members </w:t>
      </w:r>
      <w:r w:rsidR="00445FC5" w:rsidRPr="00C06B73">
        <w:rPr>
          <w:spacing w:val="-2"/>
          <w:szCs w:val="20"/>
        </w:rPr>
        <w:t xml:space="preserve">may </w:t>
      </w:r>
      <w:r w:rsidRPr="00C06B73">
        <w:rPr>
          <w:spacing w:val="-2"/>
          <w:szCs w:val="20"/>
        </w:rPr>
        <w:t>be asked to approach</w:t>
      </w:r>
      <w:r w:rsidR="00390D7A" w:rsidRPr="00C06B73">
        <w:rPr>
          <w:spacing w:val="-2"/>
          <w:szCs w:val="20"/>
        </w:rPr>
        <w:t xml:space="preserve"> </w:t>
      </w:r>
      <w:r w:rsidR="00915835" w:rsidRPr="00C06B73">
        <w:rPr>
          <w:spacing w:val="-2"/>
          <w:szCs w:val="20"/>
        </w:rPr>
        <w:t xml:space="preserve">SLSNZ </w:t>
      </w:r>
      <w:r w:rsidR="00445FC5" w:rsidRPr="00C06B73">
        <w:rPr>
          <w:spacing w:val="-2"/>
          <w:szCs w:val="20"/>
        </w:rPr>
        <w:t>s</w:t>
      </w:r>
      <w:r w:rsidR="00915835" w:rsidRPr="00C06B73">
        <w:rPr>
          <w:spacing w:val="-2"/>
          <w:szCs w:val="20"/>
        </w:rPr>
        <w:t>upport services</w:t>
      </w:r>
      <w:r w:rsidR="00390D7A" w:rsidRPr="00C06B73">
        <w:rPr>
          <w:spacing w:val="-2"/>
          <w:szCs w:val="20"/>
        </w:rPr>
        <w:t xml:space="preserve"> or</w:t>
      </w:r>
      <w:r w:rsidRPr="00C06B73">
        <w:rPr>
          <w:spacing w:val="-2"/>
          <w:szCs w:val="20"/>
        </w:rPr>
        <w:t xml:space="preserve"> their local GP to obtain a referral to professional support services and medical specialists.</w:t>
      </w:r>
    </w:p>
    <w:p w14:paraId="566A2F31" w14:textId="77777777" w:rsidR="00A75712" w:rsidRPr="00C06B73" w:rsidRDefault="00A75712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-2"/>
          <w:szCs w:val="20"/>
        </w:rPr>
      </w:pPr>
      <w:r>
        <w:rPr>
          <w:spacing w:val="-2"/>
          <w:szCs w:val="20"/>
        </w:rPr>
        <w:t>The club committee may refer the matter to a judicial committee made up of people appointed by the committee with specific expertise to investigate the matter and look for a resolution.</w:t>
      </w:r>
    </w:p>
    <w:p w14:paraId="42A14CBB" w14:textId="77777777" w:rsidR="00F97BE9" w:rsidRDefault="00445FC5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-2"/>
          <w:szCs w:val="20"/>
        </w:rPr>
      </w:pPr>
      <w:r w:rsidRPr="00C06B73">
        <w:rPr>
          <w:spacing w:val="-2"/>
          <w:szCs w:val="20"/>
        </w:rPr>
        <w:t>Seek legal advice on</w:t>
      </w:r>
      <w:r w:rsidR="00850FDB">
        <w:rPr>
          <w:spacing w:val="-2"/>
          <w:szCs w:val="20"/>
        </w:rPr>
        <w:t xml:space="preserve"> how to manage the issue at a c</w:t>
      </w:r>
      <w:r w:rsidRPr="00C06B73">
        <w:rPr>
          <w:spacing w:val="-2"/>
          <w:szCs w:val="20"/>
        </w:rPr>
        <w:t>lub level</w:t>
      </w:r>
      <w:r w:rsidR="00105809">
        <w:rPr>
          <w:spacing w:val="-2"/>
          <w:szCs w:val="20"/>
        </w:rPr>
        <w:t xml:space="preserve"> as it needs to</w:t>
      </w:r>
      <w:r w:rsidR="00850FDB">
        <w:rPr>
          <w:spacing w:val="-2"/>
          <w:szCs w:val="20"/>
        </w:rPr>
        <w:t xml:space="preserve"> be in accordance with the </w:t>
      </w:r>
      <w:r w:rsidR="00105809">
        <w:rPr>
          <w:spacing w:val="-2"/>
          <w:szCs w:val="20"/>
        </w:rPr>
        <w:t>Constitution</w:t>
      </w:r>
      <w:r w:rsidRPr="00C06B73">
        <w:rPr>
          <w:spacing w:val="-2"/>
          <w:szCs w:val="20"/>
        </w:rPr>
        <w:t xml:space="preserve">. </w:t>
      </w:r>
    </w:p>
    <w:p w14:paraId="41098B48" w14:textId="77777777" w:rsidR="00A75712" w:rsidRPr="00C06B73" w:rsidRDefault="00A75712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-2"/>
          <w:szCs w:val="20"/>
        </w:rPr>
      </w:pPr>
      <w:r>
        <w:rPr>
          <w:spacing w:val="-2"/>
          <w:szCs w:val="20"/>
        </w:rPr>
        <w:t xml:space="preserve">The club might impose some form of consequence on the offender </w:t>
      </w:r>
      <w:r w:rsidR="00850FDB">
        <w:rPr>
          <w:spacing w:val="-2"/>
          <w:szCs w:val="20"/>
        </w:rPr>
        <w:t>which may include termination or</w:t>
      </w:r>
      <w:r>
        <w:rPr>
          <w:spacing w:val="-2"/>
          <w:szCs w:val="20"/>
        </w:rPr>
        <w:t xml:space="preserve"> suspension.</w:t>
      </w:r>
    </w:p>
    <w:p w14:paraId="263131D5" w14:textId="77777777" w:rsidR="00F97BE9" w:rsidRPr="00C06B73" w:rsidRDefault="00105809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-2"/>
          <w:szCs w:val="20"/>
        </w:rPr>
      </w:pPr>
      <w:r>
        <w:rPr>
          <w:spacing w:val="-2"/>
          <w:szCs w:val="20"/>
        </w:rPr>
        <w:t>If the Member</w:t>
      </w:r>
      <w:r w:rsidR="00445FC5" w:rsidRPr="00C06B73">
        <w:rPr>
          <w:spacing w:val="-2"/>
          <w:szCs w:val="20"/>
        </w:rPr>
        <w:t xml:space="preserve"> is suspended or his/her membership of SLSNZ is terminated, c</w:t>
      </w:r>
      <w:r w:rsidR="00F97BE9" w:rsidRPr="00C06B73">
        <w:rPr>
          <w:spacing w:val="-2"/>
          <w:szCs w:val="20"/>
        </w:rPr>
        <w:t xml:space="preserve">heck periodically to ensure the </w:t>
      </w:r>
      <w:r w:rsidR="00445FC5" w:rsidRPr="00C06B73">
        <w:rPr>
          <w:spacing w:val="-2"/>
          <w:szCs w:val="20"/>
        </w:rPr>
        <w:t>M</w:t>
      </w:r>
      <w:r w:rsidR="00F97BE9" w:rsidRPr="00C06B73">
        <w:rPr>
          <w:spacing w:val="-2"/>
          <w:szCs w:val="20"/>
        </w:rPr>
        <w:t xml:space="preserve">ember is having no </w:t>
      </w:r>
      <w:r w:rsidR="00850FDB">
        <w:rPr>
          <w:spacing w:val="-2"/>
          <w:szCs w:val="20"/>
        </w:rPr>
        <w:t>involvement with Surf Life S</w:t>
      </w:r>
      <w:r w:rsidR="00445FC5" w:rsidRPr="00C06B73">
        <w:rPr>
          <w:spacing w:val="-2"/>
          <w:szCs w:val="20"/>
        </w:rPr>
        <w:t>aving in</w:t>
      </w:r>
      <w:r w:rsidR="002A2E1B" w:rsidRPr="00C06B73">
        <w:rPr>
          <w:spacing w:val="-2"/>
          <w:szCs w:val="20"/>
        </w:rPr>
        <w:t xml:space="preserve"> NZ</w:t>
      </w:r>
      <w:r w:rsidR="00F97BE9" w:rsidRPr="00C06B73">
        <w:rPr>
          <w:spacing w:val="-2"/>
          <w:szCs w:val="20"/>
        </w:rPr>
        <w:t xml:space="preserve">. </w:t>
      </w:r>
    </w:p>
    <w:p w14:paraId="485188B4" w14:textId="77777777" w:rsidR="00F97BE9" w:rsidRPr="00C06B73" w:rsidRDefault="00F97BE9" w:rsidP="00B401F1">
      <w:pPr>
        <w:pStyle w:val="BodyText"/>
        <w:numPr>
          <w:ilvl w:val="0"/>
          <w:numId w:val="2"/>
        </w:numPr>
        <w:tabs>
          <w:tab w:val="left" w:pos="9214"/>
        </w:tabs>
        <w:spacing w:line="276" w:lineRule="auto"/>
        <w:ind w:left="284" w:hanging="284"/>
        <w:jc w:val="both"/>
        <w:rPr>
          <w:spacing w:val="-2"/>
          <w:szCs w:val="20"/>
        </w:rPr>
      </w:pPr>
      <w:r w:rsidRPr="00C06B73">
        <w:rPr>
          <w:spacing w:val="-2"/>
          <w:szCs w:val="20"/>
        </w:rPr>
        <w:t>Periodically follow up on the victim’s progress after initial counseling and that they have access to available care.</w:t>
      </w:r>
    </w:p>
    <w:p w14:paraId="7AF63070" w14:textId="77777777" w:rsidR="00F97BE9" w:rsidRPr="0052730E" w:rsidRDefault="00F97BE9" w:rsidP="00B401F1">
      <w:pPr>
        <w:spacing w:line="276" w:lineRule="auto"/>
        <w:rPr>
          <w:szCs w:val="22"/>
        </w:rPr>
      </w:pPr>
    </w:p>
    <w:p w14:paraId="51AD2ABA" w14:textId="77777777" w:rsidR="00F97BE9" w:rsidRPr="0052730E" w:rsidRDefault="00A75712" w:rsidP="00B401F1">
      <w:pPr>
        <w:spacing w:line="276" w:lineRule="auto"/>
        <w:ind w:right="-2"/>
        <w:jc w:val="both"/>
        <w:rPr>
          <w:szCs w:val="22"/>
          <w:lang w:val="en"/>
        </w:rPr>
      </w:pPr>
      <w:r>
        <w:rPr>
          <w:szCs w:val="22"/>
          <w:lang w:val="en"/>
        </w:rPr>
        <w:t>This is a list of basic options for the club. There may be many other options or actions that may be appropriate to the situation.</w:t>
      </w:r>
    </w:p>
    <w:p w14:paraId="7B4D0D17" w14:textId="77777777" w:rsidR="000562C2" w:rsidRDefault="000562C2" w:rsidP="00B401F1">
      <w:pPr>
        <w:spacing w:line="276" w:lineRule="auto"/>
        <w:rPr>
          <w:szCs w:val="22"/>
          <w:lang w:val="en"/>
        </w:rPr>
      </w:pPr>
    </w:p>
    <w:p w14:paraId="55FC1E4B" w14:textId="77777777" w:rsidR="000562C2" w:rsidRDefault="000562C2" w:rsidP="00B401F1">
      <w:pPr>
        <w:spacing w:line="276" w:lineRule="auto"/>
        <w:rPr>
          <w:b/>
          <w:szCs w:val="22"/>
          <w:lang w:val="en"/>
        </w:rPr>
      </w:pPr>
      <w:r w:rsidRPr="000562C2">
        <w:rPr>
          <w:b/>
          <w:szCs w:val="22"/>
          <w:lang w:val="en"/>
        </w:rPr>
        <w:t>Incidents and Accidents</w:t>
      </w:r>
    </w:p>
    <w:p w14:paraId="442315A9" w14:textId="77777777" w:rsidR="000562C2" w:rsidRPr="000562C2" w:rsidRDefault="000562C2" w:rsidP="00B401F1">
      <w:pPr>
        <w:spacing w:line="276" w:lineRule="auto"/>
        <w:rPr>
          <w:b/>
          <w:szCs w:val="22"/>
          <w:lang w:val="en"/>
        </w:rPr>
      </w:pPr>
    </w:p>
    <w:p w14:paraId="1102DC40" w14:textId="77777777" w:rsidR="009E041F" w:rsidRDefault="00850FDB" w:rsidP="00B401F1">
      <w:pPr>
        <w:spacing w:line="276" w:lineRule="auto"/>
        <w:rPr>
          <w:szCs w:val="22"/>
          <w:lang w:val="en"/>
        </w:rPr>
      </w:pPr>
      <w:r>
        <w:rPr>
          <w:szCs w:val="22"/>
          <w:lang w:val="en"/>
        </w:rPr>
        <w:t xml:space="preserve">For situations in which a </w:t>
      </w:r>
      <w:proofErr w:type="gramStart"/>
      <w:r>
        <w:rPr>
          <w:szCs w:val="22"/>
          <w:lang w:val="en"/>
        </w:rPr>
        <w:t>M</w:t>
      </w:r>
      <w:r w:rsidR="000562C2">
        <w:rPr>
          <w:szCs w:val="22"/>
          <w:lang w:val="en"/>
        </w:rPr>
        <w:t>ember</w:t>
      </w:r>
      <w:proofErr w:type="gramEnd"/>
      <w:r w:rsidR="000562C2">
        <w:rPr>
          <w:szCs w:val="22"/>
          <w:lang w:val="en"/>
        </w:rPr>
        <w:t xml:space="preserve"> has been injured</w:t>
      </w:r>
      <w:r w:rsidR="009E041F">
        <w:rPr>
          <w:szCs w:val="22"/>
          <w:lang w:val="en"/>
        </w:rPr>
        <w:t xml:space="preserve"> or potentially injured (‘near </w:t>
      </w:r>
      <w:proofErr w:type="spellStart"/>
      <w:r w:rsidR="00B401F1">
        <w:rPr>
          <w:szCs w:val="22"/>
          <w:lang w:val="en"/>
        </w:rPr>
        <w:t>miss’</w:t>
      </w:r>
      <w:proofErr w:type="spellEnd"/>
      <w:r w:rsidR="009E041F">
        <w:rPr>
          <w:szCs w:val="22"/>
          <w:lang w:val="en"/>
        </w:rPr>
        <w:t xml:space="preserve"> or non-injury accident)</w:t>
      </w:r>
      <w:r w:rsidR="000562C2">
        <w:rPr>
          <w:szCs w:val="22"/>
          <w:lang w:val="en"/>
        </w:rPr>
        <w:t xml:space="preserve"> by an accident, incident procedures </w:t>
      </w:r>
      <w:r w:rsidR="009E041F">
        <w:rPr>
          <w:szCs w:val="22"/>
          <w:lang w:val="en"/>
        </w:rPr>
        <w:t>will</w:t>
      </w:r>
      <w:r w:rsidR="000562C2">
        <w:rPr>
          <w:szCs w:val="22"/>
          <w:lang w:val="en"/>
        </w:rPr>
        <w:t xml:space="preserve"> be followed. </w:t>
      </w:r>
    </w:p>
    <w:p w14:paraId="35C82D49" w14:textId="77777777" w:rsidR="009E041F" w:rsidRDefault="009E041F" w:rsidP="00B401F1">
      <w:pPr>
        <w:spacing w:line="276" w:lineRule="auto"/>
        <w:rPr>
          <w:szCs w:val="22"/>
          <w:lang w:val="en"/>
        </w:rPr>
      </w:pPr>
    </w:p>
    <w:p w14:paraId="5B7E1F89" w14:textId="77777777" w:rsidR="002A2E1B" w:rsidRPr="0052730E" w:rsidRDefault="000562C2" w:rsidP="00B401F1">
      <w:pPr>
        <w:spacing w:line="276" w:lineRule="auto"/>
        <w:rPr>
          <w:szCs w:val="22"/>
          <w:lang w:val="en"/>
        </w:rPr>
      </w:pPr>
      <w:r>
        <w:rPr>
          <w:szCs w:val="22"/>
          <w:lang w:val="en"/>
        </w:rPr>
        <w:t xml:space="preserve">For major incidents an investigation </w:t>
      </w:r>
      <w:r w:rsidR="009E041F">
        <w:rPr>
          <w:szCs w:val="22"/>
          <w:lang w:val="en"/>
        </w:rPr>
        <w:t>will</w:t>
      </w:r>
      <w:r>
        <w:rPr>
          <w:szCs w:val="22"/>
          <w:lang w:val="en"/>
        </w:rPr>
        <w:t xml:space="preserve"> be held and learning from this </w:t>
      </w:r>
      <w:r w:rsidR="009E041F">
        <w:rPr>
          <w:szCs w:val="22"/>
          <w:lang w:val="en"/>
        </w:rPr>
        <w:t>will</w:t>
      </w:r>
      <w:r>
        <w:rPr>
          <w:szCs w:val="22"/>
          <w:lang w:val="en"/>
        </w:rPr>
        <w:t xml:space="preserve"> be documented to minimize the chances of similar incidents happening in the future.</w:t>
      </w:r>
      <w:r w:rsidR="002A2E1B" w:rsidRPr="0052730E">
        <w:rPr>
          <w:szCs w:val="22"/>
          <w:lang w:val="en"/>
        </w:rPr>
        <w:br w:type="page"/>
      </w:r>
    </w:p>
    <w:p w14:paraId="108CB8B1" w14:textId="77777777" w:rsidR="003B2F6E" w:rsidRPr="00B401F1" w:rsidRDefault="003B2F6E" w:rsidP="00A7600B">
      <w:pPr>
        <w:ind w:right="707"/>
        <w:jc w:val="both"/>
        <w:rPr>
          <w:b/>
        </w:rPr>
      </w:pPr>
    </w:p>
    <w:p w14:paraId="019623B0" w14:textId="77777777" w:rsidR="00281D1D" w:rsidRPr="00B401F1" w:rsidRDefault="00281D1D" w:rsidP="00281D1D">
      <w:pPr>
        <w:pStyle w:val="GuideA"/>
        <w:rPr>
          <w:b/>
        </w:rPr>
      </w:pPr>
      <w:bookmarkStart w:id="7" w:name="_Toc404631733"/>
      <w:r w:rsidRPr="00B401F1">
        <w:rPr>
          <w:b/>
        </w:rPr>
        <w:t>Tools</w:t>
      </w:r>
      <w:r w:rsidR="00A75712" w:rsidRPr="00B401F1">
        <w:rPr>
          <w:b/>
        </w:rPr>
        <w:t xml:space="preserve"> and Specific Policies</w:t>
      </w:r>
      <w:bookmarkEnd w:id="7"/>
    </w:p>
    <w:p w14:paraId="77E3D20E" w14:textId="77777777" w:rsidR="00281D1D" w:rsidRDefault="00281D1D" w:rsidP="00A7600B">
      <w:pPr>
        <w:rPr>
          <w:b/>
          <w:lang w:val="en"/>
        </w:rPr>
      </w:pPr>
    </w:p>
    <w:p w14:paraId="79FE48FD" w14:textId="77777777" w:rsidR="00A025A4" w:rsidRDefault="00281D1D" w:rsidP="00A75712">
      <w:pPr>
        <w:jc w:val="both"/>
        <w:rPr>
          <w:lang w:val="en"/>
        </w:rPr>
      </w:pPr>
      <w:r>
        <w:rPr>
          <w:lang w:val="en"/>
        </w:rPr>
        <w:t>This section provides</w:t>
      </w:r>
      <w:r w:rsidR="00AA27EB" w:rsidRPr="00281D1D">
        <w:rPr>
          <w:lang w:val="en"/>
        </w:rPr>
        <w:t xml:space="preserve"> some specific </w:t>
      </w:r>
      <w:r w:rsidR="00A75712">
        <w:rPr>
          <w:lang w:val="en"/>
        </w:rPr>
        <w:t xml:space="preserve">detail for individual </w:t>
      </w:r>
      <w:r w:rsidR="00850FDB">
        <w:rPr>
          <w:lang w:val="en"/>
        </w:rPr>
        <w:t>policies that all club M</w:t>
      </w:r>
      <w:r w:rsidR="00A75712">
        <w:rPr>
          <w:lang w:val="en"/>
        </w:rPr>
        <w:t>embers are required to observe and comply with.</w:t>
      </w:r>
    </w:p>
    <w:p w14:paraId="2B42F87D" w14:textId="77777777" w:rsidR="00A75712" w:rsidRDefault="00A75712" w:rsidP="00A75712">
      <w:pPr>
        <w:rPr>
          <w:lang w:val="en"/>
        </w:rPr>
      </w:pPr>
    </w:p>
    <w:p w14:paraId="4343A083" w14:textId="77777777" w:rsidR="00A75712" w:rsidRPr="00E94A42" w:rsidRDefault="00402947" w:rsidP="00A75712">
      <w:p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Club Standard Operating Procedures (CSOP’s)</w:t>
      </w:r>
    </w:p>
    <w:p w14:paraId="147197E9" w14:textId="77777777" w:rsidR="00A75712" w:rsidRPr="00165313" w:rsidRDefault="00A75712" w:rsidP="00A75712">
      <w:pPr>
        <w:rPr>
          <w:lang w:val="en"/>
        </w:rPr>
      </w:pPr>
    </w:p>
    <w:p w14:paraId="64DD82B6" w14:textId="77777777" w:rsidR="00A75712" w:rsidRPr="00165313" w:rsidRDefault="00A75712" w:rsidP="00A75712">
      <w:pPr>
        <w:jc w:val="both"/>
        <w:rPr>
          <w:lang w:val="en"/>
        </w:rPr>
      </w:pPr>
      <w:r>
        <w:rPr>
          <w:lang w:val="en"/>
        </w:rPr>
        <w:t xml:space="preserve">All patrol activities will be directed by the </w:t>
      </w:r>
      <w:r w:rsidR="008A58DB">
        <w:rPr>
          <w:lang w:val="en"/>
        </w:rPr>
        <w:t>CSOP’s</w:t>
      </w:r>
      <w:r>
        <w:rPr>
          <w:lang w:val="en"/>
        </w:rPr>
        <w:t xml:space="preserve"> tha</w:t>
      </w:r>
      <w:r w:rsidR="00850FDB">
        <w:rPr>
          <w:lang w:val="en"/>
        </w:rPr>
        <w:t>t is approved by SLSNZ and the Local Lifeguard C</w:t>
      </w:r>
      <w:r>
        <w:rPr>
          <w:lang w:val="en"/>
        </w:rPr>
        <w:t xml:space="preserve">ommittee. All members will comply with the policies </w:t>
      </w:r>
      <w:r w:rsidR="008A58DB">
        <w:rPr>
          <w:lang w:val="en"/>
        </w:rPr>
        <w:t>relevant to them.</w:t>
      </w:r>
    </w:p>
    <w:p w14:paraId="20EC5B62" w14:textId="77777777" w:rsidR="00A75712" w:rsidRDefault="00A75712" w:rsidP="00A75712">
      <w:pPr>
        <w:rPr>
          <w:color w:val="000000" w:themeColor="text1"/>
          <w:u w:val="single"/>
        </w:rPr>
      </w:pPr>
    </w:p>
    <w:p w14:paraId="267A7B38" w14:textId="77777777" w:rsidR="00A75712" w:rsidRPr="00E94A42" w:rsidRDefault="00A75712" w:rsidP="00A75712">
      <w:pPr>
        <w:rPr>
          <w:color w:val="000000" w:themeColor="text1"/>
          <w:u w:val="single"/>
        </w:rPr>
      </w:pPr>
      <w:r w:rsidRPr="00E94A42">
        <w:rPr>
          <w:color w:val="000000" w:themeColor="text1"/>
          <w:u w:val="single"/>
        </w:rPr>
        <w:t>Travel Procedures</w:t>
      </w:r>
    </w:p>
    <w:p w14:paraId="43D5EB29" w14:textId="77777777" w:rsidR="00A75712" w:rsidRPr="00165313" w:rsidRDefault="00A75712" w:rsidP="00A75712">
      <w:pPr>
        <w:rPr>
          <w:lang w:val="en"/>
        </w:rPr>
      </w:pPr>
    </w:p>
    <w:p w14:paraId="00AB593E" w14:textId="77777777" w:rsidR="00A75712" w:rsidRPr="00165313" w:rsidRDefault="00A75712" w:rsidP="00A75712">
      <w:pPr>
        <w:jc w:val="both"/>
        <w:rPr>
          <w:lang w:val="en"/>
        </w:rPr>
      </w:pPr>
      <w:r w:rsidRPr="00165313">
        <w:rPr>
          <w:lang w:val="en"/>
        </w:rPr>
        <w:t xml:space="preserve">All </w:t>
      </w:r>
      <w:r>
        <w:rPr>
          <w:lang w:val="en"/>
        </w:rPr>
        <w:t>teams and individuals travelling on club activities wil</w:t>
      </w:r>
      <w:r w:rsidR="00850FDB">
        <w:rPr>
          <w:lang w:val="en"/>
        </w:rPr>
        <w:t>l do so in accordance with the c</w:t>
      </w:r>
      <w:r>
        <w:rPr>
          <w:lang w:val="en"/>
        </w:rPr>
        <w:t>lub travel policy</w:t>
      </w:r>
      <w:r w:rsidRPr="00165313">
        <w:rPr>
          <w:lang w:val="en"/>
        </w:rPr>
        <w:t>.</w:t>
      </w:r>
      <w:r>
        <w:rPr>
          <w:lang w:val="en"/>
        </w:rPr>
        <w:t xml:space="preserve"> This refers to the care of minors, behavior and conduce and vehicle use.</w:t>
      </w:r>
    </w:p>
    <w:p w14:paraId="488B4EBA" w14:textId="77777777" w:rsidR="00A75712" w:rsidRDefault="00A75712" w:rsidP="00A75712">
      <w:pPr>
        <w:rPr>
          <w:u w:val="single"/>
        </w:rPr>
      </w:pPr>
    </w:p>
    <w:p w14:paraId="2358200C" w14:textId="77777777" w:rsidR="00A75712" w:rsidRPr="00E94A42" w:rsidRDefault="00A75712" w:rsidP="00A75712">
      <w:pPr>
        <w:rPr>
          <w:u w:val="single"/>
        </w:rPr>
      </w:pPr>
      <w:r w:rsidRPr="00E94A42">
        <w:rPr>
          <w:u w:val="single"/>
        </w:rPr>
        <w:t>Alcohol Protocols</w:t>
      </w:r>
    </w:p>
    <w:p w14:paraId="06D22F93" w14:textId="77777777" w:rsidR="00A75712" w:rsidRPr="00165313" w:rsidRDefault="00A75712" w:rsidP="00A75712">
      <w:pPr>
        <w:rPr>
          <w:lang w:val="en"/>
        </w:rPr>
      </w:pPr>
    </w:p>
    <w:p w14:paraId="4877CB41" w14:textId="77777777" w:rsidR="00A75712" w:rsidRDefault="00A75712" w:rsidP="00A75712">
      <w:pPr>
        <w:rPr>
          <w:lang w:val="en"/>
        </w:rPr>
      </w:pPr>
      <w:r>
        <w:rPr>
          <w:lang w:val="en"/>
        </w:rPr>
        <w:t xml:space="preserve">The Alcohol policy details the use and restriction of alcohol use by club members at club functions and activities. This </w:t>
      </w:r>
      <w:r w:rsidR="009E041F">
        <w:rPr>
          <w:lang w:val="en"/>
        </w:rPr>
        <w:t>will be consistent</w:t>
      </w:r>
      <w:r>
        <w:rPr>
          <w:lang w:val="en"/>
        </w:rPr>
        <w:t xml:space="preserve"> with New Zealand</w:t>
      </w:r>
      <w:r w:rsidR="009E041F">
        <w:rPr>
          <w:lang w:val="en"/>
        </w:rPr>
        <w:t xml:space="preserve"> liquor licensing</w:t>
      </w:r>
      <w:r>
        <w:rPr>
          <w:lang w:val="en"/>
        </w:rPr>
        <w:t xml:space="preserve"> laws.</w:t>
      </w:r>
    </w:p>
    <w:p w14:paraId="36BD66F0" w14:textId="77777777" w:rsidR="000562C2" w:rsidRDefault="000562C2" w:rsidP="00A75712">
      <w:pPr>
        <w:jc w:val="both"/>
        <w:rPr>
          <w:lang w:val="en"/>
        </w:rPr>
      </w:pPr>
    </w:p>
    <w:p w14:paraId="1B22D55D" w14:textId="77777777" w:rsidR="000562C2" w:rsidRPr="00E94A42" w:rsidRDefault="000562C2" w:rsidP="000562C2">
      <w:pPr>
        <w:rPr>
          <w:u w:val="single"/>
        </w:rPr>
      </w:pPr>
      <w:r>
        <w:rPr>
          <w:u w:val="single"/>
        </w:rPr>
        <w:t>Health and Safety plans</w:t>
      </w:r>
    </w:p>
    <w:p w14:paraId="226011E6" w14:textId="77777777" w:rsidR="000562C2" w:rsidRPr="00165313" w:rsidRDefault="000562C2" w:rsidP="000562C2">
      <w:pPr>
        <w:rPr>
          <w:lang w:val="en"/>
        </w:rPr>
      </w:pPr>
    </w:p>
    <w:p w14:paraId="5A9B7879" w14:textId="77777777" w:rsidR="000562C2" w:rsidRDefault="000562C2" w:rsidP="000562C2">
      <w:pPr>
        <w:rPr>
          <w:lang w:val="en"/>
        </w:rPr>
      </w:pPr>
      <w:r>
        <w:rPr>
          <w:lang w:val="en"/>
        </w:rPr>
        <w:t xml:space="preserve">The club </w:t>
      </w:r>
      <w:r w:rsidR="009E041F">
        <w:rPr>
          <w:lang w:val="en"/>
        </w:rPr>
        <w:t>has a Health and S</w:t>
      </w:r>
      <w:r>
        <w:rPr>
          <w:lang w:val="en"/>
        </w:rPr>
        <w:t xml:space="preserve">afety </w:t>
      </w:r>
      <w:r w:rsidR="009E041F">
        <w:rPr>
          <w:lang w:val="en"/>
        </w:rPr>
        <w:t>Manual</w:t>
      </w:r>
      <w:r w:rsidR="00850FDB">
        <w:rPr>
          <w:lang w:val="en"/>
        </w:rPr>
        <w:t xml:space="preserve"> to protect the safety of </w:t>
      </w:r>
      <w:r w:rsidR="008A58DB">
        <w:rPr>
          <w:lang w:val="en"/>
        </w:rPr>
        <w:t>its</w:t>
      </w:r>
      <w:r w:rsidR="00850FDB">
        <w:rPr>
          <w:lang w:val="en"/>
        </w:rPr>
        <w:t xml:space="preserve"> Members. All M</w:t>
      </w:r>
      <w:r>
        <w:rPr>
          <w:lang w:val="en"/>
        </w:rPr>
        <w:t xml:space="preserve">embers </w:t>
      </w:r>
      <w:r w:rsidR="009E041F">
        <w:rPr>
          <w:lang w:val="en"/>
        </w:rPr>
        <w:t>will be made aware</w:t>
      </w:r>
      <w:r>
        <w:rPr>
          <w:lang w:val="en"/>
        </w:rPr>
        <w:t xml:space="preserve"> of</w:t>
      </w:r>
      <w:r w:rsidR="009E041F">
        <w:rPr>
          <w:lang w:val="en"/>
        </w:rPr>
        <w:t xml:space="preserve"> the relevance of</w:t>
      </w:r>
      <w:r>
        <w:rPr>
          <w:lang w:val="en"/>
        </w:rPr>
        <w:t xml:space="preserve"> its contents and any policies or procedures that are </w:t>
      </w:r>
      <w:r w:rsidR="009E041F">
        <w:rPr>
          <w:lang w:val="en"/>
        </w:rPr>
        <w:t>contained in the Manual</w:t>
      </w:r>
      <w:r>
        <w:rPr>
          <w:lang w:val="en"/>
        </w:rPr>
        <w:t>.</w:t>
      </w:r>
    </w:p>
    <w:p w14:paraId="1969A495" w14:textId="77777777" w:rsidR="00A75712" w:rsidRDefault="00A75712" w:rsidP="00281D1D">
      <w:pPr>
        <w:rPr>
          <w:u w:val="single"/>
        </w:rPr>
      </w:pPr>
      <w:bookmarkStart w:id="8" w:name="_Toc374626529"/>
    </w:p>
    <w:p w14:paraId="04DBADD1" w14:textId="77777777" w:rsidR="002A2E1B" w:rsidRPr="00281D1D" w:rsidRDefault="002A2E1B" w:rsidP="00281D1D">
      <w:pPr>
        <w:rPr>
          <w:u w:val="single"/>
        </w:rPr>
      </w:pPr>
      <w:r w:rsidRPr="00281D1D">
        <w:rPr>
          <w:u w:val="single"/>
        </w:rPr>
        <w:t>Police Vetting</w:t>
      </w:r>
      <w:bookmarkEnd w:id="8"/>
    </w:p>
    <w:p w14:paraId="7AA7DB8D" w14:textId="77777777" w:rsidR="001D0091" w:rsidRPr="00165313" w:rsidRDefault="001D0091" w:rsidP="00A7600B">
      <w:pPr>
        <w:rPr>
          <w:lang w:val="en"/>
        </w:rPr>
      </w:pPr>
    </w:p>
    <w:p w14:paraId="149EAC02" w14:textId="77777777" w:rsidR="00CC3C18" w:rsidRPr="00165313" w:rsidRDefault="00A75712" w:rsidP="00A7600B">
      <w:pPr>
        <w:pStyle w:val="BodyText"/>
        <w:ind w:left="0" w:right="-2"/>
        <w:jc w:val="both"/>
        <w:rPr>
          <w:spacing w:val="-1"/>
          <w:szCs w:val="20"/>
        </w:rPr>
      </w:pPr>
      <w:r>
        <w:rPr>
          <w:spacing w:val="-1"/>
          <w:szCs w:val="20"/>
        </w:rPr>
        <w:t xml:space="preserve">The </w:t>
      </w:r>
      <w:r w:rsidR="00CC3C18" w:rsidRPr="00165313">
        <w:rPr>
          <w:spacing w:val="1"/>
          <w:szCs w:val="20"/>
        </w:rPr>
        <w:t xml:space="preserve">Club </w:t>
      </w:r>
      <w:r w:rsidR="008A58DB">
        <w:rPr>
          <w:spacing w:val="1"/>
          <w:szCs w:val="20"/>
        </w:rPr>
        <w:t xml:space="preserve">are encouraged to </w:t>
      </w:r>
      <w:r w:rsidR="00CC3C18" w:rsidRPr="00165313">
        <w:rPr>
          <w:spacing w:val="1"/>
          <w:szCs w:val="20"/>
        </w:rPr>
        <w:t xml:space="preserve">undertake police </w:t>
      </w:r>
      <w:r>
        <w:rPr>
          <w:spacing w:val="1"/>
          <w:szCs w:val="20"/>
        </w:rPr>
        <w:t>screening</w:t>
      </w:r>
      <w:r w:rsidR="00CC3C18" w:rsidRPr="00165313">
        <w:rPr>
          <w:spacing w:val="1"/>
          <w:szCs w:val="20"/>
        </w:rPr>
        <w:t xml:space="preserve"> </w:t>
      </w:r>
      <w:r>
        <w:rPr>
          <w:spacing w:val="1"/>
          <w:szCs w:val="20"/>
        </w:rPr>
        <w:t>for</w:t>
      </w:r>
      <w:r w:rsidR="006A2A3C" w:rsidRPr="00165313">
        <w:rPr>
          <w:spacing w:val="-1"/>
          <w:szCs w:val="20"/>
        </w:rPr>
        <w:t xml:space="preserve"> the following persons</w:t>
      </w:r>
      <w:r w:rsidR="00CC3C18" w:rsidRPr="00165313">
        <w:rPr>
          <w:spacing w:val="-1"/>
          <w:szCs w:val="20"/>
        </w:rPr>
        <w:t>:</w:t>
      </w:r>
    </w:p>
    <w:p w14:paraId="26397EE7" w14:textId="77777777" w:rsidR="00CC3C18" w:rsidRPr="00165313" w:rsidRDefault="00CC3C18" w:rsidP="00A7600B">
      <w:pPr>
        <w:pStyle w:val="BodyText"/>
        <w:ind w:left="0" w:right="-2"/>
        <w:jc w:val="both"/>
        <w:rPr>
          <w:spacing w:val="-1"/>
          <w:szCs w:val="20"/>
        </w:rPr>
      </w:pPr>
    </w:p>
    <w:p w14:paraId="06C623E9" w14:textId="77777777" w:rsidR="00CC3C18" w:rsidRPr="00A025A4" w:rsidRDefault="00CC3C18" w:rsidP="00A7600B">
      <w:pPr>
        <w:pStyle w:val="BodyText"/>
        <w:numPr>
          <w:ilvl w:val="0"/>
          <w:numId w:val="2"/>
        </w:numPr>
        <w:tabs>
          <w:tab w:val="left" w:pos="9214"/>
        </w:tabs>
        <w:ind w:left="284" w:hanging="284"/>
        <w:jc w:val="both"/>
        <w:rPr>
          <w:spacing w:val="1"/>
        </w:rPr>
      </w:pPr>
      <w:r w:rsidRPr="00A025A4">
        <w:rPr>
          <w:spacing w:val="1"/>
        </w:rPr>
        <w:t>Volun</w:t>
      </w:r>
      <w:r w:rsidRPr="00165313">
        <w:rPr>
          <w:spacing w:val="1"/>
        </w:rPr>
        <w:t>t</w:t>
      </w:r>
      <w:r w:rsidRPr="00A025A4">
        <w:rPr>
          <w:spacing w:val="1"/>
        </w:rPr>
        <w:t xml:space="preserve">ary club coaches and managers that have responsibility for </w:t>
      </w:r>
      <w:r w:rsidR="009E041F">
        <w:rPr>
          <w:spacing w:val="1"/>
        </w:rPr>
        <w:t xml:space="preserve">and contact with </w:t>
      </w:r>
      <w:r w:rsidR="00105809">
        <w:rPr>
          <w:spacing w:val="1"/>
        </w:rPr>
        <w:t>M</w:t>
      </w:r>
      <w:r w:rsidRPr="00A025A4">
        <w:rPr>
          <w:spacing w:val="1"/>
        </w:rPr>
        <w:t xml:space="preserve">inors, especially while travelling or when other </w:t>
      </w:r>
      <w:r w:rsidR="00AA27EB" w:rsidRPr="00A025A4">
        <w:rPr>
          <w:spacing w:val="1"/>
        </w:rPr>
        <w:t>a</w:t>
      </w:r>
      <w:r w:rsidRPr="00A025A4">
        <w:rPr>
          <w:spacing w:val="1"/>
        </w:rPr>
        <w:t>dults are not present</w:t>
      </w:r>
      <w:r w:rsidR="00AA27EB" w:rsidRPr="00A025A4">
        <w:rPr>
          <w:spacing w:val="1"/>
        </w:rPr>
        <w:t>.</w:t>
      </w:r>
    </w:p>
    <w:p w14:paraId="7A5C59C3" w14:textId="77777777" w:rsidR="00CC3C18" w:rsidRPr="00A025A4" w:rsidRDefault="00CC3C18" w:rsidP="00A7600B">
      <w:pPr>
        <w:pStyle w:val="BodyText"/>
        <w:numPr>
          <w:ilvl w:val="0"/>
          <w:numId w:val="2"/>
        </w:numPr>
        <w:tabs>
          <w:tab w:val="left" w:pos="9214"/>
        </w:tabs>
        <w:ind w:left="284" w:hanging="284"/>
        <w:jc w:val="both"/>
        <w:rPr>
          <w:spacing w:val="1"/>
        </w:rPr>
      </w:pPr>
      <w:r w:rsidRPr="00A025A4">
        <w:rPr>
          <w:spacing w:val="1"/>
        </w:rPr>
        <w:t xml:space="preserve">Club </w:t>
      </w:r>
      <w:r w:rsidR="00AA27EB" w:rsidRPr="00A025A4">
        <w:rPr>
          <w:spacing w:val="1"/>
        </w:rPr>
        <w:t>volunteers</w:t>
      </w:r>
      <w:r w:rsidR="00AA27EB" w:rsidRPr="00165313">
        <w:rPr>
          <w:spacing w:val="1"/>
        </w:rPr>
        <w:t xml:space="preserve"> </w:t>
      </w:r>
      <w:r w:rsidRPr="00A025A4">
        <w:rPr>
          <w:spacing w:val="1"/>
        </w:rPr>
        <w:t>i</w:t>
      </w:r>
      <w:r w:rsidRPr="00165313">
        <w:rPr>
          <w:spacing w:val="1"/>
        </w:rPr>
        <w:t>.</w:t>
      </w:r>
      <w:r w:rsidRPr="00A025A4">
        <w:rPr>
          <w:spacing w:val="1"/>
        </w:rPr>
        <w:t>e. drivers, parent helpers and support s</w:t>
      </w:r>
      <w:r w:rsidRPr="00165313">
        <w:rPr>
          <w:spacing w:val="1"/>
        </w:rPr>
        <w:t>t</w:t>
      </w:r>
      <w:r w:rsidRPr="00A025A4">
        <w:rPr>
          <w:spacing w:val="1"/>
        </w:rPr>
        <w:t>a</w:t>
      </w:r>
      <w:r w:rsidRPr="00165313">
        <w:rPr>
          <w:spacing w:val="1"/>
        </w:rPr>
        <w:t>f</w:t>
      </w:r>
      <w:r w:rsidRPr="00A025A4">
        <w:rPr>
          <w:spacing w:val="1"/>
        </w:rPr>
        <w:t xml:space="preserve">f </w:t>
      </w:r>
      <w:r w:rsidR="009E041F">
        <w:rPr>
          <w:spacing w:val="1"/>
        </w:rPr>
        <w:t>if necessary due</w:t>
      </w:r>
      <w:r w:rsidRPr="00A025A4">
        <w:rPr>
          <w:spacing w:val="1"/>
        </w:rPr>
        <w:t xml:space="preserve"> </w:t>
      </w:r>
      <w:r w:rsidRPr="00165313">
        <w:rPr>
          <w:spacing w:val="1"/>
        </w:rPr>
        <w:t>t</w:t>
      </w:r>
      <w:r w:rsidRPr="00A025A4">
        <w:rPr>
          <w:spacing w:val="1"/>
        </w:rPr>
        <w:t xml:space="preserve">o </w:t>
      </w:r>
      <w:r w:rsidRPr="00165313">
        <w:rPr>
          <w:spacing w:val="1"/>
        </w:rPr>
        <w:t>t</w:t>
      </w:r>
      <w:r w:rsidRPr="00A025A4">
        <w:rPr>
          <w:spacing w:val="1"/>
        </w:rPr>
        <w:t>he amount of con</w:t>
      </w:r>
      <w:r w:rsidRPr="00165313">
        <w:rPr>
          <w:spacing w:val="1"/>
        </w:rPr>
        <w:t>t</w:t>
      </w:r>
      <w:r w:rsidRPr="00A025A4">
        <w:rPr>
          <w:spacing w:val="1"/>
        </w:rPr>
        <w:t xml:space="preserve">act </w:t>
      </w:r>
      <w:r w:rsidRPr="00165313">
        <w:rPr>
          <w:spacing w:val="1"/>
        </w:rPr>
        <w:t>w</w:t>
      </w:r>
      <w:r w:rsidRPr="00A025A4">
        <w:rPr>
          <w:spacing w:val="1"/>
        </w:rPr>
        <w:t>i</w:t>
      </w:r>
      <w:r w:rsidRPr="00165313">
        <w:rPr>
          <w:spacing w:val="1"/>
        </w:rPr>
        <w:t>t</w:t>
      </w:r>
      <w:r w:rsidRPr="00A025A4">
        <w:rPr>
          <w:spacing w:val="1"/>
        </w:rPr>
        <w:t xml:space="preserve">h </w:t>
      </w:r>
      <w:r w:rsidR="00105809">
        <w:rPr>
          <w:spacing w:val="1"/>
        </w:rPr>
        <w:t>Minors</w:t>
      </w:r>
      <w:r w:rsidR="00850FDB">
        <w:rPr>
          <w:spacing w:val="1"/>
        </w:rPr>
        <w:t xml:space="preserve"> or </w:t>
      </w:r>
      <w:r w:rsidR="00105809">
        <w:rPr>
          <w:spacing w:val="1"/>
        </w:rPr>
        <w:t>V</w:t>
      </w:r>
      <w:r w:rsidRPr="00A025A4">
        <w:rPr>
          <w:spacing w:val="1"/>
        </w:rPr>
        <w:t xml:space="preserve">ulnerable </w:t>
      </w:r>
      <w:r w:rsidR="00105809">
        <w:rPr>
          <w:spacing w:val="1"/>
        </w:rPr>
        <w:t>A</w:t>
      </w:r>
      <w:r w:rsidRPr="00A025A4">
        <w:rPr>
          <w:spacing w:val="1"/>
        </w:rPr>
        <w:t>dul</w:t>
      </w:r>
      <w:r w:rsidRPr="00165313">
        <w:rPr>
          <w:spacing w:val="1"/>
        </w:rPr>
        <w:t>t</w:t>
      </w:r>
      <w:r w:rsidR="00105809">
        <w:rPr>
          <w:spacing w:val="1"/>
        </w:rPr>
        <w:t>s</w:t>
      </w:r>
      <w:r w:rsidRPr="00A025A4">
        <w:rPr>
          <w:spacing w:val="1"/>
        </w:rPr>
        <w:t xml:space="preserve">. </w:t>
      </w:r>
    </w:p>
    <w:p w14:paraId="43EC8FEA" w14:textId="77777777" w:rsidR="00CC3C18" w:rsidRPr="00A025A4" w:rsidRDefault="00CC3C18" w:rsidP="00A7600B">
      <w:pPr>
        <w:pStyle w:val="BodyText"/>
        <w:numPr>
          <w:ilvl w:val="0"/>
          <w:numId w:val="2"/>
        </w:numPr>
        <w:tabs>
          <w:tab w:val="left" w:pos="9214"/>
        </w:tabs>
        <w:ind w:left="284" w:hanging="284"/>
        <w:jc w:val="both"/>
        <w:rPr>
          <w:spacing w:val="1"/>
        </w:rPr>
      </w:pPr>
      <w:r w:rsidRPr="00A025A4">
        <w:rPr>
          <w:spacing w:val="1"/>
        </w:rPr>
        <w:t>All new</w:t>
      </w:r>
      <w:r w:rsidR="00A75712">
        <w:rPr>
          <w:spacing w:val="1"/>
        </w:rPr>
        <w:t xml:space="preserve"> </w:t>
      </w:r>
      <w:r w:rsidR="009E041F">
        <w:rPr>
          <w:spacing w:val="1"/>
        </w:rPr>
        <w:t>paid</w:t>
      </w:r>
      <w:r w:rsidRPr="00A025A4">
        <w:rPr>
          <w:spacing w:val="1"/>
        </w:rPr>
        <w:t xml:space="preserve"> employees</w:t>
      </w:r>
      <w:r w:rsidRPr="00165313">
        <w:rPr>
          <w:spacing w:val="1"/>
        </w:rPr>
        <w:t>/</w:t>
      </w:r>
      <w:r w:rsidRPr="00A025A4">
        <w:rPr>
          <w:spacing w:val="1"/>
        </w:rPr>
        <w:t>s</w:t>
      </w:r>
      <w:r w:rsidRPr="00165313">
        <w:rPr>
          <w:spacing w:val="1"/>
        </w:rPr>
        <w:t>t</w:t>
      </w:r>
      <w:r w:rsidRPr="00A025A4">
        <w:rPr>
          <w:spacing w:val="1"/>
        </w:rPr>
        <w:t>a</w:t>
      </w:r>
      <w:r w:rsidRPr="00165313">
        <w:rPr>
          <w:spacing w:val="1"/>
        </w:rPr>
        <w:t>f</w:t>
      </w:r>
      <w:r w:rsidRPr="00A025A4">
        <w:rPr>
          <w:spacing w:val="1"/>
        </w:rPr>
        <w:t xml:space="preserve">f at </w:t>
      </w:r>
      <w:r w:rsidRPr="00165313">
        <w:rPr>
          <w:spacing w:val="1"/>
        </w:rPr>
        <w:t>t</w:t>
      </w:r>
      <w:r w:rsidRPr="00A025A4">
        <w:rPr>
          <w:spacing w:val="1"/>
        </w:rPr>
        <w:t xml:space="preserve">he </w:t>
      </w:r>
      <w:r w:rsidRPr="00165313">
        <w:rPr>
          <w:spacing w:val="1"/>
        </w:rPr>
        <w:t>t</w:t>
      </w:r>
      <w:r w:rsidRPr="00A025A4">
        <w:rPr>
          <w:spacing w:val="1"/>
        </w:rPr>
        <w:t xml:space="preserve">ime of </w:t>
      </w:r>
      <w:r w:rsidRPr="00165313">
        <w:rPr>
          <w:spacing w:val="1"/>
        </w:rPr>
        <w:t>j</w:t>
      </w:r>
      <w:r w:rsidRPr="00A025A4">
        <w:rPr>
          <w:spacing w:val="1"/>
        </w:rPr>
        <w:t>ob o</w:t>
      </w:r>
      <w:r w:rsidRPr="00165313">
        <w:rPr>
          <w:spacing w:val="1"/>
        </w:rPr>
        <w:t>ff</w:t>
      </w:r>
      <w:r w:rsidRPr="00A025A4">
        <w:rPr>
          <w:spacing w:val="1"/>
        </w:rPr>
        <w:t>er.</w:t>
      </w:r>
    </w:p>
    <w:p w14:paraId="6559EA6F" w14:textId="77777777" w:rsidR="00CC3C18" w:rsidRDefault="00CC3C18" w:rsidP="00A7600B">
      <w:pPr>
        <w:jc w:val="both"/>
      </w:pPr>
    </w:p>
    <w:p w14:paraId="458389C7" w14:textId="77777777" w:rsidR="00A75712" w:rsidRPr="00165313" w:rsidRDefault="00A75712" w:rsidP="00A7600B">
      <w:pPr>
        <w:jc w:val="both"/>
      </w:pPr>
      <w:r>
        <w:t>More information about police vetting can be found in the SLSNZ member protection guidelines.</w:t>
      </w:r>
    </w:p>
    <w:p w14:paraId="62496EE2" w14:textId="77777777" w:rsidR="00A75712" w:rsidRPr="00165313" w:rsidRDefault="00A75712" w:rsidP="00A7600B">
      <w:pPr>
        <w:jc w:val="both"/>
        <w:rPr>
          <w:lang w:val="en"/>
        </w:rPr>
      </w:pPr>
    </w:p>
    <w:p w14:paraId="362FBAE7" w14:textId="77777777" w:rsidR="00E94A42" w:rsidRPr="00537D11" w:rsidRDefault="00E94A42" w:rsidP="00A7600B">
      <w:pPr>
        <w:rPr>
          <w:u w:val="single"/>
          <w:lang w:val="en"/>
        </w:rPr>
      </w:pPr>
      <w:r w:rsidRPr="00537D11">
        <w:rPr>
          <w:u w:val="single"/>
          <w:lang w:val="en"/>
        </w:rPr>
        <w:t>Privacy Policy</w:t>
      </w:r>
    </w:p>
    <w:p w14:paraId="602211D9" w14:textId="77777777" w:rsidR="00E94A42" w:rsidRDefault="00E94A42" w:rsidP="00A7600B">
      <w:pPr>
        <w:rPr>
          <w:lang w:val="en"/>
        </w:rPr>
      </w:pPr>
    </w:p>
    <w:p w14:paraId="16139B2F" w14:textId="77777777" w:rsidR="00E94A42" w:rsidRDefault="00A75712" w:rsidP="00136655">
      <w:pPr>
        <w:jc w:val="both"/>
        <w:rPr>
          <w:lang w:val="en"/>
        </w:rPr>
      </w:pPr>
      <w:r>
        <w:rPr>
          <w:lang w:val="en"/>
        </w:rPr>
        <w:t>The club privacy policy protects the privacy of its members and their information.</w:t>
      </w:r>
      <w:r w:rsidR="00537D11">
        <w:rPr>
          <w:lang w:val="en"/>
        </w:rPr>
        <w:t xml:space="preserve">  The policy </w:t>
      </w:r>
      <w:r>
        <w:rPr>
          <w:lang w:val="en"/>
        </w:rPr>
        <w:t>is</w:t>
      </w:r>
      <w:r w:rsidR="00850FDB">
        <w:rPr>
          <w:lang w:val="en"/>
        </w:rPr>
        <w:t xml:space="preserve"> consistent with the </w:t>
      </w:r>
      <w:r w:rsidR="00537D11">
        <w:rPr>
          <w:lang w:val="en"/>
        </w:rPr>
        <w:t>Constitution and the SLSNZ Membership Form</w:t>
      </w:r>
      <w:r>
        <w:rPr>
          <w:lang w:val="en"/>
        </w:rPr>
        <w:t>.</w:t>
      </w:r>
    </w:p>
    <w:p w14:paraId="09351C64" w14:textId="77777777" w:rsidR="00B401F1" w:rsidRDefault="00B401F1" w:rsidP="00136655">
      <w:pPr>
        <w:jc w:val="both"/>
        <w:rPr>
          <w:lang w:val="en"/>
        </w:rPr>
      </w:pPr>
    </w:p>
    <w:p w14:paraId="558ED249" w14:textId="77777777" w:rsidR="00B401F1" w:rsidRPr="00B90884" w:rsidRDefault="00B401F1" w:rsidP="00B90884">
      <w:pPr>
        <w:spacing w:line="276" w:lineRule="auto"/>
        <w:jc w:val="both"/>
        <w:rPr>
          <w:u w:val="single"/>
          <w:lang w:val="en"/>
        </w:rPr>
      </w:pPr>
      <w:r w:rsidRPr="00B90884">
        <w:rPr>
          <w:u w:val="single"/>
          <w:lang w:val="en"/>
        </w:rPr>
        <w:t>Sport New Zealand Child Protection Module (online)</w:t>
      </w:r>
    </w:p>
    <w:p w14:paraId="63262FEE" w14:textId="77777777" w:rsidR="00B401F1" w:rsidRDefault="00B401F1" w:rsidP="00B90884">
      <w:pPr>
        <w:spacing w:line="276" w:lineRule="auto"/>
        <w:jc w:val="both"/>
        <w:rPr>
          <w:lang w:val="en"/>
        </w:rPr>
      </w:pPr>
    </w:p>
    <w:p w14:paraId="4B09AF80" w14:textId="582B1E14" w:rsidR="00B401F1" w:rsidRPr="00165313" w:rsidRDefault="00B90884" w:rsidP="00B90884">
      <w:pPr>
        <w:spacing w:line="276" w:lineRule="auto"/>
        <w:jc w:val="both"/>
        <w:rPr>
          <w:lang w:val="en"/>
        </w:rPr>
      </w:pPr>
      <w:r>
        <w:rPr>
          <w:lang w:val="en"/>
        </w:rPr>
        <w:t>All m</w:t>
      </w:r>
      <w:r w:rsidR="00B401F1">
        <w:rPr>
          <w:lang w:val="en"/>
        </w:rPr>
        <w:t xml:space="preserve">embers in </w:t>
      </w:r>
      <w:r w:rsidR="008017BB">
        <w:rPr>
          <w:lang w:val="en"/>
        </w:rPr>
        <w:t xml:space="preserve">areas where exposure to minors or </w:t>
      </w:r>
      <w:r w:rsidR="00A14B92">
        <w:rPr>
          <w:lang w:val="en"/>
        </w:rPr>
        <w:t>vulnerable</w:t>
      </w:r>
      <w:r w:rsidR="008017BB">
        <w:rPr>
          <w:lang w:val="en"/>
        </w:rPr>
        <w:t xml:space="preserve"> people </w:t>
      </w:r>
      <w:r w:rsidR="00A14B92">
        <w:rPr>
          <w:lang w:val="en"/>
        </w:rPr>
        <w:t xml:space="preserve">is a possible occurrence </w:t>
      </w:r>
      <w:r w:rsidR="008017BB">
        <w:rPr>
          <w:lang w:val="en"/>
        </w:rPr>
        <w:t>should complete</w:t>
      </w:r>
      <w:r>
        <w:rPr>
          <w:lang w:val="en"/>
        </w:rPr>
        <w:t xml:space="preserve"> the Spo</w:t>
      </w:r>
      <w:r w:rsidR="008017BB">
        <w:rPr>
          <w:lang w:val="en"/>
        </w:rPr>
        <w:t xml:space="preserve">rt New Zealand Child protection “Safeguarding” </w:t>
      </w:r>
      <w:r>
        <w:rPr>
          <w:lang w:val="en"/>
        </w:rPr>
        <w:t>Module Online</w:t>
      </w:r>
      <w:r w:rsidR="008017BB">
        <w:rPr>
          <w:lang w:val="en"/>
        </w:rPr>
        <w:t xml:space="preserve"> under the member portal</w:t>
      </w:r>
      <w:r>
        <w:rPr>
          <w:lang w:val="en"/>
        </w:rPr>
        <w:t xml:space="preserve"> and have it stored on file at the club</w:t>
      </w:r>
      <w:r w:rsidR="00B401F1">
        <w:rPr>
          <w:lang w:val="en"/>
        </w:rPr>
        <w:t xml:space="preserve">  </w:t>
      </w:r>
    </w:p>
    <w:p w14:paraId="4D9EACDF" w14:textId="386CCDE4" w:rsidR="00A75712" w:rsidRDefault="00A75712" w:rsidP="00136655">
      <w:pPr>
        <w:jc w:val="both"/>
        <w:rPr>
          <w:lang w:val="en"/>
        </w:rPr>
      </w:pPr>
    </w:p>
    <w:p w14:paraId="5B5ACC04" w14:textId="77777777" w:rsidR="00A75712" w:rsidRDefault="00A75712" w:rsidP="00136655">
      <w:pPr>
        <w:jc w:val="both"/>
        <w:rPr>
          <w:lang w:val="en"/>
        </w:rPr>
      </w:pPr>
    </w:p>
    <w:p w14:paraId="45518999" w14:textId="77777777" w:rsidR="00614B28" w:rsidRPr="009E041F" w:rsidRDefault="009E041F" w:rsidP="00136655">
      <w:pPr>
        <w:jc w:val="both"/>
        <w:rPr>
          <w:b/>
          <w:lang w:val="en"/>
        </w:rPr>
      </w:pPr>
      <w:r w:rsidRPr="006F2FC7">
        <w:rPr>
          <w:b/>
          <w:lang w:val="en"/>
        </w:rPr>
        <w:t>O</w:t>
      </w:r>
      <w:r w:rsidR="00A75712" w:rsidRPr="006F2FC7">
        <w:rPr>
          <w:b/>
          <w:lang w:val="en"/>
        </w:rPr>
        <w:t>ther specific policies to this section</w:t>
      </w:r>
      <w:r w:rsidR="00614B28" w:rsidRPr="009E041F">
        <w:rPr>
          <w:b/>
          <w:lang w:val="en"/>
        </w:rPr>
        <w:br w:type="page"/>
      </w:r>
    </w:p>
    <w:p w14:paraId="64188BBF" w14:textId="53CAA7E0" w:rsidR="004F5152" w:rsidRPr="00165313" w:rsidRDefault="00B24EBA" w:rsidP="00B90884">
      <w:pPr>
        <w:spacing w:line="276" w:lineRule="auto"/>
        <w:ind w:right="-2"/>
        <w:jc w:val="both"/>
        <w:rPr>
          <w:lang w:val="en"/>
        </w:rPr>
      </w:pPr>
      <w:r w:rsidRPr="00136655">
        <w:rPr>
          <w:b/>
          <w:lang w:val="en"/>
        </w:rPr>
        <w:lastRenderedPageBreak/>
        <w:t>Appendices</w:t>
      </w:r>
      <w:r w:rsidR="000A0450" w:rsidRPr="00165313">
        <w:rPr>
          <w:lang w:val="en"/>
        </w:rPr>
        <w:t xml:space="preserve"> </w:t>
      </w:r>
    </w:p>
    <w:p w14:paraId="1CB5FE13" w14:textId="77777777" w:rsidR="00B24EBA" w:rsidRPr="00165313" w:rsidRDefault="00B24EBA" w:rsidP="00B90884">
      <w:pPr>
        <w:spacing w:line="276" w:lineRule="auto"/>
        <w:ind w:right="-2"/>
        <w:jc w:val="both"/>
        <w:rPr>
          <w:lang w:val="en"/>
        </w:rPr>
      </w:pPr>
    </w:p>
    <w:p w14:paraId="0CE0D0A8" w14:textId="77777777" w:rsidR="00B24EBA" w:rsidRPr="00B90884" w:rsidRDefault="00B24EBA" w:rsidP="00B90884">
      <w:pPr>
        <w:pStyle w:val="ListParagraph"/>
        <w:numPr>
          <w:ilvl w:val="1"/>
          <w:numId w:val="42"/>
        </w:numPr>
        <w:spacing w:line="276" w:lineRule="auto"/>
        <w:ind w:right="-2"/>
        <w:jc w:val="both"/>
        <w:rPr>
          <w:lang w:val="en"/>
        </w:rPr>
      </w:pPr>
      <w:r w:rsidRPr="00B90884">
        <w:rPr>
          <w:lang w:val="en"/>
        </w:rPr>
        <w:t>Peer Support Program</w:t>
      </w:r>
      <w:r w:rsidR="00473CEC" w:rsidRPr="00B90884">
        <w:rPr>
          <w:lang w:val="en"/>
        </w:rPr>
        <w:t xml:space="preserve"> Information sheet</w:t>
      </w:r>
    </w:p>
    <w:p w14:paraId="27B187E3" w14:textId="77777777" w:rsidR="00105809" w:rsidRPr="00B90884" w:rsidRDefault="009E041F" w:rsidP="00B90884">
      <w:pPr>
        <w:pStyle w:val="ListParagraph"/>
        <w:numPr>
          <w:ilvl w:val="1"/>
          <w:numId w:val="42"/>
        </w:numPr>
        <w:spacing w:line="276" w:lineRule="auto"/>
        <w:ind w:right="-2"/>
        <w:jc w:val="both"/>
        <w:rPr>
          <w:lang w:val="en"/>
        </w:rPr>
      </w:pPr>
      <w:r w:rsidRPr="00B90884">
        <w:rPr>
          <w:lang w:val="en"/>
        </w:rPr>
        <w:t>Club Code of Conduct</w:t>
      </w:r>
    </w:p>
    <w:p w14:paraId="60B6D48C" w14:textId="77777777" w:rsidR="00330378" w:rsidRPr="00B90884" w:rsidRDefault="00330378" w:rsidP="00B90884">
      <w:pPr>
        <w:pStyle w:val="ListParagraph"/>
        <w:numPr>
          <w:ilvl w:val="1"/>
          <w:numId w:val="42"/>
        </w:numPr>
        <w:spacing w:line="276" w:lineRule="auto"/>
        <w:ind w:right="-2"/>
        <w:jc w:val="both"/>
        <w:rPr>
          <w:lang w:val="en"/>
        </w:rPr>
      </w:pPr>
      <w:r w:rsidRPr="00B90884">
        <w:rPr>
          <w:lang w:val="en"/>
        </w:rPr>
        <w:t xml:space="preserve">Club Overnight Stay </w:t>
      </w:r>
      <w:r w:rsidR="00105809" w:rsidRPr="00B90884">
        <w:rPr>
          <w:lang w:val="en"/>
        </w:rPr>
        <w:t>P</w:t>
      </w:r>
      <w:r w:rsidRPr="00B90884">
        <w:rPr>
          <w:lang w:val="en"/>
        </w:rPr>
        <w:t>olicy</w:t>
      </w:r>
    </w:p>
    <w:p w14:paraId="6104EAD4" w14:textId="77777777" w:rsidR="00424040" w:rsidRPr="00165313" w:rsidRDefault="00105809" w:rsidP="00B90884">
      <w:pPr>
        <w:pStyle w:val="ListParagraph"/>
        <w:numPr>
          <w:ilvl w:val="1"/>
          <w:numId w:val="42"/>
        </w:numPr>
        <w:spacing w:line="276" w:lineRule="auto"/>
        <w:ind w:right="-2"/>
        <w:jc w:val="both"/>
      </w:pPr>
      <w:r>
        <w:t xml:space="preserve">Club </w:t>
      </w:r>
      <w:r w:rsidR="00424040" w:rsidRPr="00165313">
        <w:t xml:space="preserve">Travel </w:t>
      </w:r>
      <w:r>
        <w:t>P</w:t>
      </w:r>
      <w:r w:rsidR="00424040" w:rsidRPr="00165313">
        <w:t>olicy</w:t>
      </w:r>
    </w:p>
    <w:p w14:paraId="14B1BD68" w14:textId="77777777" w:rsidR="00424040" w:rsidRDefault="00105809" w:rsidP="00B90884">
      <w:pPr>
        <w:pStyle w:val="ListParagraph"/>
        <w:numPr>
          <w:ilvl w:val="1"/>
          <w:numId w:val="42"/>
        </w:numPr>
        <w:spacing w:line="276" w:lineRule="auto"/>
        <w:ind w:right="-2"/>
        <w:jc w:val="both"/>
      </w:pPr>
      <w:r>
        <w:t xml:space="preserve">Club </w:t>
      </w:r>
      <w:r w:rsidR="00424040" w:rsidRPr="00165313">
        <w:t xml:space="preserve">Alcohol </w:t>
      </w:r>
      <w:r>
        <w:t>P</w:t>
      </w:r>
      <w:r w:rsidR="009E041F">
        <w:t>olicy</w:t>
      </w:r>
    </w:p>
    <w:p w14:paraId="01BBF1F6" w14:textId="77777777" w:rsidR="00105809" w:rsidRPr="00165313" w:rsidRDefault="00105809" w:rsidP="00B90884">
      <w:pPr>
        <w:pStyle w:val="ListParagraph"/>
        <w:numPr>
          <w:ilvl w:val="1"/>
          <w:numId w:val="42"/>
        </w:numPr>
        <w:spacing w:line="276" w:lineRule="auto"/>
        <w:ind w:right="-2"/>
        <w:jc w:val="both"/>
      </w:pPr>
      <w:r>
        <w:t>Club Privacy Policy</w:t>
      </w:r>
    </w:p>
    <w:p w14:paraId="223E202B" w14:textId="77777777" w:rsidR="000A0450" w:rsidRPr="00165313" w:rsidRDefault="000A0450" w:rsidP="00B90884">
      <w:pPr>
        <w:tabs>
          <w:tab w:val="left" w:pos="1576"/>
        </w:tabs>
        <w:spacing w:line="276" w:lineRule="auto"/>
        <w:ind w:right="-2"/>
        <w:jc w:val="both"/>
      </w:pPr>
    </w:p>
    <w:p w14:paraId="4464D522" w14:textId="247CFC19" w:rsidR="000A0450" w:rsidRPr="00165313" w:rsidRDefault="000A0450" w:rsidP="00B90884">
      <w:pPr>
        <w:spacing w:line="276" w:lineRule="auto"/>
        <w:ind w:right="-2"/>
        <w:jc w:val="both"/>
      </w:pPr>
    </w:p>
    <w:sectPr w:rsidR="000A0450" w:rsidRPr="00165313" w:rsidSect="00B90884">
      <w:headerReference w:type="default" r:id="rId14"/>
      <w:pgSz w:w="11906" w:h="16838" w:code="9"/>
      <w:pgMar w:top="1134" w:right="1418" w:bottom="1418" w:left="127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57A4" w14:textId="77777777" w:rsidR="001D6D11" w:rsidRDefault="001D6D11" w:rsidP="00C963D8">
      <w:r>
        <w:separator/>
      </w:r>
    </w:p>
  </w:endnote>
  <w:endnote w:type="continuationSeparator" w:id="0">
    <w:p w14:paraId="7CFB42F2" w14:textId="77777777" w:rsidR="001D6D11" w:rsidRDefault="001D6D11" w:rsidP="00C9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C60E" w14:textId="0B3B6B7C" w:rsidR="00074B5E" w:rsidRPr="0019431B" w:rsidRDefault="00EE7C5D">
    <w:pPr>
      <w:pStyle w:val="Footer"/>
      <w:rPr>
        <w:sz w:val="16"/>
        <w:szCs w:val="16"/>
      </w:rPr>
    </w:pPr>
    <w:bookmarkStart w:id="0" w:name="Footer1x1"/>
    <w:r w:rsidRPr="0019431B">
      <w:rPr>
        <w:sz w:val="16"/>
        <w:szCs w:val="16"/>
      </w:rPr>
      <w:t xml:space="preserve">Club </w:t>
    </w:r>
    <w:r w:rsidR="00113324" w:rsidRPr="0019431B">
      <w:rPr>
        <w:sz w:val="16"/>
        <w:szCs w:val="16"/>
      </w:rPr>
      <w:t>Member Protection Policy (</w:t>
    </w:r>
    <w:r w:rsidR="008017BB">
      <w:rPr>
        <w:sz w:val="16"/>
        <w:szCs w:val="16"/>
      </w:rPr>
      <w:t>September</w:t>
    </w:r>
    <w:r w:rsidR="00113324" w:rsidRPr="0019431B">
      <w:rPr>
        <w:sz w:val="16"/>
        <w:szCs w:val="16"/>
      </w:rPr>
      <w:t xml:space="preserve"> 2022</w:t>
    </w:r>
    <w:r w:rsidRPr="0019431B">
      <w:rPr>
        <w:sz w:val="16"/>
        <w:szCs w:val="16"/>
      </w:rPr>
      <w:t>)</w:t>
    </w:r>
    <w:bookmarkEnd w:id="0"/>
    <w:r w:rsidR="0019431B" w:rsidRPr="0019431B">
      <w:rPr>
        <w:sz w:val="16"/>
        <w:szCs w:val="16"/>
      </w:rPr>
      <w:tab/>
    </w:r>
    <w:r w:rsidR="0019431B" w:rsidRPr="0019431B">
      <w:rPr>
        <w:sz w:val="16"/>
        <w:szCs w:val="16"/>
      </w:rPr>
      <w:tab/>
    </w:r>
    <w:sdt>
      <w:sdtPr>
        <w:rPr>
          <w:sz w:val="16"/>
          <w:szCs w:val="16"/>
        </w:rPr>
        <w:id w:val="8659476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74B5E" w:rsidRPr="0019431B">
          <w:rPr>
            <w:sz w:val="16"/>
            <w:szCs w:val="16"/>
          </w:rPr>
          <w:t xml:space="preserve">Page | </w:t>
        </w:r>
        <w:r w:rsidR="00074B5E" w:rsidRPr="0019431B">
          <w:rPr>
            <w:sz w:val="16"/>
            <w:szCs w:val="16"/>
          </w:rPr>
          <w:fldChar w:fldCharType="begin"/>
        </w:r>
        <w:r w:rsidR="00074B5E" w:rsidRPr="0019431B">
          <w:rPr>
            <w:sz w:val="16"/>
            <w:szCs w:val="16"/>
          </w:rPr>
          <w:instrText xml:space="preserve"> PAGE   \* MERGEFORMAT </w:instrText>
        </w:r>
        <w:r w:rsidR="00074B5E" w:rsidRPr="0019431B">
          <w:rPr>
            <w:sz w:val="16"/>
            <w:szCs w:val="16"/>
          </w:rPr>
          <w:fldChar w:fldCharType="separate"/>
        </w:r>
        <w:r w:rsidR="002B3608">
          <w:rPr>
            <w:noProof/>
            <w:sz w:val="16"/>
            <w:szCs w:val="16"/>
          </w:rPr>
          <w:t>12</w:t>
        </w:r>
        <w:r w:rsidR="00074B5E" w:rsidRPr="0019431B">
          <w:rPr>
            <w:noProof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24B3" w14:textId="77777777" w:rsidR="00090926" w:rsidRPr="00090926" w:rsidRDefault="00090926" w:rsidP="00090926">
    <w:pPr>
      <w:pStyle w:val="Footer"/>
      <w:rPr>
        <w:sz w:val="16"/>
      </w:rPr>
    </w:pPr>
    <w:bookmarkStart w:id="1" w:name="Footer1x2"/>
    <w:r w:rsidRPr="00090926">
      <w:rPr>
        <w:sz w:val="16"/>
      </w:rPr>
      <w:t>SAB-100109-126-52-V1</w:t>
    </w:r>
  </w:p>
  <w:bookmarkEnd w:id="1"/>
  <w:p w14:paraId="6612B985" w14:textId="77777777" w:rsidR="00074B5E" w:rsidRDefault="00074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5513" w14:textId="77777777" w:rsidR="001D6D11" w:rsidRDefault="001D6D11" w:rsidP="00C963D8">
      <w:r>
        <w:separator/>
      </w:r>
    </w:p>
  </w:footnote>
  <w:footnote w:type="continuationSeparator" w:id="0">
    <w:p w14:paraId="3054FD39" w14:textId="77777777" w:rsidR="001D6D11" w:rsidRDefault="001D6D11" w:rsidP="00C96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064C" w14:textId="77777777" w:rsidR="00074B5E" w:rsidRDefault="00074B5E" w:rsidP="006E6D54">
    <w:pPr>
      <w:pStyle w:val="Header"/>
      <w:jc w:val="center"/>
    </w:pPr>
    <w:r>
      <w:rPr>
        <w:noProof/>
        <w:lang w:val="en-NZ"/>
      </w:rPr>
      <w:drawing>
        <wp:anchor distT="0" distB="0" distL="114300" distR="114300" simplePos="0" relativeHeight="251665408" behindDoc="1" locked="0" layoutInCell="1" allowOverlap="1" wp14:anchorId="4E605796" wp14:editId="610CFEFD">
          <wp:simplePos x="0" y="0"/>
          <wp:positionH relativeFrom="column">
            <wp:posOffset>-342900</wp:posOffset>
          </wp:positionH>
          <wp:positionV relativeFrom="paragraph">
            <wp:posOffset>38100</wp:posOffset>
          </wp:positionV>
          <wp:extent cx="6924675" cy="10106025"/>
          <wp:effectExtent l="0" t="0" r="9525" b="9525"/>
          <wp:wrapNone/>
          <wp:docPr id="6" name="Picture 6" descr="portraitre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rtraitre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10106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57E4" w14:textId="77777777" w:rsidR="00074B5E" w:rsidRPr="00C963D8" w:rsidRDefault="00074B5E" w:rsidP="00C963D8">
    <w:pPr>
      <w:pStyle w:val="Header"/>
    </w:pPr>
    <w:r>
      <w:rPr>
        <w:noProof/>
        <w:lang w:val="en-NZ"/>
      </w:rPr>
      <w:drawing>
        <wp:anchor distT="0" distB="0" distL="114300" distR="114300" simplePos="0" relativeHeight="251666432" behindDoc="1" locked="0" layoutInCell="1" allowOverlap="1" wp14:anchorId="3DB6B26E" wp14:editId="24E7E9A0">
          <wp:simplePos x="0" y="0"/>
          <wp:positionH relativeFrom="column">
            <wp:posOffset>2032000</wp:posOffset>
          </wp:positionH>
          <wp:positionV relativeFrom="paragraph">
            <wp:posOffset>-153035</wp:posOffset>
          </wp:positionV>
          <wp:extent cx="4559935" cy="10233660"/>
          <wp:effectExtent l="0" t="0" r="0" b="0"/>
          <wp:wrapNone/>
          <wp:docPr id="7" name="Picture 7" descr="portraitre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ortraitre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49"/>
                  <a:stretch>
                    <a:fillRect/>
                  </a:stretch>
                </pic:blipFill>
                <pic:spPr bwMode="auto">
                  <a:xfrm>
                    <a:off x="0" y="0"/>
                    <a:ext cx="4559935" cy="10233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/>
      </w:rPr>
      <w:drawing>
        <wp:anchor distT="0" distB="0" distL="114300" distR="114300" simplePos="0" relativeHeight="251663360" behindDoc="1" locked="0" layoutInCell="1" allowOverlap="1" wp14:anchorId="6FFA536C" wp14:editId="715F4E31">
          <wp:simplePos x="0" y="0"/>
          <wp:positionH relativeFrom="column">
            <wp:posOffset>9290685</wp:posOffset>
          </wp:positionH>
          <wp:positionV relativeFrom="paragraph">
            <wp:posOffset>-109220</wp:posOffset>
          </wp:positionV>
          <wp:extent cx="380365" cy="6915150"/>
          <wp:effectExtent l="0" t="0" r="635" b="0"/>
          <wp:wrapNone/>
          <wp:docPr id="5" name="Picture 5" descr="SLSreport_lansd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LSreport_lansdc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130"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691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9EE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114D4"/>
    <w:multiLevelType w:val="hybridMultilevel"/>
    <w:tmpl w:val="561E46A0"/>
    <w:lvl w:ilvl="0" w:tplc="1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285AB4"/>
    <w:multiLevelType w:val="hybridMultilevel"/>
    <w:tmpl w:val="F6D2914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AB8695E"/>
    <w:multiLevelType w:val="hybridMultilevel"/>
    <w:tmpl w:val="7902B6D8"/>
    <w:lvl w:ilvl="0" w:tplc="119C027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3289"/>
    <w:multiLevelType w:val="hybridMultilevel"/>
    <w:tmpl w:val="E27C58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Manual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45023"/>
    <w:multiLevelType w:val="hybridMultilevel"/>
    <w:tmpl w:val="1682C6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C370C"/>
    <w:multiLevelType w:val="hybridMultilevel"/>
    <w:tmpl w:val="FF2E56A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16212"/>
    <w:multiLevelType w:val="hybridMultilevel"/>
    <w:tmpl w:val="0A6A07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B793A"/>
    <w:multiLevelType w:val="multilevel"/>
    <w:tmpl w:val="CEA2939A"/>
    <w:lvl w:ilvl="0">
      <w:start w:val="5"/>
      <w:numFmt w:val="decimal"/>
      <w:pStyle w:val="doc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pStyle w:val="doc2"/>
      <w:lvlText w:val="%1.%2"/>
      <w:lvlJc w:val="left"/>
      <w:pPr>
        <w:tabs>
          <w:tab w:val="num" w:pos="1701"/>
        </w:tabs>
        <w:ind w:left="1702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doc4"/>
      <w:lvlText w:val="%1.%2.%3"/>
      <w:lvlJc w:val="left"/>
      <w:pPr>
        <w:ind w:left="2553" w:hanging="85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doc5"/>
      <w:lvlText w:val="(%4)"/>
      <w:lvlJc w:val="left"/>
      <w:pPr>
        <w:ind w:left="3545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4255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851"/>
      </w:pPr>
      <w:rPr>
        <w:rFonts w:hint="default"/>
      </w:rPr>
    </w:lvl>
    <w:lvl w:ilvl="6">
      <w:start w:val="1"/>
      <w:numFmt w:val="lowerRoman"/>
      <w:pStyle w:val="doc7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9" w:hanging="851"/>
      </w:pPr>
      <w:rPr>
        <w:rFonts w:hint="default"/>
      </w:rPr>
    </w:lvl>
  </w:abstractNum>
  <w:abstractNum w:abstractNumId="9" w15:restartNumberingAfterBreak="0">
    <w:nsid w:val="25450445"/>
    <w:multiLevelType w:val="hybridMultilevel"/>
    <w:tmpl w:val="046E48B2"/>
    <w:lvl w:ilvl="0" w:tplc="9E06C45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w w:val="131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A5852"/>
    <w:multiLevelType w:val="hybridMultilevel"/>
    <w:tmpl w:val="7EF867D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299A7274">
      <w:start w:val="1"/>
      <w:numFmt w:val="decimal"/>
      <w:lvlText w:val="%2"/>
      <w:lvlJc w:val="left"/>
      <w:pPr>
        <w:ind w:left="1287" w:hanging="72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45D10"/>
    <w:multiLevelType w:val="multilevel"/>
    <w:tmpl w:val="E13A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5F5488"/>
    <w:multiLevelType w:val="hybridMultilevel"/>
    <w:tmpl w:val="6A76C816"/>
    <w:lvl w:ilvl="0" w:tplc="119C027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5DA5"/>
    <w:multiLevelType w:val="hybridMultilevel"/>
    <w:tmpl w:val="995E1E5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D20C2"/>
    <w:multiLevelType w:val="hybridMultilevel"/>
    <w:tmpl w:val="F2845F5C"/>
    <w:lvl w:ilvl="0" w:tplc="9E06C45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w w:val="131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428F6"/>
    <w:multiLevelType w:val="hybridMultilevel"/>
    <w:tmpl w:val="62F23D62"/>
    <w:lvl w:ilvl="0" w:tplc="94DAE9EA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5B38CBB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2" w:tplc="F710C4A8">
      <w:start w:val="1"/>
      <w:numFmt w:val="bullet"/>
      <w:lvlText w:val="•"/>
      <w:lvlJc w:val="left"/>
      <w:rPr>
        <w:rFonts w:hint="default"/>
      </w:rPr>
    </w:lvl>
    <w:lvl w:ilvl="3" w:tplc="D8828FD6">
      <w:start w:val="1"/>
      <w:numFmt w:val="bullet"/>
      <w:lvlText w:val="•"/>
      <w:lvlJc w:val="left"/>
      <w:rPr>
        <w:rFonts w:hint="default"/>
      </w:rPr>
    </w:lvl>
    <w:lvl w:ilvl="4" w:tplc="820A1DE4">
      <w:start w:val="1"/>
      <w:numFmt w:val="bullet"/>
      <w:lvlText w:val="•"/>
      <w:lvlJc w:val="left"/>
      <w:rPr>
        <w:rFonts w:hint="default"/>
      </w:rPr>
    </w:lvl>
    <w:lvl w:ilvl="5" w:tplc="3CB8CA44">
      <w:start w:val="1"/>
      <w:numFmt w:val="bullet"/>
      <w:lvlText w:val="•"/>
      <w:lvlJc w:val="left"/>
      <w:rPr>
        <w:rFonts w:hint="default"/>
      </w:rPr>
    </w:lvl>
    <w:lvl w:ilvl="6" w:tplc="2BD84DCC">
      <w:start w:val="1"/>
      <w:numFmt w:val="bullet"/>
      <w:lvlText w:val="•"/>
      <w:lvlJc w:val="left"/>
      <w:rPr>
        <w:rFonts w:hint="default"/>
      </w:rPr>
    </w:lvl>
    <w:lvl w:ilvl="7" w:tplc="EDB8340E">
      <w:start w:val="1"/>
      <w:numFmt w:val="bullet"/>
      <w:lvlText w:val="•"/>
      <w:lvlJc w:val="left"/>
      <w:rPr>
        <w:rFonts w:hint="default"/>
      </w:rPr>
    </w:lvl>
    <w:lvl w:ilvl="8" w:tplc="5B1CBAB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F6555EA"/>
    <w:multiLevelType w:val="hybridMultilevel"/>
    <w:tmpl w:val="5872A3F0"/>
    <w:lvl w:ilvl="0" w:tplc="A4F0291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sz w:val="22"/>
        <w:szCs w:val="22"/>
      </w:rPr>
    </w:lvl>
    <w:lvl w:ilvl="1" w:tplc="BF70D8D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2" w:tplc="99DAC312">
      <w:start w:val="1"/>
      <w:numFmt w:val="bullet"/>
      <w:lvlText w:val="•"/>
      <w:lvlJc w:val="left"/>
      <w:rPr>
        <w:rFonts w:hint="default"/>
      </w:rPr>
    </w:lvl>
    <w:lvl w:ilvl="3" w:tplc="218698B4">
      <w:start w:val="1"/>
      <w:numFmt w:val="bullet"/>
      <w:lvlText w:val="•"/>
      <w:lvlJc w:val="left"/>
      <w:rPr>
        <w:rFonts w:hint="default"/>
      </w:rPr>
    </w:lvl>
    <w:lvl w:ilvl="4" w:tplc="D4960516">
      <w:start w:val="1"/>
      <w:numFmt w:val="bullet"/>
      <w:lvlText w:val="•"/>
      <w:lvlJc w:val="left"/>
      <w:rPr>
        <w:rFonts w:hint="default"/>
      </w:rPr>
    </w:lvl>
    <w:lvl w:ilvl="5" w:tplc="7022271A">
      <w:start w:val="1"/>
      <w:numFmt w:val="bullet"/>
      <w:lvlText w:val="•"/>
      <w:lvlJc w:val="left"/>
      <w:rPr>
        <w:rFonts w:hint="default"/>
      </w:rPr>
    </w:lvl>
    <w:lvl w:ilvl="6" w:tplc="5D784DCE">
      <w:start w:val="1"/>
      <w:numFmt w:val="bullet"/>
      <w:lvlText w:val="•"/>
      <w:lvlJc w:val="left"/>
      <w:rPr>
        <w:rFonts w:hint="default"/>
      </w:rPr>
    </w:lvl>
    <w:lvl w:ilvl="7" w:tplc="67EC2AFA">
      <w:start w:val="1"/>
      <w:numFmt w:val="bullet"/>
      <w:lvlText w:val="•"/>
      <w:lvlJc w:val="left"/>
      <w:rPr>
        <w:rFonts w:hint="default"/>
      </w:rPr>
    </w:lvl>
    <w:lvl w:ilvl="8" w:tplc="3092DE6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F864C0A"/>
    <w:multiLevelType w:val="hybridMultilevel"/>
    <w:tmpl w:val="E1EE09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91413"/>
    <w:multiLevelType w:val="hybridMultilevel"/>
    <w:tmpl w:val="B368452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8257C"/>
    <w:multiLevelType w:val="hybridMultilevel"/>
    <w:tmpl w:val="89E47D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24DB4"/>
    <w:multiLevelType w:val="hybridMultilevel"/>
    <w:tmpl w:val="60CAA818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CE83156"/>
    <w:multiLevelType w:val="hybridMultilevel"/>
    <w:tmpl w:val="E5D83DF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01F9A"/>
    <w:multiLevelType w:val="multilevel"/>
    <w:tmpl w:val="62BAE9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2"/>
        </w:tabs>
        <w:ind w:left="25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6"/>
        </w:tabs>
        <w:ind w:left="2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4"/>
        </w:tabs>
        <w:ind w:left="39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58"/>
        </w:tabs>
        <w:ind w:left="4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2"/>
        </w:tabs>
        <w:ind w:left="5012" w:hanging="1440"/>
      </w:pPr>
      <w:rPr>
        <w:rFonts w:hint="default"/>
      </w:rPr>
    </w:lvl>
  </w:abstractNum>
  <w:abstractNum w:abstractNumId="23" w15:restartNumberingAfterBreak="0">
    <w:nsid w:val="513232FB"/>
    <w:multiLevelType w:val="hybridMultilevel"/>
    <w:tmpl w:val="5F6886D2"/>
    <w:lvl w:ilvl="0" w:tplc="69F08016">
      <w:numFmt w:val="bullet"/>
      <w:lvlText w:val="-"/>
      <w:lvlJc w:val="left"/>
      <w:pPr>
        <w:ind w:left="359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4" w15:restartNumberingAfterBreak="0">
    <w:nsid w:val="548A69C5"/>
    <w:multiLevelType w:val="hybridMultilevel"/>
    <w:tmpl w:val="FEEE8A66"/>
    <w:lvl w:ilvl="0" w:tplc="1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5432C68"/>
    <w:multiLevelType w:val="hybridMultilevel"/>
    <w:tmpl w:val="8D22B31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84D09"/>
    <w:multiLevelType w:val="hybridMultilevel"/>
    <w:tmpl w:val="27229F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96F16"/>
    <w:multiLevelType w:val="hybridMultilevel"/>
    <w:tmpl w:val="C07018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D787A"/>
    <w:multiLevelType w:val="multilevel"/>
    <w:tmpl w:val="855E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B77C05"/>
    <w:multiLevelType w:val="hybridMultilevel"/>
    <w:tmpl w:val="4CA02320"/>
    <w:lvl w:ilvl="0" w:tplc="F582123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44FE35B2">
      <w:start w:val="1"/>
      <w:numFmt w:val="bullet"/>
      <w:lvlText w:val="•"/>
      <w:lvlJc w:val="left"/>
      <w:rPr>
        <w:rFonts w:hint="default"/>
      </w:rPr>
    </w:lvl>
    <w:lvl w:ilvl="2" w:tplc="59300D5E">
      <w:start w:val="1"/>
      <w:numFmt w:val="bullet"/>
      <w:lvlText w:val="•"/>
      <w:lvlJc w:val="left"/>
      <w:rPr>
        <w:rFonts w:hint="default"/>
      </w:rPr>
    </w:lvl>
    <w:lvl w:ilvl="3" w:tplc="3A125304">
      <w:start w:val="1"/>
      <w:numFmt w:val="bullet"/>
      <w:lvlText w:val="•"/>
      <w:lvlJc w:val="left"/>
      <w:rPr>
        <w:rFonts w:hint="default"/>
      </w:rPr>
    </w:lvl>
    <w:lvl w:ilvl="4" w:tplc="5058B04A">
      <w:start w:val="1"/>
      <w:numFmt w:val="bullet"/>
      <w:lvlText w:val="•"/>
      <w:lvlJc w:val="left"/>
      <w:rPr>
        <w:rFonts w:hint="default"/>
      </w:rPr>
    </w:lvl>
    <w:lvl w:ilvl="5" w:tplc="98322B16">
      <w:start w:val="1"/>
      <w:numFmt w:val="bullet"/>
      <w:lvlText w:val="•"/>
      <w:lvlJc w:val="left"/>
      <w:rPr>
        <w:rFonts w:hint="default"/>
      </w:rPr>
    </w:lvl>
    <w:lvl w:ilvl="6" w:tplc="5720D9A2">
      <w:start w:val="1"/>
      <w:numFmt w:val="bullet"/>
      <w:lvlText w:val="•"/>
      <w:lvlJc w:val="left"/>
      <w:rPr>
        <w:rFonts w:hint="default"/>
      </w:rPr>
    </w:lvl>
    <w:lvl w:ilvl="7" w:tplc="C5B8A882">
      <w:start w:val="1"/>
      <w:numFmt w:val="bullet"/>
      <w:lvlText w:val="•"/>
      <w:lvlJc w:val="left"/>
      <w:rPr>
        <w:rFonts w:hint="default"/>
      </w:rPr>
    </w:lvl>
    <w:lvl w:ilvl="8" w:tplc="09AA2A4E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2A20296"/>
    <w:multiLevelType w:val="hybridMultilevel"/>
    <w:tmpl w:val="5628B3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44865"/>
    <w:multiLevelType w:val="hybridMultilevel"/>
    <w:tmpl w:val="077C6FF8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8A82A19"/>
    <w:multiLevelType w:val="multilevel"/>
    <w:tmpl w:val="6E24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E72136"/>
    <w:multiLevelType w:val="multilevel"/>
    <w:tmpl w:val="F508D136"/>
    <w:lvl w:ilvl="0">
      <w:start w:val="1"/>
      <w:numFmt w:val="upperLetter"/>
      <w:pStyle w:val="GuideA"/>
      <w:lvlText w:val="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anual2"/>
      <w:lvlText w:val="%2."/>
      <w:lvlJc w:val="left"/>
      <w:pPr>
        <w:tabs>
          <w:tab w:val="num" w:pos="851"/>
        </w:tabs>
        <w:ind w:left="851" w:hanging="851"/>
      </w:pPr>
      <w:rPr>
        <w:rFonts w:ascii="Century Gothic" w:hAnsi="Century Gothic" w:hint="default"/>
        <w:b/>
        <w:i w:val="0"/>
        <w:sz w:val="20"/>
      </w:rPr>
    </w:lvl>
    <w:lvl w:ilvl="2">
      <w:start w:val="1"/>
      <w:numFmt w:val="decimal"/>
      <w:pStyle w:val="Manual3"/>
      <w:lvlText w:val="Step %3: "/>
      <w:lvlJc w:val="left"/>
      <w:pPr>
        <w:tabs>
          <w:tab w:val="num" w:pos="1701"/>
        </w:tabs>
        <w:ind w:left="1701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Manual4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0404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268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E46315"/>
    <w:multiLevelType w:val="hybridMultilevel"/>
    <w:tmpl w:val="ED5452CE"/>
    <w:lvl w:ilvl="0" w:tplc="068EBBE6">
      <w:start w:val="1"/>
      <w:numFmt w:val="bullet"/>
      <w:pStyle w:val="GuideC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843A112E">
      <w:start w:val="1"/>
      <w:numFmt w:val="bullet"/>
      <w:lvlText w:val="•"/>
      <w:lvlJc w:val="left"/>
      <w:rPr>
        <w:rFonts w:hint="default"/>
      </w:rPr>
    </w:lvl>
    <w:lvl w:ilvl="2" w:tplc="63E85520">
      <w:start w:val="1"/>
      <w:numFmt w:val="bullet"/>
      <w:lvlText w:val="•"/>
      <w:lvlJc w:val="left"/>
      <w:rPr>
        <w:rFonts w:hint="default"/>
      </w:rPr>
    </w:lvl>
    <w:lvl w:ilvl="3" w:tplc="2AD4903E">
      <w:start w:val="1"/>
      <w:numFmt w:val="bullet"/>
      <w:lvlText w:val="•"/>
      <w:lvlJc w:val="left"/>
      <w:rPr>
        <w:rFonts w:hint="default"/>
      </w:rPr>
    </w:lvl>
    <w:lvl w:ilvl="4" w:tplc="4628EFA0">
      <w:start w:val="1"/>
      <w:numFmt w:val="bullet"/>
      <w:lvlText w:val="•"/>
      <w:lvlJc w:val="left"/>
      <w:rPr>
        <w:rFonts w:hint="default"/>
      </w:rPr>
    </w:lvl>
    <w:lvl w:ilvl="5" w:tplc="8A08EC8A">
      <w:start w:val="1"/>
      <w:numFmt w:val="bullet"/>
      <w:lvlText w:val="•"/>
      <w:lvlJc w:val="left"/>
      <w:rPr>
        <w:rFonts w:hint="default"/>
      </w:rPr>
    </w:lvl>
    <w:lvl w:ilvl="6" w:tplc="2FAEADA8">
      <w:start w:val="1"/>
      <w:numFmt w:val="bullet"/>
      <w:lvlText w:val="•"/>
      <w:lvlJc w:val="left"/>
      <w:rPr>
        <w:rFonts w:hint="default"/>
      </w:rPr>
    </w:lvl>
    <w:lvl w:ilvl="7" w:tplc="A82E9F02">
      <w:start w:val="1"/>
      <w:numFmt w:val="bullet"/>
      <w:lvlText w:val="•"/>
      <w:lvlJc w:val="left"/>
      <w:rPr>
        <w:rFonts w:hint="default"/>
      </w:rPr>
    </w:lvl>
    <w:lvl w:ilvl="8" w:tplc="B36E18F0">
      <w:start w:val="1"/>
      <w:numFmt w:val="bullet"/>
      <w:lvlText w:val="•"/>
      <w:lvlJc w:val="left"/>
      <w:rPr>
        <w:rFonts w:hint="default"/>
      </w:rPr>
    </w:lvl>
  </w:abstractNum>
  <w:num w:numId="1" w16cid:durableId="2055154122">
    <w:abstractNumId w:val="0"/>
  </w:num>
  <w:num w:numId="2" w16cid:durableId="1759673332">
    <w:abstractNumId w:val="34"/>
  </w:num>
  <w:num w:numId="3" w16cid:durableId="396057901">
    <w:abstractNumId w:val="29"/>
  </w:num>
  <w:num w:numId="4" w16cid:durableId="849877528">
    <w:abstractNumId w:val="16"/>
  </w:num>
  <w:num w:numId="5" w16cid:durableId="612131101">
    <w:abstractNumId w:val="15"/>
  </w:num>
  <w:num w:numId="6" w16cid:durableId="105590169">
    <w:abstractNumId w:val="28"/>
  </w:num>
  <w:num w:numId="7" w16cid:durableId="1696692150">
    <w:abstractNumId w:val="32"/>
  </w:num>
  <w:num w:numId="8" w16cid:durableId="1062950815">
    <w:abstractNumId w:val="11"/>
  </w:num>
  <w:num w:numId="9" w16cid:durableId="1625229092">
    <w:abstractNumId w:val="21"/>
  </w:num>
  <w:num w:numId="10" w16cid:durableId="362824859">
    <w:abstractNumId w:val="7"/>
  </w:num>
  <w:num w:numId="11" w16cid:durableId="601766330">
    <w:abstractNumId w:val="6"/>
  </w:num>
  <w:num w:numId="12" w16cid:durableId="1103182882">
    <w:abstractNumId w:val="13"/>
  </w:num>
  <w:num w:numId="13" w16cid:durableId="2068988239">
    <w:abstractNumId w:val="18"/>
  </w:num>
  <w:num w:numId="14" w16cid:durableId="1614285691">
    <w:abstractNumId w:val="8"/>
  </w:num>
  <w:num w:numId="15" w16cid:durableId="1814712457">
    <w:abstractNumId w:val="22"/>
  </w:num>
  <w:num w:numId="16" w16cid:durableId="44573152">
    <w:abstractNumId w:val="20"/>
  </w:num>
  <w:num w:numId="17" w16cid:durableId="1905145499">
    <w:abstractNumId w:val="4"/>
  </w:num>
  <w:num w:numId="18" w16cid:durableId="70277329">
    <w:abstractNumId w:val="27"/>
  </w:num>
  <w:num w:numId="19" w16cid:durableId="129835237">
    <w:abstractNumId w:val="2"/>
  </w:num>
  <w:num w:numId="20" w16cid:durableId="1866364481">
    <w:abstractNumId w:val="30"/>
  </w:num>
  <w:num w:numId="21" w16cid:durableId="1509901045">
    <w:abstractNumId w:val="9"/>
  </w:num>
  <w:num w:numId="22" w16cid:durableId="1644693057">
    <w:abstractNumId w:val="14"/>
  </w:num>
  <w:num w:numId="23" w16cid:durableId="328753905">
    <w:abstractNumId w:val="23"/>
  </w:num>
  <w:num w:numId="24" w16cid:durableId="41178067">
    <w:abstractNumId w:val="33"/>
  </w:num>
  <w:num w:numId="25" w16cid:durableId="195583676">
    <w:abstractNumId w:val="33"/>
  </w:num>
  <w:num w:numId="26" w16cid:durableId="967586877">
    <w:abstractNumId w:val="33"/>
  </w:num>
  <w:num w:numId="27" w16cid:durableId="2062822919">
    <w:abstractNumId w:val="33"/>
  </w:num>
  <w:num w:numId="28" w16cid:durableId="1444496470">
    <w:abstractNumId w:val="33"/>
  </w:num>
  <w:num w:numId="29" w16cid:durableId="1086461159">
    <w:abstractNumId w:val="33"/>
  </w:num>
  <w:num w:numId="30" w16cid:durableId="727457922">
    <w:abstractNumId w:val="33"/>
  </w:num>
  <w:num w:numId="31" w16cid:durableId="505293616">
    <w:abstractNumId w:val="33"/>
  </w:num>
  <w:num w:numId="32" w16cid:durableId="1872919530">
    <w:abstractNumId w:val="33"/>
  </w:num>
  <w:num w:numId="33" w16cid:durableId="1599100902">
    <w:abstractNumId w:val="33"/>
  </w:num>
  <w:num w:numId="34" w16cid:durableId="1792629779">
    <w:abstractNumId w:val="5"/>
  </w:num>
  <w:num w:numId="35" w16cid:durableId="1845363516">
    <w:abstractNumId w:val="31"/>
  </w:num>
  <w:num w:numId="36" w16cid:durableId="2034259625">
    <w:abstractNumId w:val="17"/>
  </w:num>
  <w:num w:numId="37" w16cid:durableId="1163743686">
    <w:abstractNumId w:val="24"/>
  </w:num>
  <w:num w:numId="38" w16cid:durableId="1911887613">
    <w:abstractNumId w:val="1"/>
  </w:num>
  <w:num w:numId="39" w16cid:durableId="1049494750">
    <w:abstractNumId w:val="25"/>
  </w:num>
  <w:num w:numId="40" w16cid:durableId="1715038980">
    <w:abstractNumId w:val="19"/>
  </w:num>
  <w:num w:numId="41" w16cid:durableId="2045253323">
    <w:abstractNumId w:val="26"/>
  </w:num>
  <w:num w:numId="42" w16cid:durableId="1481772244">
    <w:abstractNumId w:val="10"/>
  </w:num>
  <w:num w:numId="43" w16cid:durableId="711004086">
    <w:abstractNumId w:val="3"/>
  </w:num>
  <w:num w:numId="44" w16cid:durableId="14679701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attachedTemplate r:id="rId1"/>
  <w:stylePaneFormatFilter w:val="3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ientNumber" w:val="100109"/>
    <w:docVar w:name="DocID" w:val="{A661E4D1-FE9E-4E72-BD87-5844F205A66F}"/>
    <w:docVar w:name="DocumentNumber" w:val="52"/>
    <w:docVar w:name="DocumentType" w:val="243"/>
    <w:docVar w:name="FeeEarner" w:val="SAB"/>
    <w:docVar w:name="LibCatalogID" w:val="0"/>
    <w:docVar w:name="MatterDescription" w:val="R14: Member Protection"/>
    <w:docVar w:name="MatterNumber" w:val="126"/>
    <w:docVar w:name="NoFooter" w:val="1"/>
    <w:docVar w:name="VersionID" w:val="{3F2B8F9F-5D9F-4B08-9846-8FCBEFEED8F8}"/>
    <w:docVar w:name="WordOperator" w:val="SAB"/>
  </w:docVars>
  <w:rsids>
    <w:rsidRoot w:val="00970D3E"/>
    <w:rsid w:val="000008C8"/>
    <w:rsid w:val="00000FA8"/>
    <w:rsid w:val="000028A3"/>
    <w:rsid w:val="00002DEE"/>
    <w:rsid w:val="00004827"/>
    <w:rsid w:val="00005F01"/>
    <w:rsid w:val="00006203"/>
    <w:rsid w:val="00006453"/>
    <w:rsid w:val="000065E9"/>
    <w:rsid w:val="0000722E"/>
    <w:rsid w:val="00010861"/>
    <w:rsid w:val="00010D2F"/>
    <w:rsid w:val="00010D4E"/>
    <w:rsid w:val="0001266E"/>
    <w:rsid w:val="000142E6"/>
    <w:rsid w:val="0001505A"/>
    <w:rsid w:val="0001530C"/>
    <w:rsid w:val="000155BC"/>
    <w:rsid w:val="0001594D"/>
    <w:rsid w:val="00015B8C"/>
    <w:rsid w:val="00016807"/>
    <w:rsid w:val="0002286A"/>
    <w:rsid w:val="00022A2F"/>
    <w:rsid w:val="00023517"/>
    <w:rsid w:val="000244E3"/>
    <w:rsid w:val="0002463E"/>
    <w:rsid w:val="00024D24"/>
    <w:rsid w:val="00025B56"/>
    <w:rsid w:val="00025DD3"/>
    <w:rsid w:val="00026D0B"/>
    <w:rsid w:val="00027883"/>
    <w:rsid w:val="0003178B"/>
    <w:rsid w:val="00031CD2"/>
    <w:rsid w:val="00032A51"/>
    <w:rsid w:val="00032CB6"/>
    <w:rsid w:val="0003311D"/>
    <w:rsid w:val="00033984"/>
    <w:rsid w:val="000343AE"/>
    <w:rsid w:val="000364CF"/>
    <w:rsid w:val="000369E9"/>
    <w:rsid w:val="000370EB"/>
    <w:rsid w:val="000370F2"/>
    <w:rsid w:val="00037350"/>
    <w:rsid w:val="000374E4"/>
    <w:rsid w:val="00037793"/>
    <w:rsid w:val="00037937"/>
    <w:rsid w:val="00041EA1"/>
    <w:rsid w:val="00042263"/>
    <w:rsid w:val="00042271"/>
    <w:rsid w:val="00042280"/>
    <w:rsid w:val="00042D96"/>
    <w:rsid w:val="000437A7"/>
    <w:rsid w:val="00046775"/>
    <w:rsid w:val="000478D8"/>
    <w:rsid w:val="00047AA2"/>
    <w:rsid w:val="00051560"/>
    <w:rsid w:val="000519DC"/>
    <w:rsid w:val="00051A3A"/>
    <w:rsid w:val="00052111"/>
    <w:rsid w:val="00052C5F"/>
    <w:rsid w:val="00053457"/>
    <w:rsid w:val="000534C7"/>
    <w:rsid w:val="00053EE4"/>
    <w:rsid w:val="000543DF"/>
    <w:rsid w:val="00054688"/>
    <w:rsid w:val="000553BA"/>
    <w:rsid w:val="0005542F"/>
    <w:rsid w:val="000562C2"/>
    <w:rsid w:val="00057607"/>
    <w:rsid w:val="000577A3"/>
    <w:rsid w:val="00060190"/>
    <w:rsid w:val="000609C1"/>
    <w:rsid w:val="000616E3"/>
    <w:rsid w:val="00061715"/>
    <w:rsid w:val="00063C67"/>
    <w:rsid w:val="00065416"/>
    <w:rsid w:val="00066007"/>
    <w:rsid w:val="00066581"/>
    <w:rsid w:val="000675E2"/>
    <w:rsid w:val="00067B98"/>
    <w:rsid w:val="0007013E"/>
    <w:rsid w:val="0007055C"/>
    <w:rsid w:val="0007113B"/>
    <w:rsid w:val="000714EB"/>
    <w:rsid w:val="0007234A"/>
    <w:rsid w:val="000733D8"/>
    <w:rsid w:val="00074B5E"/>
    <w:rsid w:val="00074B66"/>
    <w:rsid w:val="00077A7E"/>
    <w:rsid w:val="00077C3C"/>
    <w:rsid w:val="000804A4"/>
    <w:rsid w:val="000809E7"/>
    <w:rsid w:val="00082BC0"/>
    <w:rsid w:val="00083AAF"/>
    <w:rsid w:val="00083FE7"/>
    <w:rsid w:val="00085B52"/>
    <w:rsid w:val="00085C52"/>
    <w:rsid w:val="00085F9E"/>
    <w:rsid w:val="000862D5"/>
    <w:rsid w:val="00086A69"/>
    <w:rsid w:val="00086ADA"/>
    <w:rsid w:val="000877BF"/>
    <w:rsid w:val="00087E2F"/>
    <w:rsid w:val="00090926"/>
    <w:rsid w:val="00091611"/>
    <w:rsid w:val="00091840"/>
    <w:rsid w:val="00092C83"/>
    <w:rsid w:val="00092E39"/>
    <w:rsid w:val="0009355F"/>
    <w:rsid w:val="000938BF"/>
    <w:rsid w:val="000952B3"/>
    <w:rsid w:val="00095F22"/>
    <w:rsid w:val="00096E99"/>
    <w:rsid w:val="0009717F"/>
    <w:rsid w:val="000A0450"/>
    <w:rsid w:val="000A08E3"/>
    <w:rsid w:val="000A3096"/>
    <w:rsid w:val="000A3E0B"/>
    <w:rsid w:val="000A4817"/>
    <w:rsid w:val="000A608B"/>
    <w:rsid w:val="000B05BD"/>
    <w:rsid w:val="000B0F36"/>
    <w:rsid w:val="000B1791"/>
    <w:rsid w:val="000B35AD"/>
    <w:rsid w:val="000B46C1"/>
    <w:rsid w:val="000B4F28"/>
    <w:rsid w:val="000C0049"/>
    <w:rsid w:val="000C2632"/>
    <w:rsid w:val="000C27DC"/>
    <w:rsid w:val="000C299F"/>
    <w:rsid w:val="000C3D46"/>
    <w:rsid w:val="000C41AF"/>
    <w:rsid w:val="000C421B"/>
    <w:rsid w:val="000C4E90"/>
    <w:rsid w:val="000D03FC"/>
    <w:rsid w:val="000D163F"/>
    <w:rsid w:val="000D19CE"/>
    <w:rsid w:val="000D1EFF"/>
    <w:rsid w:val="000D375A"/>
    <w:rsid w:val="000D3EAE"/>
    <w:rsid w:val="000D4678"/>
    <w:rsid w:val="000D4DFF"/>
    <w:rsid w:val="000D4E5B"/>
    <w:rsid w:val="000D6969"/>
    <w:rsid w:val="000D6BF9"/>
    <w:rsid w:val="000D7E0D"/>
    <w:rsid w:val="000E07FC"/>
    <w:rsid w:val="000E09BE"/>
    <w:rsid w:val="000E1984"/>
    <w:rsid w:val="000E2E20"/>
    <w:rsid w:val="000E31D0"/>
    <w:rsid w:val="000E331B"/>
    <w:rsid w:val="000E42FB"/>
    <w:rsid w:val="000E5731"/>
    <w:rsid w:val="000E60B5"/>
    <w:rsid w:val="000E72FD"/>
    <w:rsid w:val="000E74A5"/>
    <w:rsid w:val="000F0D8E"/>
    <w:rsid w:val="000F2E1C"/>
    <w:rsid w:val="000F35D4"/>
    <w:rsid w:val="000F3F1B"/>
    <w:rsid w:val="000F426F"/>
    <w:rsid w:val="000F4653"/>
    <w:rsid w:val="000F54A0"/>
    <w:rsid w:val="000F6099"/>
    <w:rsid w:val="000F63BF"/>
    <w:rsid w:val="000F7211"/>
    <w:rsid w:val="000F777B"/>
    <w:rsid w:val="000F7C05"/>
    <w:rsid w:val="000F7E9E"/>
    <w:rsid w:val="00100B49"/>
    <w:rsid w:val="00101773"/>
    <w:rsid w:val="0010182E"/>
    <w:rsid w:val="00101C6E"/>
    <w:rsid w:val="0010215E"/>
    <w:rsid w:val="00102792"/>
    <w:rsid w:val="0010301C"/>
    <w:rsid w:val="00103489"/>
    <w:rsid w:val="00104D8B"/>
    <w:rsid w:val="00104DF0"/>
    <w:rsid w:val="00105809"/>
    <w:rsid w:val="00106DCA"/>
    <w:rsid w:val="0010722C"/>
    <w:rsid w:val="00107258"/>
    <w:rsid w:val="00107C96"/>
    <w:rsid w:val="00110542"/>
    <w:rsid w:val="0011063F"/>
    <w:rsid w:val="00110D11"/>
    <w:rsid w:val="00110FF4"/>
    <w:rsid w:val="001118DA"/>
    <w:rsid w:val="00112753"/>
    <w:rsid w:val="00113324"/>
    <w:rsid w:val="00113587"/>
    <w:rsid w:val="00114003"/>
    <w:rsid w:val="0011540F"/>
    <w:rsid w:val="00115AB7"/>
    <w:rsid w:val="0011600B"/>
    <w:rsid w:val="00116C8C"/>
    <w:rsid w:val="0011782A"/>
    <w:rsid w:val="00117FC8"/>
    <w:rsid w:val="00120AB1"/>
    <w:rsid w:val="00122678"/>
    <w:rsid w:val="00122941"/>
    <w:rsid w:val="00123074"/>
    <w:rsid w:val="001236A3"/>
    <w:rsid w:val="001238C2"/>
    <w:rsid w:val="0012527A"/>
    <w:rsid w:val="001258BA"/>
    <w:rsid w:val="00126B68"/>
    <w:rsid w:val="00130B32"/>
    <w:rsid w:val="0013103B"/>
    <w:rsid w:val="001315A6"/>
    <w:rsid w:val="001317C8"/>
    <w:rsid w:val="0013210C"/>
    <w:rsid w:val="00132C3D"/>
    <w:rsid w:val="00133000"/>
    <w:rsid w:val="00133ABE"/>
    <w:rsid w:val="001343F6"/>
    <w:rsid w:val="00134C46"/>
    <w:rsid w:val="00134D00"/>
    <w:rsid w:val="001364EB"/>
    <w:rsid w:val="00136655"/>
    <w:rsid w:val="00136758"/>
    <w:rsid w:val="0013733F"/>
    <w:rsid w:val="00137A05"/>
    <w:rsid w:val="00141CC1"/>
    <w:rsid w:val="001430AD"/>
    <w:rsid w:val="00143A33"/>
    <w:rsid w:val="0014470D"/>
    <w:rsid w:val="00145674"/>
    <w:rsid w:val="00146B57"/>
    <w:rsid w:val="001519AB"/>
    <w:rsid w:val="001531AE"/>
    <w:rsid w:val="00154A36"/>
    <w:rsid w:val="00154C68"/>
    <w:rsid w:val="00155552"/>
    <w:rsid w:val="001563DE"/>
    <w:rsid w:val="0015646A"/>
    <w:rsid w:val="001636F0"/>
    <w:rsid w:val="00163D56"/>
    <w:rsid w:val="00163DF6"/>
    <w:rsid w:val="0016454C"/>
    <w:rsid w:val="00165313"/>
    <w:rsid w:val="00166B55"/>
    <w:rsid w:val="00167212"/>
    <w:rsid w:val="0017122B"/>
    <w:rsid w:val="001717AF"/>
    <w:rsid w:val="00174BC3"/>
    <w:rsid w:val="001767C9"/>
    <w:rsid w:val="00176F5C"/>
    <w:rsid w:val="001779FB"/>
    <w:rsid w:val="00181193"/>
    <w:rsid w:val="00181BDD"/>
    <w:rsid w:val="00182565"/>
    <w:rsid w:val="00183EAB"/>
    <w:rsid w:val="0018401E"/>
    <w:rsid w:val="001845AD"/>
    <w:rsid w:val="00184638"/>
    <w:rsid w:val="001848B2"/>
    <w:rsid w:val="00185679"/>
    <w:rsid w:val="00185718"/>
    <w:rsid w:val="00186531"/>
    <w:rsid w:val="00186CA1"/>
    <w:rsid w:val="00186E58"/>
    <w:rsid w:val="0018786C"/>
    <w:rsid w:val="0019053E"/>
    <w:rsid w:val="00190D34"/>
    <w:rsid w:val="00190E5E"/>
    <w:rsid w:val="001910E4"/>
    <w:rsid w:val="001914A3"/>
    <w:rsid w:val="00192C6F"/>
    <w:rsid w:val="00192E7A"/>
    <w:rsid w:val="0019383D"/>
    <w:rsid w:val="00193D1B"/>
    <w:rsid w:val="0019431B"/>
    <w:rsid w:val="00195FE1"/>
    <w:rsid w:val="00196FD3"/>
    <w:rsid w:val="001975B3"/>
    <w:rsid w:val="001A0758"/>
    <w:rsid w:val="001A2B24"/>
    <w:rsid w:val="001A2B7D"/>
    <w:rsid w:val="001A3767"/>
    <w:rsid w:val="001A4271"/>
    <w:rsid w:val="001A57BE"/>
    <w:rsid w:val="001B008B"/>
    <w:rsid w:val="001B12CA"/>
    <w:rsid w:val="001B244F"/>
    <w:rsid w:val="001B2502"/>
    <w:rsid w:val="001B323C"/>
    <w:rsid w:val="001B3D85"/>
    <w:rsid w:val="001B433E"/>
    <w:rsid w:val="001B493B"/>
    <w:rsid w:val="001B511A"/>
    <w:rsid w:val="001B5661"/>
    <w:rsid w:val="001B65F3"/>
    <w:rsid w:val="001B75A6"/>
    <w:rsid w:val="001B76A2"/>
    <w:rsid w:val="001C17CD"/>
    <w:rsid w:val="001C1A58"/>
    <w:rsid w:val="001C2313"/>
    <w:rsid w:val="001C52D0"/>
    <w:rsid w:val="001C5429"/>
    <w:rsid w:val="001C7004"/>
    <w:rsid w:val="001D0091"/>
    <w:rsid w:val="001D06A9"/>
    <w:rsid w:val="001D210B"/>
    <w:rsid w:val="001D267E"/>
    <w:rsid w:val="001D26CA"/>
    <w:rsid w:val="001D4056"/>
    <w:rsid w:val="001D424A"/>
    <w:rsid w:val="001D43DA"/>
    <w:rsid w:val="001D49D9"/>
    <w:rsid w:val="001D5158"/>
    <w:rsid w:val="001D5543"/>
    <w:rsid w:val="001D5AEF"/>
    <w:rsid w:val="001D6517"/>
    <w:rsid w:val="001D6D11"/>
    <w:rsid w:val="001E00D9"/>
    <w:rsid w:val="001E049D"/>
    <w:rsid w:val="001E0B90"/>
    <w:rsid w:val="001E133D"/>
    <w:rsid w:val="001E14AD"/>
    <w:rsid w:val="001E15FA"/>
    <w:rsid w:val="001E219C"/>
    <w:rsid w:val="001E3041"/>
    <w:rsid w:val="001E3455"/>
    <w:rsid w:val="001E36E0"/>
    <w:rsid w:val="001E3C31"/>
    <w:rsid w:val="001E5724"/>
    <w:rsid w:val="001E5FB9"/>
    <w:rsid w:val="001E6B5E"/>
    <w:rsid w:val="001E6DAC"/>
    <w:rsid w:val="001F05D0"/>
    <w:rsid w:val="001F18C6"/>
    <w:rsid w:val="001F1DDC"/>
    <w:rsid w:val="001F2AE7"/>
    <w:rsid w:val="001F2EEF"/>
    <w:rsid w:val="001F4163"/>
    <w:rsid w:val="001F4815"/>
    <w:rsid w:val="001F4892"/>
    <w:rsid w:val="001F534D"/>
    <w:rsid w:val="001F6916"/>
    <w:rsid w:val="001F6BB1"/>
    <w:rsid w:val="001F7E69"/>
    <w:rsid w:val="002004A4"/>
    <w:rsid w:val="002007C9"/>
    <w:rsid w:val="00200A6E"/>
    <w:rsid w:val="00200B6A"/>
    <w:rsid w:val="00201073"/>
    <w:rsid w:val="00201220"/>
    <w:rsid w:val="002019C7"/>
    <w:rsid w:val="0020287B"/>
    <w:rsid w:val="00203728"/>
    <w:rsid w:val="002043B9"/>
    <w:rsid w:val="002045A1"/>
    <w:rsid w:val="00204F9F"/>
    <w:rsid w:val="00205BDA"/>
    <w:rsid w:val="00206F9F"/>
    <w:rsid w:val="00207823"/>
    <w:rsid w:val="0021060A"/>
    <w:rsid w:val="002108F0"/>
    <w:rsid w:val="002109BE"/>
    <w:rsid w:val="00211966"/>
    <w:rsid w:val="00212238"/>
    <w:rsid w:val="00214443"/>
    <w:rsid w:val="00215DB6"/>
    <w:rsid w:val="002163E1"/>
    <w:rsid w:val="00216AA6"/>
    <w:rsid w:val="00216FA3"/>
    <w:rsid w:val="00216FFA"/>
    <w:rsid w:val="00217F9A"/>
    <w:rsid w:val="002206E6"/>
    <w:rsid w:val="002208C9"/>
    <w:rsid w:val="00221125"/>
    <w:rsid w:val="00221FD4"/>
    <w:rsid w:val="002231A6"/>
    <w:rsid w:val="00223940"/>
    <w:rsid w:val="0022685C"/>
    <w:rsid w:val="00227277"/>
    <w:rsid w:val="00227C4E"/>
    <w:rsid w:val="002315D9"/>
    <w:rsid w:val="0023233C"/>
    <w:rsid w:val="00233560"/>
    <w:rsid w:val="00233F1D"/>
    <w:rsid w:val="002343E9"/>
    <w:rsid w:val="00234CE5"/>
    <w:rsid w:val="00234E52"/>
    <w:rsid w:val="0023525A"/>
    <w:rsid w:val="00235D20"/>
    <w:rsid w:val="00237479"/>
    <w:rsid w:val="002379A1"/>
    <w:rsid w:val="00237B17"/>
    <w:rsid w:val="00240C8E"/>
    <w:rsid w:val="00240E1F"/>
    <w:rsid w:val="00241282"/>
    <w:rsid w:val="00242B0C"/>
    <w:rsid w:val="0024355C"/>
    <w:rsid w:val="002438FE"/>
    <w:rsid w:val="0024496D"/>
    <w:rsid w:val="00244973"/>
    <w:rsid w:val="00245872"/>
    <w:rsid w:val="00246A2A"/>
    <w:rsid w:val="00250BDF"/>
    <w:rsid w:val="0025280C"/>
    <w:rsid w:val="002529CF"/>
    <w:rsid w:val="00253ADC"/>
    <w:rsid w:val="002543E0"/>
    <w:rsid w:val="00254890"/>
    <w:rsid w:val="0026035A"/>
    <w:rsid w:val="002604EA"/>
    <w:rsid w:val="00262741"/>
    <w:rsid w:val="002648D8"/>
    <w:rsid w:val="00265042"/>
    <w:rsid w:val="0026514C"/>
    <w:rsid w:val="002677D8"/>
    <w:rsid w:val="00272B57"/>
    <w:rsid w:val="00275B0A"/>
    <w:rsid w:val="00280959"/>
    <w:rsid w:val="00281BAD"/>
    <w:rsid w:val="00281D1D"/>
    <w:rsid w:val="00281D8C"/>
    <w:rsid w:val="00282F80"/>
    <w:rsid w:val="00283058"/>
    <w:rsid w:val="002838C1"/>
    <w:rsid w:val="00283A4A"/>
    <w:rsid w:val="00283B87"/>
    <w:rsid w:val="00283FFC"/>
    <w:rsid w:val="002843E5"/>
    <w:rsid w:val="0028557A"/>
    <w:rsid w:val="00285DB9"/>
    <w:rsid w:val="00290A6B"/>
    <w:rsid w:val="00290EB9"/>
    <w:rsid w:val="002929E2"/>
    <w:rsid w:val="00292B77"/>
    <w:rsid w:val="00293F10"/>
    <w:rsid w:val="00294C0C"/>
    <w:rsid w:val="00294D2D"/>
    <w:rsid w:val="00295B71"/>
    <w:rsid w:val="00296A80"/>
    <w:rsid w:val="002975DC"/>
    <w:rsid w:val="002978EE"/>
    <w:rsid w:val="00297B82"/>
    <w:rsid w:val="002A0A38"/>
    <w:rsid w:val="002A0BF2"/>
    <w:rsid w:val="002A1CFC"/>
    <w:rsid w:val="002A2E1B"/>
    <w:rsid w:val="002A323E"/>
    <w:rsid w:val="002A3963"/>
    <w:rsid w:val="002A3A0F"/>
    <w:rsid w:val="002A3FEF"/>
    <w:rsid w:val="002A4671"/>
    <w:rsid w:val="002A49F8"/>
    <w:rsid w:val="002A4BD8"/>
    <w:rsid w:val="002A4EFA"/>
    <w:rsid w:val="002A7788"/>
    <w:rsid w:val="002A79E9"/>
    <w:rsid w:val="002B02A9"/>
    <w:rsid w:val="002B0454"/>
    <w:rsid w:val="002B0A6C"/>
    <w:rsid w:val="002B1A38"/>
    <w:rsid w:val="002B24B5"/>
    <w:rsid w:val="002B2683"/>
    <w:rsid w:val="002B3608"/>
    <w:rsid w:val="002B3F51"/>
    <w:rsid w:val="002B4CD5"/>
    <w:rsid w:val="002B5427"/>
    <w:rsid w:val="002B5A7D"/>
    <w:rsid w:val="002B639E"/>
    <w:rsid w:val="002B7AD7"/>
    <w:rsid w:val="002B7E47"/>
    <w:rsid w:val="002C2027"/>
    <w:rsid w:val="002C2A3C"/>
    <w:rsid w:val="002C3D24"/>
    <w:rsid w:val="002C6415"/>
    <w:rsid w:val="002D0576"/>
    <w:rsid w:val="002D076D"/>
    <w:rsid w:val="002D2745"/>
    <w:rsid w:val="002D3233"/>
    <w:rsid w:val="002D3ABB"/>
    <w:rsid w:val="002D4B1D"/>
    <w:rsid w:val="002D502A"/>
    <w:rsid w:val="002D6B24"/>
    <w:rsid w:val="002D7131"/>
    <w:rsid w:val="002D738D"/>
    <w:rsid w:val="002E04DF"/>
    <w:rsid w:val="002E15DE"/>
    <w:rsid w:val="002E1ECF"/>
    <w:rsid w:val="002E2992"/>
    <w:rsid w:val="002E2F93"/>
    <w:rsid w:val="002E3680"/>
    <w:rsid w:val="002E3717"/>
    <w:rsid w:val="002E47C3"/>
    <w:rsid w:val="002E4CFE"/>
    <w:rsid w:val="002E54AF"/>
    <w:rsid w:val="002E5743"/>
    <w:rsid w:val="002F0B09"/>
    <w:rsid w:val="002F141D"/>
    <w:rsid w:val="002F1F96"/>
    <w:rsid w:val="002F3084"/>
    <w:rsid w:val="002F488A"/>
    <w:rsid w:val="002F5670"/>
    <w:rsid w:val="002F5D2A"/>
    <w:rsid w:val="002F613E"/>
    <w:rsid w:val="002F61F4"/>
    <w:rsid w:val="003000BB"/>
    <w:rsid w:val="00301300"/>
    <w:rsid w:val="00301CAF"/>
    <w:rsid w:val="00302B7E"/>
    <w:rsid w:val="0030307C"/>
    <w:rsid w:val="003033BA"/>
    <w:rsid w:val="003039A0"/>
    <w:rsid w:val="00303DC4"/>
    <w:rsid w:val="00303F1A"/>
    <w:rsid w:val="003055E0"/>
    <w:rsid w:val="00305D30"/>
    <w:rsid w:val="003078BA"/>
    <w:rsid w:val="00310C93"/>
    <w:rsid w:val="00310D28"/>
    <w:rsid w:val="00311C38"/>
    <w:rsid w:val="00311E30"/>
    <w:rsid w:val="00312F0C"/>
    <w:rsid w:val="00312F1D"/>
    <w:rsid w:val="00314EDB"/>
    <w:rsid w:val="00315966"/>
    <w:rsid w:val="00315AD5"/>
    <w:rsid w:val="0031698C"/>
    <w:rsid w:val="00316EB9"/>
    <w:rsid w:val="00317074"/>
    <w:rsid w:val="00317294"/>
    <w:rsid w:val="003177F9"/>
    <w:rsid w:val="0032025F"/>
    <w:rsid w:val="00320C4A"/>
    <w:rsid w:val="00320DA4"/>
    <w:rsid w:val="00321DBD"/>
    <w:rsid w:val="00323615"/>
    <w:rsid w:val="00323F70"/>
    <w:rsid w:val="00324D84"/>
    <w:rsid w:val="00324EB9"/>
    <w:rsid w:val="00325808"/>
    <w:rsid w:val="00326504"/>
    <w:rsid w:val="00326FA3"/>
    <w:rsid w:val="00327251"/>
    <w:rsid w:val="00327704"/>
    <w:rsid w:val="00330378"/>
    <w:rsid w:val="00331EB8"/>
    <w:rsid w:val="00333A15"/>
    <w:rsid w:val="0033419E"/>
    <w:rsid w:val="0033543D"/>
    <w:rsid w:val="0033732D"/>
    <w:rsid w:val="00341528"/>
    <w:rsid w:val="003427C9"/>
    <w:rsid w:val="00342824"/>
    <w:rsid w:val="00342C0F"/>
    <w:rsid w:val="00343017"/>
    <w:rsid w:val="003435D0"/>
    <w:rsid w:val="00343EFC"/>
    <w:rsid w:val="003454A6"/>
    <w:rsid w:val="003456B0"/>
    <w:rsid w:val="003459C6"/>
    <w:rsid w:val="00345EB6"/>
    <w:rsid w:val="0034704D"/>
    <w:rsid w:val="0034743C"/>
    <w:rsid w:val="003477A7"/>
    <w:rsid w:val="00352D50"/>
    <w:rsid w:val="00352E23"/>
    <w:rsid w:val="0035530C"/>
    <w:rsid w:val="003553AC"/>
    <w:rsid w:val="003553F8"/>
    <w:rsid w:val="00360B29"/>
    <w:rsid w:val="003628ED"/>
    <w:rsid w:val="003629A2"/>
    <w:rsid w:val="00363110"/>
    <w:rsid w:val="00363FCF"/>
    <w:rsid w:val="00364DB6"/>
    <w:rsid w:val="00365A3A"/>
    <w:rsid w:val="003662FB"/>
    <w:rsid w:val="003665E4"/>
    <w:rsid w:val="00367528"/>
    <w:rsid w:val="003705BF"/>
    <w:rsid w:val="00372318"/>
    <w:rsid w:val="00373B18"/>
    <w:rsid w:val="00373D8D"/>
    <w:rsid w:val="003746F9"/>
    <w:rsid w:val="00374AB2"/>
    <w:rsid w:val="00374EE6"/>
    <w:rsid w:val="00375043"/>
    <w:rsid w:val="003757D1"/>
    <w:rsid w:val="00375BCC"/>
    <w:rsid w:val="00376B46"/>
    <w:rsid w:val="0037704D"/>
    <w:rsid w:val="00381C93"/>
    <w:rsid w:val="00382B99"/>
    <w:rsid w:val="00383015"/>
    <w:rsid w:val="00384B5F"/>
    <w:rsid w:val="00385F1A"/>
    <w:rsid w:val="00385F86"/>
    <w:rsid w:val="003873E6"/>
    <w:rsid w:val="003904AD"/>
    <w:rsid w:val="00390D7A"/>
    <w:rsid w:val="00391039"/>
    <w:rsid w:val="0039170D"/>
    <w:rsid w:val="00392313"/>
    <w:rsid w:val="00392BFF"/>
    <w:rsid w:val="00393E56"/>
    <w:rsid w:val="00394D81"/>
    <w:rsid w:val="00396F1F"/>
    <w:rsid w:val="003975BA"/>
    <w:rsid w:val="00397BB6"/>
    <w:rsid w:val="003A0E17"/>
    <w:rsid w:val="003A1374"/>
    <w:rsid w:val="003A48B8"/>
    <w:rsid w:val="003A49DD"/>
    <w:rsid w:val="003A567D"/>
    <w:rsid w:val="003A6E16"/>
    <w:rsid w:val="003A7338"/>
    <w:rsid w:val="003B048B"/>
    <w:rsid w:val="003B16B4"/>
    <w:rsid w:val="003B2978"/>
    <w:rsid w:val="003B2F6E"/>
    <w:rsid w:val="003B4E5C"/>
    <w:rsid w:val="003B55D9"/>
    <w:rsid w:val="003B59B2"/>
    <w:rsid w:val="003B76A5"/>
    <w:rsid w:val="003C0ADC"/>
    <w:rsid w:val="003C1824"/>
    <w:rsid w:val="003C2FA8"/>
    <w:rsid w:val="003C3099"/>
    <w:rsid w:val="003C47DC"/>
    <w:rsid w:val="003C5E4E"/>
    <w:rsid w:val="003D0FD5"/>
    <w:rsid w:val="003D0FF6"/>
    <w:rsid w:val="003D176A"/>
    <w:rsid w:val="003D2AFE"/>
    <w:rsid w:val="003D2F5B"/>
    <w:rsid w:val="003D3534"/>
    <w:rsid w:val="003D3E1D"/>
    <w:rsid w:val="003D3F20"/>
    <w:rsid w:val="003D3FDF"/>
    <w:rsid w:val="003D44C7"/>
    <w:rsid w:val="003D719C"/>
    <w:rsid w:val="003D7987"/>
    <w:rsid w:val="003E1117"/>
    <w:rsid w:val="003E131C"/>
    <w:rsid w:val="003E1353"/>
    <w:rsid w:val="003E1804"/>
    <w:rsid w:val="003E1DF2"/>
    <w:rsid w:val="003E26B6"/>
    <w:rsid w:val="003E38AC"/>
    <w:rsid w:val="003E40AD"/>
    <w:rsid w:val="003E58CB"/>
    <w:rsid w:val="003F054A"/>
    <w:rsid w:val="003F1682"/>
    <w:rsid w:val="003F16ED"/>
    <w:rsid w:val="003F3004"/>
    <w:rsid w:val="003F3846"/>
    <w:rsid w:val="003F4A11"/>
    <w:rsid w:val="003F4C05"/>
    <w:rsid w:val="003F503A"/>
    <w:rsid w:val="003F50C5"/>
    <w:rsid w:val="003F5694"/>
    <w:rsid w:val="003F6C47"/>
    <w:rsid w:val="004003B7"/>
    <w:rsid w:val="00400B35"/>
    <w:rsid w:val="004010BA"/>
    <w:rsid w:val="00401F82"/>
    <w:rsid w:val="00402947"/>
    <w:rsid w:val="004032C2"/>
    <w:rsid w:val="0040514C"/>
    <w:rsid w:val="00406263"/>
    <w:rsid w:val="004065D8"/>
    <w:rsid w:val="00407ED7"/>
    <w:rsid w:val="00412B7B"/>
    <w:rsid w:val="004130CF"/>
    <w:rsid w:val="004147C6"/>
    <w:rsid w:val="00414D24"/>
    <w:rsid w:val="004160EF"/>
    <w:rsid w:val="00416351"/>
    <w:rsid w:val="00417C71"/>
    <w:rsid w:val="004200F4"/>
    <w:rsid w:val="00420452"/>
    <w:rsid w:val="00420BDB"/>
    <w:rsid w:val="00422061"/>
    <w:rsid w:val="00422DAC"/>
    <w:rsid w:val="00422F87"/>
    <w:rsid w:val="00423601"/>
    <w:rsid w:val="00424040"/>
    <w:rsid w:val="0042417E"/>
    <w:rsid w:val="004251FC"/>
    <w:rsid w:val="00425264"/>
    <w:rsid w:val="00425499"/>
    <w:rsid w:val="004262A1"/>
    <w:rsid w:val="004265A5"/>
    <w:rsid w:val="00426EE9"/>
    <w:rsid w:val="00427154"/>
    <w:rsid w:val="004278E0"/>
    <w:rsid w:val="00430A4F"/>
    <w:rsid w:val="00431FBA"/>
    <w:rsid w:val="0043316A"/>
    <w:rsid w:val="00433AE5"/>
    <w:rsid w:val="00434D5C"/>
    <w:rsid w:val="004365A4"/>
    <w:rsid w:val="00437594"/>
    <w:rsid w:val="00440E0C"/>
    <w:rsid w:val="00441950"/>
    <w:rsid w:val="00442B73"/>
    <w:rsid w:val="00443C32"/>
    <w:rsid w:val="004453F7"/>
    <w:rsid w:val="00445AAB"/>
    <w:rsid w:val="00445FC5"/>
    <w:rsid w:val="0044685B"/>
    <w:rsid w:val="00447199"/>
    <w:rsid w:val="00450141"/>
    <w:rsid w:val="004505FA"/>
    <w:rsid w:val="004506DE"/>
    <w:rsid w:val="004514AA"/>
    <w:rsid w:val="00452423"/>
    <w:rsid w:val="00452B44"/>
    <w:rsid w:val="00452BD8"/>
    <w:rsid w:val="00453153"/>
    <w:rsid w:val="00453AE8"/>
    <w:rsid w:val="00455589"/>
    <w:rsid w:val="004556A6"/>
    <w:rsid w:val="0045570E"/>
    <w:rsid w:val="00457519"/>
    <w:rsid w:val="00457937"/>
    <w:rsid w:val="0046063A"/>
    <w:rsid w:val="00461A06"/>
    <w:rsid w:val="0046356D"/>
    <w:rsid w:val="004644E7"/>
    <w:rsid w:val="00464F81"/>
    <w:rsid w:val="00466044"/>
    <w:rsid w:val="004665E2"/>
    <w:rsid w:val="0046671B"/>
    <w:rsid w:val="00466A0F"/>
    <w:rsid w:val="0046705E"/>
    <w:rsid w:val="0046754A"/>
    <w:rsid w:val="00471743"/>
    <w:rsid w:val="00471BCD"/>
    <w:rsid w:val="00473CEC"/>
    <w:rsid w:val="00473DBE"/>
    <w:rsid w:val="00474185"/>
    <w:rsid w:val="004765E5"/>
    <w:rsid w:val="0048078E"/>
    <w:rsid w:val="0048092A"/>
    <w:rsid w:val="00480965"/>
    <w:rsid w:val="00481828"/>
    <w:rsid w:val="00482391"/>
    <w:rsid w:val="00482F8A"/>
    <w:rsid w:val="0048477D"/>
    <w:rsid w:val="00485527"/>
    <w:rsid w:val="0048595F"/>
    <w:rsid w:val="00485E1C"/>
    <w:rsid w:val="00487123"/>
    <w:rsid w:val="00487C76"/>
    <w:rsid w:val="00487EBE"/>
    <w:rsid w:val="00490281"/>
    <w:rsid w:val="0049043B"/>
    <w:rsid w:val="0049191E"/>
    <w:rsid w:val="00491E23"/>
    <w:rsid w:val="00492E0D"/>
    <w:rsid w:val="004942C8"/>
    <w:rsid w:val="0049508B"/>
    <w:rsid w:val="00495517"/>
    <w:rsid w:val="00495952"/>
    <w:rsid w:val="004962E1"/>
    <w:rsid w:val="004A0512"/>
    <w:rsid w:val="004A0D29"/>
    <w:rsid w:val="004A0EE4"/>
    <w:rsid w:val="004A3147"/>
    <w:rsid w:val="004A380C"/>
    <w:rsid w:val="004A51AF"/>
    <w:rsid w:val="004A72F5"/>
    <w:rsid w:val="004A7983"/>
    <w:rsid w:val="004B02B7"/>
    <w:rsid w:val="004B0889"/>
    <w:rsid w:val="004B2372"/>
    <w:rsid w:val="004B23AF"/>
    <w:rsid w:val="004B27B5"/>
    <w:rsid w:val="004B2FE3"/>
    <w:rsid w:val="004B5029"/>
    <w:rsid w:val="004B5FDB"/>
    <w:rsid w:val="004B64E7"/>
    <w:rsid w:val="004B6973"/>
    <w:rsid w:val="004B7C38"/>
    <w:rsid w:val="004C04F6"/>
    <w:rsid w:val="004C14F5"/>
    <w:rsid w:val="004C2505"/>
    <w:rsid w:val="004C3127"/>
    <w:rsid w:val="004C3BC5"/>
    <w:rsid w:val="004C416E"/>
    <w:rsid w:val="004C4AE1"/>
    <w:rsid w:val="004C4C5F"/>
    <w:rsid w:val="004C4C81"/>
    <w:rsid w:val="004C4E28"/>
    <w:rsid w:val="004C501D"/>
    <w:rsid w:val="004C5276"/>
    <w:rsid w:val="004C5502"/>
    <w:rsid w:val="004C563D"/>
    <w:rsid w:val="004C653F"/>
    <w:rsid w:val="004C70E9"/>
    <w:rsid w:val="004D0B86"/>
    <w:rsid w:val="004D1193"/>
    <w:rsid w:val="004D1F07"/>
    <w:rsid w:val="004D3354"/>
    <w:rsid w:val="004D4568"/>
    <w:rsid w:val="004D4814"/>
    <w:rsid w:val="004D53C2"/>
    <w:rsid w:val="004D589B"/>
    <w:rsid w:val="004D5969"/>
    <w:rsid w:val="004D6965"/>
    <w:rsid w:val="004D792A"/>
    <w:rsid w:val="004D7EF1"/>
    <w:rsid w:val="004E0759"/>
    <w:rsid w:val="004E1AA3"/>
    <w:rsid w:val="004E2892"/>
    <w:rsid w:val="004E3073"/>
    <w:rsid w:val="004E37BE"/>
    <w:rsid w:val="004E4193"/>
    <w:rsid w:val="004E523F"/>
    <w:rsid w:val="004E6629"/>
    <w:rsid w:val="004E7354"/>
    <w:rsid w:val="004E7578"/>
    <w:rsid w:val="004F0176"/>
    <w:rsid w:val="004F08D4"/>
    <w:rsid w:val="004F0CD6"/>
    <w:rsid w:val="004F147F"/>
    <w:rsid w:val="004F1907"/>
    <w:rsid w:val="004F2ABF"/>
    <w:rsid w:val="004F4DC3"/>
    <w:rsid w:val="004F5152"/>
    <w:rsid w:val="004F5F21"/>
    <w:rsid w:val="004F7686"/>
    <w:rsid w:val="004F7B8F"/>
    <w:rsid w:val="0050093E"/>
    <w:rsid w:val="00500E8C"/>
    <w:rsid w:val="00500E97"/>
    <w:rsid w:val="00501726"/>
    <w:rsid w:val="00501A16"/>
    <w:rsid w:val="00501F8D"/>
    <w:rsid w:val="0050279B"/>
    <w:rsid w:val="005032B6"/>
    <w:rsid w:val="005039C6"/>
    <w:rsid w:val="00503BC1"/>
    <w:rsid w:val="00504757"/>
    <w:rsid w:val="005048B2"/>
    <w:rsid w:val="00504970"/>
    <w:rsid w:val="00504C97"/>
    <w:rsid w:val="00505787"/>
    <w:rsid w:val="005057B9"/>
    <w:rsid w:val="005064D3"/>
    <w:rsid w:val="0050656E"/>
    <w:rsid w:val="00506AC8"/>
    <w:rsid w:val="005075D3"/>
    <w:rsid w:val="0051147B"/>
    <w:rsid w:val="00511A5E"/>
    <w:rsid w:val="005132FE"/>
    <w:rsid w:val="00514528"/>
    <w:rsid w:val="00514DDB"/>
    <w:rsid w:val="005155CC"/>
    <w:rsid w:val="00515A49"/>
    <w:rsid w:val="00515A6A"/>
    <w:rsid w:val="005160BC"/>
    <w:rsid w:val="00517458"/>
    <w:rsid w:val="00517816"/>
    <w:rsid w:val="005200FA"/>
    <w:rsid w:val="00520FA6"/>
    <w:rsid w:val="00521255"/>
    <w:rsid w:val="0052176F"/>
    <w:rsid w:val="005234F8"/>
    <w:rsid w:val="005243D9"/>
    <w:rsid w:val="00524988"/>
    <w:rsid w:val="00524BC3"/>
    <w:rsid w:val="00524DE6"/>
    <w:rsid w:val="0052598F"/>
    <w:rsid w:val="0052730E"/>
    <w:rsid w:val="00530684"/>
    <w:rsid w:val="00530BFB"/>
    <w:rsid w:val="00531047"/>
    <w:rsid w:val="005318B3"/>
    <w:rsid w:val="005340B7"/>
    <w:rsid w:val="00535583"/>
    <w:rsid w:val="00535659"/>
    <w:rsid w:val="00535942"/>
    <w:rsid w:val="00537149"/>
    <w:rsid w:val="00537199"/>
    <w:rsid w:val="0053738F"/>
    <w:rsid w:val="00537D11"/>
    <w:rsid w:val="0054163E"/>
    <w:rsid w:val="00541F01"/>
    <w:rsid w:val="0054252A"/>
    <w:rsid w:val="00543A69"/>
    <w:rsid w:val="0054510D"/>
    <w:rsid w:val="005452BA"/>
    <w:rsid w:val="00545619"/>
    <w:rsid w:val="0054601C"/>
    <w:rsid w:val="0054673E"/>
    <w:rsid w:val="00546D7D"/>
    <w:rsid w:val="00546E2A"/>
    <w:rsid w:val="00546FA4"/>
    <w:rsid w:val="0055073C"/>
    <w:rsid w:val="00550D2E"/>
    <w:rsid w:val="00551CAB"/>
    <w:rsid w:val="0055344E"/>
    <w:rsid w:val="005561B6"/>
    <w:rsid w:val="005604D3"/>
    <w:rsid w:val="0056081B"/>
    <w:rsid w:val="00561E74"/>
    <w:rsid w:val="00562583"/>
    <w:rsid w:val="005627DC"/>
    <w:rsid w:val="00562BD7"/>
    <w:rsid w:val="00564413"/>
    <w:rsid w:val="0056561D"/>
    <w:rsid w:val="00565ADD"/>
    <w:rsid w:val="00565B0D"/>
    <w:rsid w:val="00565C16"/>
    <w:rsid w:val="00566B08"/>
    <w:rsid w:val="00567142"/>
    <w:rsid w:val="0056762F"/>
    <w:rsid w:val="00570BF0"/>
    <w:rsid w:val="00570EB3"/>
    <w:rsid w:val="005732F3"/>
    <w:rsid w:val="00574D10"/>
    <w:rsid w:val="00575AF6"/>
    <w:rsid w:val="00576194"/>
    <w:rsid w:val="00576533"/>
    <w:rsid w:val="00580019"/>
    <w:rsid w:val="00581132"/>
    <w:rsid w:val="00581C4B"/>
    <w:rsid w:val="005823FA"/>
    <w:rsid w:val="00582A2C"/>
    <w:rsid w:val="00582D47"/>
    <w:rsid w:val="00583124"/>
    <w:rsid w:val="00583B73"/>
    <w:rsid w:val="00583F24"/>
    <w:rsid w:val="00585361"/>
    <w:rsid w:val="005854CC"/>
    <w:rsid w:val="0058633F"/>
    <w:rsid w:val="00586D00"/>
    <w:rsid w:val="00587024"/>
    <w:rsid w:val="0058706E"/>
    <w:rsid w:val="005878AD"/>
    <w:rsid w:val="00587AE4"/>
    <w:rsid w:val="005907BD"/>
    <w:rsid w:val="0059143D"/>
    <w:rsid w:val="00591517"/>
    <w:rsid w:val="00591D7D"/>
    <w:rsid w:val="00592600"/>
    <w:rsid w:val="00592A9E"/>
    <w:rsid w:val="00594B28"/>
    <w:rsid w:val="00595739"/>
    <w:rsid w:val="0059751E"/>
    <w:rsid w:val="005975D2"/>
    <w:rsid w:val="005A0CC0"/>
    <w:rsid w:val="005A394A"/>
    <w:rsid w:val="005A4235"/>
    <w:rsid w:val="005A5652"/>
    <w:rsid w:val="005A5828"/>
    <w:rsid w:val="005A685A"/>
    <w:rsid w:val="005A74E4"/>
    <w:rsid w:val="005B1565"/>
    <w:rsid w:val="005B1B5E"/>
    <w:rsid w:val="005B1C9E"/>
    <w:rsid w:val="005B2EE8"/>
    <w:rsid w:val="005B35BC"/>
    <w:rsid w:val="005B47E3"/>
    <w:rsid w:val="005B500B"/>
    <w:rsid w:val="005B50F3"/>
    <w:rsid w:val="005B5899"/>
    <w:rsid w:val="005B58CC"/>
    <w:rsid w:val="005B659D"/>
    <w:rsid w:val="005B6FAC"/>
    <w:rsid w:val="005B738E"/>
    <w:rsid w:val="005B7CE4"/>
    <w:rsid w:val="005C0399"/>
    <w:rsid w:val="005C052C"/>
    <w:rsid w:val="005C0FE3"/>
    <w:rsid w:val="005C1931"/>
    <w:rsid w:val="005C2708"/>
    <w:rsid w:val="005C2C86"/>
    <w:rsid w:val="005C365B"/>
    <w:rsid w:val="005C3CF9"/>
    <w:rsid w:val="005C51C2"/>
    <w:rsid w:val="005C53B2"/>
    <w:rsid w:val="005C5B44"/>
    <w:rsid w:val="005C609A"/>
    <w:rsid w:val="005C7599"/>
    <w:rsid w:val="005D076A"/>
    <w:rsid w:val="005D0816"/>
    <w:rsid w:val="005D2686"/>
    <w:rsid w:val="005D2C2A"/>
    <w:rsid w:val="005D3018"/>
    <w:rsid w:val="005D351D"/>
    <w:rsid w:val="005D539C"/>
    <w:rsid w:val="005D6ED4"/>
    <w:rsid w:val="005D75E6"/>
    <w:rsid w:val="005D7C78"/>
    <w:rsid w:val="005D7F23"/>
    <w:rsid w:val="005E05B6"/>
    <w:rsid w:val="005E119F"/>
    <w:rsid w:val="005E31A3"/>
    <w:rsid w:val="005E3780"/>
    <w:rsid w:val="005E5609"/>
    <w:rsid w:val="005E5F5C"/>
    <w:rsid w:val="005E5FB8"/>
    <w:rsid w:val="005E653D"/>
    <w:rsid w:val="005E65D6"/>
    <w:rsid w:val="005E6AF0"/>
    <w:rsid w:val="005E6C54"/>
    <w:rsid w:val="005F0705"/>
    <w:rsid w:val="005F077C"/>
    <w:rsid w:val="005F0E11"/>
    <w:rsid w:val="005F40E6"/>
    <w:rsid w:val="005F42D5"/>
    <w:rsid w:val="005F4D33"/>
    <w:rsid w:val="005F6F02"/>
    <w:rsid w:val="005F7954"/>
    <w:rsid w:val="00600081"/>
    <w:rsid w:val="00600921"/>
    <w:rsid w:val="00600974"/>
    <w:rsid w:val="00600A0B"/>
    <w:rsid w:val="00600A15"/>
    <w:rsid w:val="00601375"/>
    <w:rsid w:val="00601C31"/>
    <w:rsid w:val="00601DB1"/>
    <w:rsid w:val="00603DF9"/>
    <w:rsid w:val="0060596F"/>
    <w:rsid w:val="00606ADD"/>
    <w:rsid w:val="00610452"/>
    <w:rsid w:val="006124A9"/>
    <w:rsid w:val="0061252D"/>
    <w:rsid w:val="00613B44"/>
    <w:rsid w:val="00614941"/>
    <w:rsid w:val="00614A7F"/>
    <w:rsid w:val="00614B28"/>
    <w:rsid w:val="00615AD8"/>
    <w:rsid w:val="00616FD5"/>
    <w:rsid w:val="00617D79"/>
    <w:rsid w:val="00620093"/>
    <w:rsid w:val="00620F20"/>
    <w:rsid w:val="00622458"/>
    <w:rsid w:val="00623B1E"/>
    <w:rsid w:val="00623F41"/>
    <w:rsid w:val="006243E2"/>
    <w:rsid w:val="00627774"/>
    <w:rsid w:val="0062783E"/>
    <w:rsid w:val="006315AD"/>
    <w:rsid w:val="00631C45"/>
    <w:rsid w:val="006325D9"/>
    <w:rsid w:val="00633A70"/>
    <w:rsid w:val="00634BF4"/>
    <w:rsid w:val="00635DC8"/>
    <w:rsid w:val="006365D4"/>
    <w:rsid w:val="00636C3E"/>
    <w:rsid w:val="006425BA"/>
    <w:rsid w:val="00643159"/>
    <w:rsid w:val="00643D63"/>
    <w:rsid w:val="006479D8"/>
    <w:rsid w:val="00650FA8"/>
    <w:rsid w:val="006520BE"/>
    <w:rsid w:val="00652D1B"/>
    <w:rsid w:val="00653E22"/>
    <w:rsid w:val="00654773"/>
    <w:rsid w:val="006558EA"/>
    <w:rsid w:val="006571FC"/>
    <w:rsid w:val="0066186B"/>
    <w:rsid w:val="00661A34"/>
    <w:rsid w:val="0066221C"/>
    <w:rsid w:val="00662233"/>
    <w:rsid w:val="006647CD"/>
    <w:rsid w:val="00665940"/>
    <w:rsid w:val="00666F61"/>
    <w:rsid w:val="006674C5"/>
    <w:rsid w:val="00667635"/>
    <w:rsid w:val="006678AA"/>
    <w:rsid w:val="006702B2"/>
    <w:rsid w:val="00670F1F"/>
    <w:rsid w:val="0067120B"/>
    <w:rsid w:val="00672045"/>
    <w:rsid w:val="00674C64"/>
    <w:rsid w:val="006759A2"/>
    <w:rsid w:val="006804C1"/>
    <w:rsid w:val="00680FB1"/>
    <w:rsid w:val="006814CD"/>
    <w:rsid w:val="006827CD"/>
    <w:rsid w:val="00683614"/>
    <w:rsid w:val="00683CB3"/>
    <w:rsid w:val="00683E08"/>
    <w:rsid w:val="006842B6"/>
    <w:rsid w:val="00684375"/>
    <w:rsid w:val="0068467B"/>
    <w:rsid w:val="0068586D"/>
    <w:rsid w:val="006858D2"/>
    <w:rsid w:val="00687673"/>
    <w:rsid w:val="00691003"/>
    <w:rsid w:val="00691593"/>
    <w:rsid w:val="006920D4"/>
    <w:rsid w:val="00692A5E"/>
    <w:rsid w:val="00693A8D"/>
    <w:rsid w:val="00695298"/>
    <w:rsid w:val="006954FC"/>
    <w:rsid w:val="006967F2"/>
    <w:rsid w:val="00697197"/>
    <w:rsid w:val="006A002D"/>
    <w:rsid w:val="006A0B3D"/>
    <w:rsid w:val="006A1343"/>
    <w:rsid w:val="006A1E79"/>
    <w:rsid w:val="006A2A3C"/>
    <w:rsid w:val="006A2AE7"/>
    <w:rsid w:val="006A2EEB"/>
    <w:rsid w:val="006A40AE"/>
    <w:rsid w:val="006A4D8A"/>
    <w:rsid w:val="006A4ED8"/>
    <w:rsid w:val="006A5724"/>
    <w:rsid w:val="006A6935"/>
    <w:rsid w:val="006A7F42"/>
    <w:rsid w:val="006B32A9"/>
    <w:rsid w:val="006B4055"/>
    <w:rsid w:val="006B4386"/>
    <w:rsid w:val="006B4A5E"/>
    <w:rsid w:val="006B4CF5"/>
    <w:rsid w:val="006B4D5B"/>
    <w:rsid w:val="006B5DC1"/>
    <w:rsid w:val="006B6DD5"/>
    <w:rsid w:val="006B715F"/>
    <w:rsid w:val="006B78A2"/>
    <w:rsid w:val="006B7A42"/>
    <w:rsid w:val="006B7B97"/>
    <w:rsid w:val="006B7F4C"/>
    <w:rsid w:val="006C2420"/>
    <w:rsid w:val="006C3731"/>
    <w:rsid w:val="006C3E9B"/>
    <w:rsid w:val="006C4C57"/>
    <w:rsid w:val="006C5DBB"/>
    <w:rsid w:val="006C6282"/>
    <w:rsid w:val="006C68CA"/>
    <w:rsid w:val="006C6A14"/>
    <w:rsid w:val="006C6F8C"/>
    <w:rsid w:val="006C770A"/>
    <w:rsid w:val="006C77E9"/>
    <w:rsid w:val="006C7CEE"/>
    <w:rsid w:val="006C7D97"/>
    <w:rsid w:val="006D0863"/>
    <w:rsid w:val="006D08DD"/>
    <w:rsid w:val="006D1665"/>
    <w:rsid w:val="006D4146"/>
    <w:rsid w:val="006D4467"/>
    <w:rsid w:val="006D463E"/>
    <w:rsid w:val="006D5571"/>
    <w:rsid w:val="006D6D5A"/>
    <w:rsid w:val="006D7102"/>
    <w:rsid w:val="006E0118"/>
    <w:rsid w:val="006E07BD"/>
    <w:rsid w:val="006E3E58"/>
    <w:rsid w:val="006E5A06"/>
    <w:rsid w:val="006E6095"/>
    <w:rsid w:val="006E6203"/>
    <w:rsid w:val="006E6B5D"/>
    <w:rsid w:val="006E6D54"/>
    <w:rsid w:val="006E7189"/>
    <w:rsid w:val="006F0F62"/>
    <w:rsid w:val="006F27BE"/>
    <w:rsid w:val="006F2862"/>
    <w:rsid w:val="006F2FC7"/>
    <w:rsid w:val="006F3628"/>
    <w:rsid w:val="006F372C"/>
    <w:rsid w:val="006F4278"/>
    <w:rsid w:val="006F4C5C"/>
    <w:rsid w:val="006F5F2E"/>
    <w:rsid w:val="006F703F"/>
    <w:rsid w:val="006F714C"/>
    <w:rsid w:val="006F7C1D"/>
    <w:rsid w:val="006F7C95"/>
    <w:rsid w:val="00701FED"/>
    <w:rsid w:val="00702688"/>
    <w:rsid w:val="00702805"/>
    <w:rsid w:val="00702C86"/>
    <w:rsid w:val="0070431C"/>
    <w:rsid w:val="0070471F"/>
    <w:rsid w:val="00705810"/>
    <w:rsid w:val="007060CA"/>
    <w:rsid w:val="00706B62"/>
    <w:rsid w:val="00706EE8"/>
    <w:rsid w:val="0071068E"/>
    <w:rsid w:val="00710B84"/>
    <w:rsid w:val="00710D6E"/>
    <w:rsid w:val="00711818"/>
    <w:rsid w:val="007131F3"/>
    <w:rsid w:val="00714A2D"/>
    <w:rsid w:val="00715C23"/>
    <w:rsid w:val="007161AC"/>
    <w:rsid w:val="00716D79"/>
    <w:rsid w:val="00717699"/>
    <w:rsid w:val="007201E9"/>
    <w:rsid w:val="00721B3B"/>
    <w:rsid w:val="0072219E"/>
    <w:rsid w:val="00722882"/>
    <w:rsid w:val="00724180"/>
    <w:rsid w:val="00725E97"/>
    <w:rsid w:val="007264F9"/>
    <w:rsid w:val="007307B2"/>
    <w:rsid w:val="00731945"/>
    <w:rsid w:val="0073321B"/>
    <w:rsid w:val="00733EFA"/>
    <w:rsid w:val="0073409D"/>
    <w:rsid w:val="00734C4E"/>
    <w:rsid w:val="00734E2E"/>
    <w:rsid w:val="007353B2"/>
    <w:rsid w:val="00736A0E"/>
    <w:rsid w:val="0073751D"/>
    <w:rsid w:val="00737E46"/>
    <w:rsid w:val="00740721"/>
    <w:rsid w:val="00740D7E"/>
    <w:rsid w:val="00740EA7"/>
    <w:rsid w:val="00743004"/>
    <w:rsid w:val="00744855"/>
    <w:rsid w:val="00744974"/>
    <w:rsid w:val="00746EC3"/>
    <w:rsid w:val="007470A0"/>
    <w:rsid w:val="00747935"/>
    <w:rsid w:val="00747C60"/>
    <w:rsid w:val="00747DA8"/>
    <w:rsid w:val="00750A58"/>
    <w:rsid w:val="00750BD5"/>
    <w:rsid w:val="0075128E"/>
    <w:rsid w:val="007516F1"/>
    <w:rsid w:val="007525ED"/>
    <w:rsid w:val="00753077"/>
    <w:rsid w:val="007538FE"/>
    <w:rsid w:val="007561EF"/>
    <w:rsid w:val="00756274"/>
    <w:rsid w:val="00757B29"/>
    <w:rsid w:val="00760040"/>
    <w:rsid w:val="0076052E"/>
    <w:rsid w:val="00762736"/>
    <w:rsid w:val="00764884"/>
    <w:rsid w:val="00765486"/>
    <w:rsid w:val="007655CB"/>
    <w:rsid w:val="00766715"/>
    <w:rsid w:val="00766F8B"/>
    <w:rsid w:val="00770A7A"/>
    <w:rsid w:val="00770E0B"/>
    <w:rsid w:val="00771932"/>
    <w:rsid w:val="007738C3"/>
    <w:rsid w:val="007741B3"/>
    <w:rsid w:val="00775BA5"/>
    <w:rsid w:val="0077663A"/>
    <w:rsid w:val="0077731E"/>
    <w:rsid w:val="00780CE7"/>
    <w:rsid w:val="00781C35"/>
    <w:rsid w:val="00782683"/>
    <w:rsid w:val="00782744"/>
    <w:rsid w:val="00782C65"/>
    <w:rsid w:val="00784945"/>
    <w:rsid w:val="007849A3"/>
    <w:rsid w:val="0078630A"/>
    <w:rsid w:val="007865D9"/>
    <w:rsid w:val="00786F0D"/>
    <w:rsid w:val="00787F52"/>
    <w:rsid w:val="00790C27"/>
    <w:rsid w:val="007938D5"/>
    <w:rsid w:val="00793D22"/>
    <w:rsid w:val="00794256"/>
    <w:rsid w:val="0079448C"/>
    <w:rsid w:val="00795DD7"/>
    <w:rsid w:val="007971A6"/>
    <w:rsid w:val="007A0034"/>
    <w:rsid w:val="007A0253"/>
    <w:rsid w:val="007A071B"/>
    <w:rsid w:val="007A1909"/>
    <w:rsid w:val="007A21F7"/>
    <w:rsid w:val="007A250B"/>
    <w:rsid w:val="007A3B7A"/>
    <w:rsid w:val="007A3E00"/>
    <w:rsid w:val="007A45EF"/>
    <w:rsid w:val="007A48B4"/>
    <w:rsid w:val="007A5081"/>
    <w:rsid w:val="007A56EA"/>
    <w:rsid w:val="007A5CEB"/>
    <w:rsid w:val="007A64F7"/>
    <w:rsid w:val="007A6BE2"/>
    <w:rsid w:val="007A6D88"/>
    <w:rsid w:val="007A75A1"/>
    <w:rsid w:val="007A7AC2"/>
    <w:rsid w:val="007B0BB2"/>
    <w:rsid w:val="007B239E"/>
    <w:rsid w:val="007B26FA"/>
    <w:rsid w:val="007B2986"/>
    <w:rsid w:val="007B43DB"/>
    <w:rsid w:val="007B43F2"/>
    <w:rsid w:val="007B497C"/>
    <w:rsid w:val="007B50B0"/>
    <w:rsid w:val="007B5686"/>
    <w:rsid w:val="007B61C6"/>
    <w:rsid w:val="007B6865"/>
    <w:rsid w:val="007B784F"/>
    <w:rsid w:val="007C0BBE"/>
    <w:rsid w:val="007C1879"/>
    <w:rsid w:val="007C1D95"/>
    <w:rsid w:val="007C1EB2"/>
    <w:rsid w:val="007C2E7A"/>
    <w:rsid w:val="007C2E8D"/>
    <w:rsid w:val="007C3B89"/>
    <w:rsid w:val="007C4227"/>
    <w:rsid w:val="007C6564"/>
    <w:rsid w:val="007C689D"/>
    <w:rsid w:val="007D3BB7"/>
    <w:rsid w:val="007D6022"/>
    <w:rsid w:val="007D6FA5"/>
    <w:rsid w:val="007D78EC"/>
    <w:rsid w:val="007E0994"/>
    <w:rsid w:val="007E1371"/>
    <w:rsid w:val="007E172F"/>
    <w:rsid w:val="007E2AAE"/>
    <w:rsid w:val="007E2BD0"/>
    <w:rsid w:val="007E34B6"/>
    <w:rsid w:val="007E3670"/>
    <w:rsid w:val="007E560E"/>
    <w:rsid w:val="007E5D71"/>
    <w:rsid w:val="007E693A"/>
    <w:rsid w:val="007E6A50"/>
    <w:rsid w:val="007E6CC8"/>
    <w:rsid w:val="007F19F1"/>
    <w:rsid w:val="007F2491"/>
    <w:rsid w:val="007F3071"/>
    <w:rsid w:val="007F32DD"/>
    <w:rsid w:val="007F41BF"/>
    <w:rsid w:val="007F436F"/>
    <w:rsid w:val="007F4B1D"/>
    <w:rsid w:val="007F5858"/>
    <w:rsid w:val="007F61B3"/>
    <w:rsid w:val="007F677B"/>
    <w:rsid w:val="007F720A"/>
    <w:rsid w:val="007F7369"/>
    <w:rsid w:val="0080034A"/>
    <w:rsid w:val="008017BB"/>
    <w:rsid w:val="008018EC"/>
    <w:rsid w:val="00801CD6"/>
    <w:rsid w:val="00802FD1"/>
    <w:rsid w:val="00804627"/>
    <w:rsid w:val="008051EA"/>
    <w:rsid w:val="008061A8"/>
    <w:rsid w:val="008064A4"/>
    <w:rsid w:val="0080658D"/>
    <w:rsid w:val="008068E1"/>
    <w:rsid w:val="008070AF"/>
    <w:rsid w:val="00807A59"/>
    <w:rsid w:val="00807B1E"/>
    <w:rsid w:val="0081002A"/>
    <w:rsid w:val="0081098E"/>
    <w:rsid w:val="00811DCD"/>
    <w:rsid w:val="00813A11"/>
    <w:rsid w:val="0081548D"/>
    <w:rsid w:val="008162C0"/>
    <w:rsid w:val="00816435"/>
    <w:rsid w:val="00816B4E"/>
    <w:rsid w:val="00820B6A"/>
    <w:rsid w:val="008212E0"/>
    <w:rsid w:val="00821511"/>
    <w:rsid w:val="00821EBF"/>
    <w:rsid w:val="00822254"/>
    <w:rsid w:val="008232E8"/>
    <w:rsid w:val="0082331E"/>
    <w:rsid w:val="00823925"/>
    <w:rsid w:val="00824B3A"/>
    <w:rsid w:val="008252A8"/>
    <w:rsid w:val="00826083"/>
    <w:rsid w:val="00826E9D"/>
    <w:rsid w:val="00827F2E"/>
    <w:rsid w:val="00830CFF"/>
    <w:rsid w:val="008323B6"/>
    <w:rsid w:val="00832467"/>
    <w:rsid w:val="008335AC"/>
    <w:rsid w:val="00836658"/>
    <w:rsid w:val="00836A9B"/>
    <w:rsid w:val="00836D71"/>
    <w:rsid w:val="008372BA"/>
    <w:rsid w:val="008375D6"/>
    <w:rsid w:val="00837679"/>
    <w:rsid w:val="00837F72"/>
    <w:rsid w:val="00837FCE"/>
    <w:rsid w:val="00840EFC"/>
    <w:rsid w:val="00842012"/>
    <w:rsid w:val="008426FB"/>
    <w:rsid w:val="00844645"/>
    <w:rsid w:val="00845631"/>
    <w:rsid w:val="008459DF"/>
    <w:rsid w:val="00845E17"/>
    <w:rsid w:val="00845F44"/>
    <w:rsid w:val="008472B9"/>
    <w:rsid w:val="00847479"/>
    <w:rsid w:val="00850112"/>
    <w:rsid w:val="00850519"/>
    <w:rsid w:val="00850FDB"/>
    <w:rsid w:val="0085110A"/>
    <w:rsid w:val="00852EBD"/>
    <w:rsid w:val="00853020"/>
    <w:rsid w:val="0085678F"/>
    <w:rsid w:val="00856BB9"/>
    <w:rsid w:val="008604E3"/>
    <w:rsid w:val="008619D0"/>
    <w:rsid w:val="00862501"/>
    <w:rsid w:val="00862DF9"/>
    <w:rsid w:val="0086302A"/>
    <w:rsid w:val="00863289"/>
    <w:rsid w:val="0086432D"/>
    <w:rsid w:val="008661A8"/>
    <w:rsid w:val="008670A4"/>
    <w:rsid w:val="008677F8"/>
    <w:rsid w:val="00867C3D"/>
    <w:rsid w:val="00870376"/>
    <w:rsid w:val="008714C7"/>
    <w:rsid w:val="00871557"/>
    <w:rsid w:val="0087172B"/>
    <w:rsid w:val="00871770"/>
    <w:rsid w:val="0087183A"/>
    <w:rsid w:val="00871EC0"/>
    <w:rsid w:val="008731A5"/>
    <w:rsid w:val="00873F52"/>
    <w:rsid w:val="00874473"/>
    <w:rsid w:val="00875482"/>
    <w:rsid w:val="008759BB"/>
    <w:rsid w:val="00875A73"/>
    <w:rsid w:val="00876935"/>
    <w:rsid w:val="00877E56"/>
    <w:rsid w:val="008803AF"/>
    <w:rsid w:val="00880E29"/>
    <w:rsid w:val="00880FCA"/>
    <w:rsid w:val="008817E6"/>
    <w:rsid w:val="0088225B"/>
    <w:rsid w:val="008831C4"/>
    <w:rsid w:val="0088349F"/>
    <w:rsid w:val="00883F73"/>
    <w:rsid w:val="008845A9"/>
    <w:rsid w:val="0088483B"/>
    <w:rsid w:val="008859D5"/>
    <w:rsid w:val="00885E0C"/>
    <w:rsid w:val="00885E74"/>
    <w:rsid w:val="008873C2"/>
    <w:rsid w:val="008879CB"/>
    <w:rsid w:val="00891771"/>
    <w:rsid w:val="00891860"/>
    <w:rsid w:val="00892469"/>
    <w:rsid w:val="008926A1"/>
    <w:rsid w:val="008927AC"/>
    <w:rsid w:val="008936FC"/>
    <w:rsid w:val="00893F90"/>
    <w:rsid w:val="0089490A"/>
    <w:rsid w:val="0089528B"/>
    <w:rsid w:val="008955CF"/>
    <w:rsid w:val="00896233"/>
    <w:rsid w:val="00896A25"/>
    <w:rsid w:val="00897242"/>
    <w:rsid w:val="008A1559"/>
    <w:rsid w:val="008A297B"/>
    <w:rsid w:val="008A3000"/>
    <w:rsid w:val="008A30D4"/>
    <w:rsid w:val="008A339F"/>
    <w:rsid w:val="008A3B4D"/>
    <w:rsid w:val="008A3DF6"/>
    <w:rsid w:val="008A4138"/>
    <w:rsid w:val="008A4277"/>
    <w:rsid w:val="008A51E4"/>
    <w:rsid w:val="008A58DB"/>
    <w:rsid w:val="008A5ACB"/>
    <w:rsid w:val="008A5D1C"/>
    <w:rsid w:val="008A64E6"/>
    <w:rsid w:val="008A6647"/>
    <w:rsid w:val="008A73C5"/>
    <w:rsid w:val="008A73E5"/>
    <w:rsid w:val="008B026C"/>
    <w:rsid w:val="008B0AD7"/>
    <w:rsid w:val="008B2F4C"/>
    <w:rsid w:val="008B39F8"/>
    <w:rsid w:val="008B429B"/>
    <w:rsid w:val="008B4776"/>
    <w:rsid w:val="008B4844"/>
    <w:rsid w:val="008B5228"/>
    <w:rsid w:val="008B544A"/>
    <w:rsid w:val="008B544B"/>
    <w:rsid w:val="008B5A09"/>
    <w:rsid w:val="008B67B0"/>
    <w:rsid w:val="008B7713"/>
    <w:rsid w:val="008B7B44"/>
    <w:rsid w:val="008C268D"/>
    <w:rsid w:val="008C5352"/>
    <w:rsid w:val="008C5F30"/>
    <w:rsid w:val="008C6979"/>
    <w:rsid w:val="008C6AF9"/>
    <w:rsid w:val="008C753E"/>
    <w:rsid w:val="008D139E"/>
    <w:rsid w:val="008D29A1"/>
    <w:rsid w:val="008D32D0"/>
    <w:rsid w:val="008D4578"/>
    <w:rsid w:val="008D5882"/>
    <w:rsid w:val="008D6492"/>
    <w:rsid w:val="008D66C5"/>
    <w:rsid w:val="008D6B5C"/>
    <w:rsid w:val="008D7429"/>
    <w:rsid w:val="008D75D7"/>
    <w:rsid w:val="008E0556"/>
    <w:rsid w:val="008E17F0"/>
    <w:rsid w:val="008E1AFA"/>
    <w:rsid w:val="008E1F0F"/>
    <w:rsid w:val="008E2D77"/>
    <w:rsid w:val="008E34A3"/>
    <w:rsid w:val="008E4EA1"/>
    <w:rsid w:val="008E4EA2"/>
    <w:rsid w:val="008E554B"/>
    <w:rsid w:val="008E5AD7"/>
    <w:rsid w:val="008E6304"/>
    <w:rsid w:val="008E6AE2"/>
    <w:rsid w:val="008E6C54"/>
    <w:rsid w:val="008E7833"/>
    <w:rsid w:val="008F117F"/>
    <w:rsid w:val="008F21CD"/>
    <w:rsid w:val="008F2D77"/>
    <w:rsid w:val="008F519C"/>
    <w:rsid w:val="008F5950"/>
    <w:rsid w:val="008F6AC4"/>
    <w:rsid w:val="008F7B09"/>
    <w:rsid w:val="00900AB8"/>
    <w:rsid w:val="00901614"/>
    <w:rsid w:val="00901C44"/>
    <w:rsid w:val="00901DCA"/>
    <w:rsid w:val="00902393"/>
    <w:rsid w:val="00902D30"/>
    <w:rsid w:val="00910230"/>
    <w:rsid w:val="00910CEF"/>
    <w:rsid w:val="0091108C"/>
    <w:rsid w:val="00911496"/>
    <w:rsid w:val="009118E6"/>
    <w:rsid w:val="00911A64"/>
    <w:rsid w:val="0091255D"/>
    <w:rsid w:val="009130C5"/>
    <w:rsid w:val="009136BE"/>
    <w:rsid w:val="009141A1"/>
    <w:rsid w:val="00914304"/>
    <w:rsid w:val="00915835"/>
    <w:rsid w:val="009168D9"/>
    <w:rsid w:val="00916E47"/>
    <w:rsid w:val="0091730F"/>
    <w:rsid w:val="00917EA5"/>
    <w:rsid w:val="00920049"/>
    <w:rsid w:val="009202F4"/>
    <w:rsid w:val="00922492"/>
    <w:rsid w:val="009236D5"/>
    <w:rsid w:val="00923AC7"/>
    <w:rsid w:val="00923C29"/>
    <w:rsid w:val="009245A6"/>
    <w:rsid w:val="00924884"/>
    <w:rsid w:val="00926540"/>
    <w:rsid w:val="009267E5"/>
    <w:rsid w:val="0092695A"/>
    <w:rsid w:val="00930001"/>
    <w:rsid w:val="009308FD"/>
    <w:rsid w:val="00931674"/>
    <w:rsid w:val="009333BA"/>
    <w:rsid w:val="00933F0B"/>
    <w:rsid w:val="00935A9C"/>
    <w:rsid w:val="00936CF7"/>
    <w:rsid w:val="00936DF7"/>
    <w:rsid w:val="009377BF"/>
    <w:rsid w:val="00940227"/>
    <w:rsid w:val="00940311"/>
    <w:rsid w:val="0094035A"/>
    <w:rsid w:val="0094046B"/>
    <w:rsid w:val="0094144F"/>
    <w:rsid w:val="009420D9"/>
    <w:rsid w:val="0094328B"/>
    <w:rsid w:val="00943534"/>
    <w:rsid w:val="009440BE"/>
    <w:rsid w:val="00944133"/>
    <w:rsid w:val="00944909"/>
    <w:rsid w:val="00944B02"/>
    <w:rsid w:val="0094530C"/>
    <w:rsid w:val="00945B8F"/>
    <w:rsid w:val="00945C9C"/>
    <w:rsid w:val="0094610F"/>
    <w:rsid w:val="00946A25"/>
    <w:rsid w:val="009505EC"/>
    <w:rsid w:val="00950A60"/>
    <w:rsid w:val="00951E00"/>
    <w:rsid w:val="0095348A"/>
    <w:rsid w:val="00955BAD"/>
    <w:rsid w:val="00956325"/>
    <w:rsid w:val="009566E0"/>
    <w:rsid w:val="00956BEE"/>
    <w:rsid w:val="00956ED5"/>
    <w:rsid w:val="0095713D"/>
    <w:rsid w:val="009574E9"/>
    <w:rsid w:val="009613C0"/>
    <w:rsid w:val="009638DB"/>
    <w:rsid w:val="00964025"/>
    <w:rsid w:val="00964197"/>
    <w:rsid w:val="00964B6D"/>
    <w:rsid w:val="009651E1"/>
    <w:rsid w:val="00966FD6"/>
    <w:rsid w:val="009674DB"/>
    <w:rsid w:val="009702E3"/>
    <w:rsid w:val="0097072F"/>
    <w:rsid w:val="009708FD"/>
    <w:rsid w:val="00970D3E"/>
    <w:rsid w:val="00971D50"/>
    <w:rsid w:val="009735BB"/>
    <w:rsid w:val="00974B06"/>
    <w:rsid w:val="00975D9D"/>
    <w:rsid w:val="00976020"/>
    <w:rsid w:val="00976A38"/>
    <w:rsid w:val="00977074"/>
    <w:rsid w:val="00977F7A"/>
    <w:rsid w:val="00980D76"/>
    <w:rsid w:val="00981BBC"/>
    <w:rsid w:val="00981E91"/>
    <w:rsid w:val="009820C6"/>
    <w:rsid w:val="009829F0"/>
    <w:rsid w:val="00982BCE"/>
    <w:rsid w:val="00982D7D"/>
    <w:rsid w:val="00983FD8"/>
    <w:rsid w:val="00984617"/>
    <w:rsid w:val="00984BFA"/>
    <w:rsid w:val="0098521F"/>
    <w:rsid w:val="00987695"/>
    <w:rsid w:val="0099003C"/>
    <w:rsid w:val="00990465"/>
    <w:rsid w:val="00993B5F"/>
    <w:rsid w:val="00993FEA"/>
    <w:rsid w:val="009944ED"/>
    <w:rsid w:val="00994A78"/>
    <w:rsid w:val="00994B3C"/>
    <w:rsid w:val="00994BBE"/>
    <w:rsid w:val="009954E6"/>
    <w:rsid w:val="009975AB"/>
    <w:rsid w:val="009976DD"/>
    <w:rsid w:val="009A0190"/>
    <w:rsid w:val="009A1AF6"/>
    <w:rsid w:val="009A1E38"/>
    <w:rsid w:val="009A301B"/>
    <w:rsid w:val="009A3BA5"/>
    <w:rsid w:val="009A431C"/>
    <w:rsid w:val="009A4F7C"/>
    <w:rsid w:val="009A505F"/>
    <w:rsid w:val="009A6086"/>
    <w:rsid w:val="009B06E0"/>
    <w:rsid w:val="009B0BC0"/>
    <w:rsid w:val="009B1552"/>
    <w:rsid w:val="009B310D"/>
    <w:rsid w:val="009B386D"/>
    <w:rsid w:val="009B3B2F"/>
    <w:rsid w:val="009B3B86"/>
    <w:rsid w:val="009B5D60"/>
    <w:rsid w:val="009B5F05"/>
    <w:rsid w:val="009B6173"/>
    <w:rsid w:val="009B694A"/>
    <w:rsid w:val="009B6F2F"/>
    <w:rsid w:val="009B7C19"/>
    <w:rsid w:val="009C1564"/>
    <w:rsid w:val="009C2318"/>
    <w:rsid w:val="009C2BF7"/>
    <w:rsid w:val="009C2DC6"/>
    <w:rsid w:val="009C423F"/>
    <w:rsid w:val="009C4E51"/>
    <w:rsid w:val="009D04B7"/>
    <w:rsid w:val="009D04EA"/>
    <w:rsid w:val="009D0A47"/>
    <w:rsid w:val="009D1660"/>
    <w:rsid w:val="009D1CE5"/>
    <w:rsid w:val="009D2E59"/>
    <w:rsid w:val="009D38DB"/>
    <w:rsid w:val="009D40DC"/>
    <w:rsid w:val="009D40EC"/>
    <w:rsid w:val="009D4648"/>
    <w:rsid w:val="009D7117"/>
    <w:rsid w:val="009D7E5B"/>
    <w:rsid w:val="009E041F"/>
    <w:rsid w:val="009E0E01"/>
    <w:rsid w:val="009E2380"/>
    <w:rsid w:val="009E2460"/>
    <w:rsid w:val="009E2C5F"/>
    <w:rsid w:val="009E36F4"/>
    <w:rsid w:val="009E3825"/>
    <w:rsid w:val="009E5B99"/>
    <w:rsid w:val="009E78D1"/>
    <w:rsid w:val="009E7C22"/>
    <w:rsid w:val="009F0947"/>
    <w:rsid w:val="009F0D13"/>
    <w:rsid w:val="009F3C38"/>
    <w:rsid w:val="009F3D01"/>
    <w:rsid w:val="009F3F6C"/>
    <w:rsid w:val="009F40D4"/>
    <w:rsid w:val="009F4A52"/>
    <w:rsid w:val="009F5049"/>
    <w:rsid w:val="009F6B2B"/>
    <w:rsid w:val="009F6CC1"/>
    <w:rsid w:val="009F6F89"/>
    <w:rsid w:val="009F7932"/>
    <w:rsid w:val="00A01002"/>
    <w:rsid w:val="00A025A4"/>
    <w:rsid w:val="00A02CD2"/>
    <w:rsid w:val="00A058DD"/>
    <w:rsid w:val="00A05A13"/>
    <w:rsid w:val="00A05C13"/>
    <w:rsid w:val="00A06F24"/>
    <w:rsid w:val="00A0773D"/>
    <w:rsid w:val="00A07BB8"/>
    <w:rsid w:val="00A10257"/>
    <w:rsid w:val="00A1026F"/>
    <w:rsid w:val="00A113AE"/>
    <w:rsid w:val="00A113B4"/>
    <w:rsid w:val="00A11D97"/>
    <w:rsid w:val="00A13068"/>
    <w:rsid w:val="00A13A30"/>
    <w:rsid w:val="00A14536"/>
    <w:rsid w:val="00A14B92"/>
    <w:rsid w:val="00A14F23"/>
    <w:rsid w:val="00A15110"/>
    <w:rsid w:val="00A15D9B"/>
    <w:rsid w:val="00A16B12"/>
    <w:rsid w:val="00A202B8"/>
    <w:rsid w:val="00A213BC"/>
    <w:rsid w:val="00A23431"/>
    <w:rsid w:val="00A24CA5"/>
    <w:rsid w:val="00A24D63"/>
    <w:rsid w:val="00A25541"/>
    <w:rsid w:val="00A26583"/>
    <w:rsid w:val="00A26AB8"/>
    <w:rsid w:val="00A27C6A"/>
    <w:rsid w:val="00A313D9"/>
    <w:rsid w:val="00A327C9"/>
    <w:rsid w:val="00A32EDF"/>
    <w:rsid w:val="00A330A5"/>
    <w:rsid w:val="00A335AA"/>
    <w:rsid w:val="00A363BA"/>
    <w:rsid w:val="00A3747D"/>
    <w:rsid w:val="00A37652"/>
    <w:rsid w:val="00A377B9"/>
    <w:rsid w:val="00A4027A"/>
    <w:rsid w:val="00A40466"/>
    <w:rsid w:val="00A4193B"/>
    <w:rsid w:val="00A4204D"/>
    <w:rsid w:val="00A43044"/>
    <w:rsid w:val="00A43277"/>
    <w:rsid w:val="00A43A8D"/>
    <w:rsid w:val="00A441B8"/>
    <w:rsid w:val="00A4437C"/>
    <w:rsid w:val="00A45EB5"/>
    <w:rsid w:val="00A463BE"/>
    <w:rsid w:val="00A47CD4"/>
    <w:rsid w:val="00A50070"/>
    <w:rsid w:val="00A5038E"/>
    <w:rsid w:val="00A50F69"/>
    <w:rsid w:val="00A5225C"/>
    <w:rsid w:val="00A52C21"/>
    <w:rsid w:val="00A52C76"/>
    <w:rsid w:val="00A52DA2"/>
    <w:rsid w:val="00A5663C"/>
    <w:rsid w:val="00A611D6"/>
    <w:rsid w:val="00A622B9"/>
    <w:rsid w:val="00A62A7B"/>
    <w:rsid w:val="00A62C75"/>
    <w:rsid w:val="00A63009"/>
    <w:rsid w:val="00A63B22"/>
    <w:rsid w:val="00A67FB5"/>
    <w:rsid w:val="00A721ED"/>
    <w:rsid w:val="00A730E3"/>
    <w:rsid w:val="00A730FB"/>
    <w:rsid w:val="00A7458F"/>
    <w:rsid w:val="00A75712"/>
    <w:rsid w:val="00A7600B"/>
    <w:rsid w:val="00A7639E"/>
    <w:rsid w:val="00A76599"/>
    <w:rsid w:val="00A76AAD"/>
    <w:rsid w:val="00A76FE6"/>
    <w:rsid w:val="00A800D2"/>
    <w:rsid w:val="00A80733"/>
    <w:rsid w:val="00A81C71"/>
    <w:rsid w:val="00A8214B"/>
    <w:rsid w:val="00A82C18"/>
    <w:rsid w:val="00A8483F"/>
    <w:rsid w:val="00A84C20"/>
    <w:rsid w:val="00A861F1"/>
    <w:rsid w:val="00A866D1"/>
    <w:rsid w:val="00A86E87"/>
    <w:rsid w:val="00A879C9"/>
    <w:rsid w:val="00A9170E"/>
    <w:rsid w:val="00A922D5"/>
    <w:rsid w:val="00A938C4"/>
    <w:rsid w:val="00A93BD6"/>
    <w:rsid w:val="00A93FB6"/>
    <w:rsid w:val="00A9446F"/>
    <w:rsid w:val="00A9527B"/>
    <w:rsid w:val="00A9774F"/>
    <w:rsid w:val="00AA148E"/>
    <w:rsid w:val="00AA15D2"/>
    <w:rsid w:val="00AA16F1"/>
    <w:rsid w:val="00AA25EF"/>
    <w:rsid w:val="00AA27EB"/>
    <w:rsid w:val="00AA2CE8"/>
    <w:rsid w:val="00AA389A"/>
    <w:rsid w:val="00AA55D0"/>
    <w:rsid w:val="00AA6696"/>
    <w:rsid w:val="00AB0503"/>
    <w:rsid w:val="00AB06A0"/>
    <w:rsid w:val="00AB09C0"/>
    <w:rsid w:val="00AB29D6"/>
    <w:rsid w:val="00AB432A"/>
    <w:rsid w:val="00AB4E10"/>
    <w:rsid w:val="00AB59BB"/>
    <w:rsid w:val="00AB6266"/>
    <w:rsid w:val="00AB73CB"/>
    <w:rsid w:val="00AC0BC1"/>
    <w:rsid w:val="00AC0CC7"/>
    <w:rsid w:val="00AC0D14"/>
    <w:rsid w:val="00AC1478"/>
    <w:rsid w:val="00AC167C"/>
    <w:rsid w:val="00AC1935"/>
    <w:rsid w:val="00AC2371"/>
    <w:rsid w:val="00AC241E"/>
    <w:rsid w:val="00AC303B"/>
    <w:rsid w:val="00AC3A80"/>
    <w:rsid w:val="00AC41E4"/>
    <w:rsid w:val="00AC4C5B"/>
    <w:rsid w:val="00AC525D"/>
    <w:rsid w:val="00AC5D8B"/>
    <w:rsid w:val="00AC657D"/>
    <w:rsid w:val="00AC6EBA"/>
    <w:rsid w:val="00AC74ED"/>
    <w:rsid w:val="00AD04E2"/>
    <w:rsid w:val="00AD2736"/>
    <w:rsid w:val="00AD279A"/>
    <w:rsid w:val="00AD4A09"/>
    <w:rsid w:val="00AD4E3C"/>
    <w:rsid w:val="00AD4FD1"/>
    <w:rsid w:val="00AD5425"/>
    <w:rsid w:val="00AD60FE"/>
    <w:rsid w:val="00AE0267"/>
    <w:rsid w:val="00AE1749"/>
    <w:rsid w:val="00AE28F9"/>
    <w:rsid w:val="00AE3466"/>
    <w:rsid w:val="00AE46C5"/>
    <w:rsid w:val="00AE5E7C"/>
    <w:rsid w:val="00AE66AE"/>
    <w:rsid w:val="00AE6D32"/>
    <w:rsid w:val="00AE704A"/>
    <w:rsid w:val="00AF0319"/>
    <w:rsid w:val="00AF10A4"/>
    <w:rsid w:val="00AF1CA6"/>
    <w:rsid w:val="00AF3066"/>
    <w:rsid w:val="00AF34C0"/>
    <w:rsid w:val="00AF4632"/>
    <w:rsid w:val="00AF5B4F"/>
    <w:rsid w:val="00AF5BA5"/>
    <w:rsid w:val="00AF5C2E"/>
    <w:rsid w:val="00AF6F12"/>
    <w:rsid w:val="00AF70D3"/>
    <w:rsid w:val="00B00B36"/>
    <w:rsid w:val="00B00F18"/>
    <w:rsid w:val="00B0370C"/>
    <w:rsid w:val="00B03ADA"/>
    <w:rsid w:val="00B04064"/>
    <w:rsid w:val="00B04B90"/>
    <w:rsid w:val="00B05D28"/>
    <w:rsid w:val="00B069CC"/>
    <w:rsid w:val="00B06AE3"/>
    <w:rsid w:val="00B0792E"/>
    <w:rsid w:val="00B10438"/>
    <w:rsid w:val="00B10D80"/>
    <w:rsid w:val="00B13A83"/>
    <w:rsid w:val="00B13CC4"/>
    <w:rsid w:val="00B14DC0"/>
    <w:rsid w:val="00B153F5"/>
    <w:rsid w:val="00B1599F"/>
    <w:rsid w:val="00B16F6C"/>
    <w:rsid w:val="00B200C5"/>
    <w:rsid w:val="00B20414"/>
    <w:rsid w:val="00B21425"/>
    <w:rsid w:val="00B22A69"/>
    <w:rsid w:val="00B23F8A"/>
    <w:rsid w:val="00B24EBA"/>
    <w:rsid w:val="00B25522"/>
    <w:rsid w:val="00B269FC"/>
    <w:rsid w:val="00B26D1E"/>
    <w:rsid w:val="00B272ED"/>
    <w:rsid w:val="00B2745F"/>
    <w:rsid w:val="00B33AD8"/>
    <w:rsid w:val="00B34BE3"/>
    <w:rsid w:val="00B368C6"/>
    <w:rsid w:val="00B37D5B"/>
    <w:rsid w:val="00B401F1"/>
    <w:rsid w:val="00B41462"/>
    <w:rsid w:val="00B4182D"/>
    <w:rsid w:val="00B41A8C"/>
    <w:rsid w:val="00B4390A"/>
    <w:rsid w:val="00B43C8A"/>
    <w:rsid w:val="00B44518"/>
    <w:rsid w:val="00B44A83"/>
    <w:rsid w:val="00B44CA6"/>
    <w:rsid w:val="00B46B5A"/>
    <w:rsid w:val="00B47743"/>
    <w:rsid w:val="00B47D89"/>
    <w:rsid w:val="00B503D7"/>
    <w:rsid w:val="00B51C3E"/>
    <w:rsid w:val="00B51EBF"/>
    <w:rsid w:val="00B534E1"/>
    <w:rsid w:val="00B536D7"/>
    <w:rsid w:val="00B53E56"/>
    <w:rsid w:val="00B5498B"/>
    <w:rsid w:val="00B63264"/>
    <w:rsid w:val="00B67E8B"/>
    <w:rsid w:val="00B705D4"/>
    <w:rsid w:val="00B71FA2"/>
    <w:rsid w:val="00B721F9"/>
    <w:rsid w:val="00B73A36"/>
    <w:rsid w:val="00B74522"/>
    <w:rsid w:val="00B7481F"/>
    <w:rsid w:val="00B74DB3"/>
    <w:rsid w:val="00B755A3"/>
    <w:rsid w:val="00B75CC3"/>
    <w:rsid w:val="00B7637B"/>
    <w:rsid w:val="00B77229"/>
    <w:rsid w:val="00B77CEB"/>
    <w:rsid w:val="00B77EB9"/>
    <w:rsid w:val="00B77EE1"/>
    <w:rsid w:val="00B82CAC"/>
    <w:rsid w:val="00B83E78"/>
    <w:rsid w:val="00B8562B"/>
    <w:rsid w:val="00B85934"/>
    <w:rsid w:val="00B85A43"/>
    <w:rsid w:val="00B87544"/>
    <w:rsid w:val="00B876AA"/>
    <w:rsid w:val="00B87A46"/>
    <w:rsid w:val="00B901A9"/>
    <w:rsid w:val="00B90884"/>
    <w:rsid w:val="00B90A33"/>
    <w:rsid w:val="00B911BA"/>
    <w:rsid w:val="00B91D2D"/>
    <w:rsid w:val="00B929A1"/>
    <w:rsid w:val="00B92C58"/>
    <w:rsid w:val="00B934A2"/>
    <w:rsid w:val="00B95665"/>
    <w:rsid w:val="00B96840"/>
    <w:rsid w:val="00B9686E"/>
    <w:rsid w:val="00B97542"/>
    <w:rsid w:val="00B97B66"/>
    <w:rsid w:val="00BA0777"/>
    <w:rsid w:val="00BA0A8E"/>
    <w:rsid w:val="00BA0D63"/>
    <w:rsid w:val="00BA169E"/>
    <w:rsid w:val="00BA3471"/>
    <w:rsid w:val="00BA4C2B"/>
    <w:rsid w:val="00BA56C2"/>
    <w:rsid w:val="00BA62BB"/>
    <w:rsid w:val="00BA70CB"/>
    <w:rsid w:val="00BA7801"/>
    <w:rsid w:val="00BA7D33"/>
    <w:rsid w:val="00BA7FB1"/>
    <w:rsid w:val="00BB04D0"/>
    <w:rsid w:val="00BB063A"/>
    <w:rsid w:val="00BB06A1"/>
    <w:rsid w:val="00BB06D8"/>
    <w:rsid w:val="00BB075C"/>
    <w:rsid w:val="00BB0B63"/>
    <w:rsid w:val="00BB11FF"/>
    <w:rsid w:val="00BB35F4"/>
    <w:rsid w:val="00BB3938"/>
    <w:rsid w:val="00BB40FC"/>
    <w:rsid w:val="00BB4271"/>
    <w:rsid w:val="00BB4D6B"/>
    <w:rsid w:val="00BB53B3"/>
    <w:rsid w:val="00BB5887"/>
    <w:rsid w:val="00BB5DA6"/>
    <w:rsid w:val="00BB7902"/>
    <w:rsid w:val="00BB7E15"/>
    <w:rsid w:val="00BC0687"/>
    <w:rsid w:val="00BC0DF1"/>
    <w:rsid w:val="00BC1BCA"/>
    <w:rsid w:val="00BC1BE8"/>
    <w:rsid w:val="00BC2AE0"/>
    <w:rsid w:val="00BC37C2"/>
    <w:rsid w:val="00BC50B4"/>
    <w:rsid w:val="00BC6D52"/>
    <w:rsid w:val="00BC779B"/>
    <w:rsid w:val="00BC7C8A"/>
    <w:rsid w:val="00BD038C"/>
    <w:rsid w:val="00BD0826"/>
    <w:rsid w:val="00BD194A"/>
    <w:rsid w:val="00BD4EB7"/>
    <w:rsid w:val="00BD5B60"/>
    <w:rsid w:val="00BD70EF"/>
    <w:rsid w:val="00BD7775"/>
    <w:rsid w:val="00BD7E5C"/>
    <w:rsid w:val="00BE294C"/>
    <w:rsid w:val="00BE2FE0"/>
    <w:rsid w:val="00BE3242"/>
    <w:rsid w:val="00BE38B4"/>
    <w:rsid w:val="00BE3D2B"/>
    <w:rsid w:val="00BE40E1"/>
    <w:rsid w:val="00BE41F7"/>
    <w:rsid w:val="00BE4DCD"/>
    <w:rsid w:val="00BE582A"/>
    <w:rsid w:val="00BE642F"/>
    <w:rsid w:val="00BE6471"/>
    <w:rsid w:val="00BE6D4D"/>
    <w:rsid w:val="00BE7728"/>
    <w:rsid w:val="00BE7872"/>
    <w:rsid w:val="00BF0512"/>
    <w:rsid w:val="00BF0946"/>
    <w:rsid w:val="00BF1B92"/>
    <w:rsid w:val="00BF22DB"/>
    <w:rsid w:val="00BF35FB"/>
    <w:rsid w:val="00BF36E4"/>
    <w:rsid w:val="00BF4557"/>
    <w:rsid w:val="00BF48E2"/>
    <w:rsid w:val="00BF4B67"/>
    <w:rsid w:val="00BF5D6A"/>
    <w:rsid w:val="00BF5F3F"/>
    <w:rsid w:val="00BF71D8"/>
    <w:rsid w:val="00BF752A"/>
    <w:rsid w:val="00BF765E"/>
    <w:rsid w:val="00BF7B63"/>
    <w:rsid w:val="00BF7CC0"/>
    <w:rsid w:val="00C011E8"/>
    <w:rsid w:val="00C0148C"/>
    <w:rsid w:val="00C01844"/>
    <w:rsid w:val="00C02921"/>
    <w:rsid w:val="00C02B22"/>
    <w:rsid w:val="00C03575"/>
    <w:rsid w:val="00C04530"/>
    <w:rsid w:val="00C04C05"/>
    <w:rsid w:val="00C05E22"/>
    <w:rsid w:val="00C06B73"/>
    <w:rsid w:val="00C076C3"/>
    <w:rsid w:val="00C076F3"/>
    <w:rsid w:val="00C10967"/>
    <w:rsid w:val="00C10E89"/>
    <w:rsid w:val="00C11CF9"/>
    <w:rsid w:val="00C143DD"/>
    <w:rsid w:val="00C150FD"/>
    <w:rsid w:val="00C1543B"/>
    <w:rsid w:val="00C15FDE"/>
    <w:rsid w:val="00C16CDC"/>
    <w:rsid w:val="00C16FBE"/>
    <w:rsid w:val="00C2067A"/>
    <w:rsid w:val="00C21AB8"/>
    <w:rsid w:val="00C228F9"/>
    <w:rsid w:val="00C24ED0"/>
    <w:rsid w:val="00C25096"/>
    <w:rsid w:val="00C2527E"/>
    <w:rsid w:val="00C26DE9"/>
    <w:rsid w:val="00C306F0"/>
    <w:rsid w:val="00C30F88"/>
    <w:rsid w:val="00C31604"/>
    <w:rsid w:val="00C357DE"/>
    <w:rsid w:val="00C357EC"/>
    <w:rsid w:val="00C357F2"/>
    <w:rsid w:val="00C357F4"/>
    <w:rsid w:val="00C36C01"/>
    <w:rsid w:val="00C36FEA"/>
    <w:rsid w:val="00C37C8A"/>
    <w:rsid w:val="00C409E4"/>
    <w:rsid w:val="00C40E0A"/>
    <w:rsid w:val="00C42CF3"/>
    <w:rsid w:val="00C44AA7"/>
    <w:rsid w:val="00C44CCF"/>
    <w:rsid w:val="00C45B32"/>
    <w:rsid w:val="00C45C5D"/>
    <w:rsid w:val="00C463FA"/>
    <w:rsid w:val="00C46B94"/>
    <w:rsid w:val="00C50BC1"/>
    <w:rsid w:val="00C50CD3"/>
    <w:rsid w:val="00C52A80"/>
    <w:rsid w:val="00C54150"/>
    <w:rsid w:val="00C5452B"/>
    <w:rsid w:val="00C54794"/>
    <w:rsid w:val="00C56B82"/>
    <w:rsid w:val="00C570F7"/>
    <w:rsid w:val="00C572EF"/>
    <w:rsid w:val="00C57796"/>
    <w:rsid w:val="00C57C51"/>
    <w:rsid w:val="00C57E82"/>
    <w:rsid w:val="00C60C09"/>
    <w:rsid w:val="00C61CC5"/>
    <w:rsid w:val="00C622F1"/>
    <w:rsid w:val="00C62818"/>
    <w:rsid w:val="00C640BF"/>
    <w:rsid w:val="00C64291"/>
    <w:rsid w:val="00C6439E"/>
    <w:rsid w:val="00C65310"/>
    <w:rsid w:val="00C656F0"/>
    <w:rsid w:val="00C65810"/>
    <w:rsid w:val="00C6605A"/>
    <w:rsid w:val="00C67E06"/>
    <w:rsid w:val="00C71073"/>
    <w:rsid w:val="00C71360"/>
    <w:rsid w:val="00C71AA5"/>
    <w:rsid w:val="00C71B83"/>
    <w:rsid w:val="00C72B21"/>
    <w:rsid w:val="00C72EAD"/>
    <w:rsid w:val="00C7304B"/>
    <w:rsid w:val="00C73380"/>
    <w:rsid w:val="00C738CE"/>
    <w:rsid w:val="00C762F0"/>
    <w:rsid w:val="00C7653C"/>
    <w:rsid w:val="00C766A1"/>
    <w:rsid w:val="00C76DB1"/>
    <w:rsid w:val="00C7717B"/>
    <w:rsid w:val="00C81D77"/>
    <w:rsid w:val="00C82023"/>
    <w:rsid w:val="00C82687"/>
    <w:rsid w:val="00C83BFF"/>
    <w:rsid w:val="00C83D88"/>
    <w:rsid w:val="00C850E0"/>
    <w:rsid w:val="00C85386"/>
    <w:rsid w:val="00C90EF0"/>
    <w:rsid w:val="00C9149E"/>
    <w:rsid w:val="00C9199D"/>
    <w:rsid w:val="00C91BFB"/>
    <w:rsid w:val="00C952EA"/>
    <w:rsid w:val="00C95A6D"/>
    <w:rsid w:val="00C963D8"/>
    <w:rsid w:val="00C966C2"/>
    <w:rsid w:val="00C9698E"/>
    <w:rsid w:val="00C96B2B"/>
    <w:rsid w:val="00CA04E8"/>
    <w:rsid w:val="00CA4183"/>
    <w:rsid w:val="00CA437C"/>
    <w:rsid w:val="00CA4669"/>
    <w:rsid w:val="00CA467C"/>
    <w:rsid w:val="00CA5150"/>
    <w:rsid w:val="00CA605B"/>
    <w:rsid w:val="00CA6263"/>
    <w:rsid w:val="00CA6EB1"/>
    <w:rsid w:val="00CA77E0"/>
    <w:rsid w:val="00CA7BE6"/>
    <w:rsid w:val="00CA7CE9"/>
    <w:rsid w:val="00CB078D"/>
    <w:rsid w:val="00CB2462"/>
    <w:rsid w:val="00CB43E1"/>
    <w:rsid w:val="00CB5DBB"/>
    <w:rsid w:val="00CC00CA"/>
    <w:rsid w:val="00CC08C0"/>
    <w:rsid w:val="00CC08C5"/>
    <w:rsid w:val="00CC098B"/>
    <w:rsid w:val="00CC2C1A"/>
    <w:rsid w:val="00CC3957"/>
    <w:rsid w:val="00CC3A2D"/>
    <w:rsid w:val="00CC3C18"/>
    <w:rsid w:val="00CC3FF5"/>
    <w:rsid w:val="00CC57E7"/>
    <w:rsid w:val="00CC5CFF"/>
    <w:rsid w:val="00CC5F02"/>
    <w:rsid w:val="00CC7321"/>
    <w:rsid w:val="00CC786B"/>
    <w:rsid w:val="00CC7F6A"/>
    <w:rsid w:val="00CD0D66"/>
    <w:rsid w:val="00CD15B7"/>
    <w:rsid w:val="00CD1A15"/>
    <w:rsid w:val="00CD39F0"/>
    <w:rsid w:val="00CD3F3B"/>
    <w:rsid w:val="00CD4B69"/>
    <w:rsid w:val="00CD4ECD"/>
    <w:rsid w:val="00CD56D0"/>
    <w:rsid w:val="00CD69C3"/>
    <w:rsid w:val="00CD6C7A"/>
    <w:rsid w:val="00CD6F4B"/>
    <w:rsid w:val="00CD71D8"/>
    <w:rsid w:val="00CE063E"/>
    <w:rsid w:val="00CE0A4E"/>
    <w:rsid w:val="00CE0A5C"/>
    <w:rsid w:val="00CE0FCD"/>
    <w:rsid w:val="00CE1F89"/>
    <w:rsid w:val="00CE40B3"/>
    <w:rsid w:val="00CE4A89"/>
    <w:rsid w:val="00CE5483"/>
    <w:rsid w:val="00CE55B8"/>
    <w:rsid w:val="00CE7BEE"/>
    <w:rsid w:val="00CF0616"/>
    <w:rsid w:val="00CF127C"/>
    <w:rsid w:val="00CF2B5C"/>
    <w:rsid w:val="00CF41DC"/>
    <w:rsid w:val="00CF46E2"/>
    <w:rsid w:val="00CF7396"/>
    <w:rsid w:val="00CF73E8"/>
    <w:rsid w:val="00CF7EA1"/>
    <w:rsid w:val="00D000D3"/>
    <w:rsid w:val="00D0127C"/>
    <w:rsid w:val="00D02694"/>
    <w:rsid w:val="00D03097"/>
    <w:rsid w:val="00D03654"/>
    <w:rsid w:val="00D041E9"/>
    <w:rsid w:val="00D04873"/>
    <w:rsid w:val="00D04A96"/>
    <w:rsid w:val="00D06101"/>
    <w:rsid w:val="00D06633"/>
    <w:rsid w:val="00D06DA5"/>
    <w:rsid w:val="00D10C7D"/>
    <w:rsid w:val="00D12165"/>
    <w:rsid w:val="00D168DB"/>
    <w:rsid w:val="00D170DA"/>
    <w:rsid w:val="00D207A1"/>
    <w:rsid w:val="00D20BB3"/>
    <w:rsid w:val="00D211B7"/>
    <w:rsid w:val="00D2160E"/>
    <w:rsid w:val="00D21E65"/>
    <w:rsid w:val="00D23256"/>
    <w:rsid w:val="00D250DD"/>
    <w:rsid w:val="00D261A0"/>
    <w:rsid w:val="00D26C05"/>
    <w:rsid w:val="00D26C14"/>
    <w:rsid w:val="00D26C4B"/>
    <w:rsid w:val="00D30A7A"/>
    <w:rsid w:val="00D30EA2"/>
    <w:rsid w:val="00D30F06"/>
    <w:rsid w:val="00D324EF"/>
    <w:rsid w:val="00D3299D"/>
    <w:rsid w:val="00D3337A"/>
    <w:rsid w:val="00D33CCD"/>
    <w:rsid w:val="00D3488F"/>
    <w:rsid w:val="00D3597A"/>
    <w:rsid w:val="00D35FEE"/>
    <w:rsid w:val="00D3631A"/>
    <w:rsid w:val="00D37462"/>
    <w:rsid w:val="00D37541"/>
    <w:rsid w:val="00D403E8"/>
    <w:rsid w:val="00D404F8"/>
    <w:rsid w:val="00D42026"/>
    <w:rsid w:val="00D43792"/>
    <w:rsid w:val="00D43EDC"/>
    <w:rsid w:val="00D44E7E"/>
    <w:rsid w:val="00D45505"/>
    <w:rsid w:val="00D45B4E"/>
    <w:rsid w:val="00D45E5A"/>
    <w:rsid w:val="00D463A1"/>
    <w:rsid w:val="00D467E3"/>
    <w:rsid w:val="00D46CE2"/>
    <w:rsid w:val="00D4767C"/>
    <w:rsid w:val="00D50384"/>
    <w:rsid w:val="00D5082A"/>
    <w:rsid w:val="00D50896"/>
    <w:rsid w:val="00D52A72"/>
    <w:rsid w:val="00D545BB"/>
    <w:rsid w:val="00D5460A"/>
    <w:rsid w:val="00D55180"/>
    <w:rsid w:val="00D55CDA"/>
    <w:rsid w:val="00D55CE7"/>
    <w:rsid w:val="00D57122"/>
    <w:rsid w:val="00D57B2D"/>
    <w:rsid w:val="00D610E5"/>
    <w:rsid w:val="00D61233"/>
    <w:rsid w:val="00D61253"/>
    <w:rsid w:val="00D619A8"/>
    <w:rsid w:val="00D62495"/>
    <w:rsid w:val="00D651BF"/>
    <w:rsid w:val="00D65B46"/>
    <w:rsid w:val="00D66C1A"/>
    <w:rsid w:val="00D66FF7"/>
    <w:rsid w:val="00D6787D"/>
    <w:rsid w:val="00D70840"/>
    <w:rsid w:val="00D70CDF"/>
    <w:rsid w:val="00D71071"/>
    <w:rsid w:val="00D719C9"/>
    <w:rsid w:val="00D72C9E"/>
    <w:rsid w:val="00D739C1"/>
    <w:rsid w:val="00D7497B"/>
    <w:rsid w:val="00D75764"/>
    <w:rsid w:val="00D75C89"/>
    <w:rsid w:val="00D75EA7"/>
    <w:rsid w:val="00D75FC3"/>
    <w:rsid w:val="00D767B1"/>
    <w:rsid w:val="00D771F5"/>
    <w:rsid w:val="00D77632"/>
    <w:rsid w:val="00D777A3"/>
    <w:rsid w:val="00D80E3B"/>
    <w:rsid w:val="00D81235"/>
    <w:rsid w:val="00D81EF2"/>
    <w:rsid w:val="00D82B13"/>
    <w:rsid w:val="00D8401A"/>
    <w:rsid w:val="00D84CB2"/>
    <w:rsid w:val="00D8562D"/>
    <w:rsid w:val="00D86A92"/>
    <w:rsid w:val="00D8772D"/>
    <w:rsid w:val="00D87E83"/>
    <w:rsid w:val="00D87EA3"/>
    <w:rsid w:val="00D90564"/>
    <w:rsid w:val="00D9108B"/>
    <w:rsid w:val="00D92134"/>
    <w:rsid w:val="00D928D3"/>
    <w:rsid w:val="00D92AA5"/>
    <w:rsid w:val="00D92CEA"/>
    <w:rsid w:val="00D94C36"/>
    <w:rsid w:val="00D95091"/>
    <w:rsid w:val="00D95870"/>
    <w:rsid w:val="00D95BBA"/>
    <w:rsid w:val="00D966B1"/>
    <w:rsid w:val="00D96B9D"/>
    <w:rsid w:val="00D970B5"/>
    <w:rsid w:val="00DA07F2"/>
    <w:rsid w:val="00DA0E6C"/>
    <w:rsid w:val="00DA100A"/>
    <w:rsid w:val="00DA2421"/>
    <w:rsid w:val="00DA27D7"/>
    <w:rsid w:val="00DA3536"/>
    <w:rsid w:val="00DA366C"/>
    <w:rsid w:val="00DA38A6"/>
    <w:rsid w:val="00DA571E"/>
    <w:rsid w:val="00DA5B95"/>
    <w:rsid w:val="00DA61EE"/>
    <w:rsid w:val="00DA6B76"/>
    <w:rsid w:val="00DA7517"/>
    <w:rsid w:val="00DB11A7"/>
    <w:rsid w:val="00DB18FF"/>
    <w:rsid w:val="00DB1BFE"/>
    <w:rsid w:val="00DB1E79"/>
    <w:rsid w:val="00DB447D"/>
    <w:rsid w:val="00DB5AD7"/>
    <w:rsid w:val="00DB7181"/>
    <w:rsid w:val="00DB7C23"/>
    <w:rsid w:val="00DB7F75"/>
    <w:rsid w:val="00DC0FDC"/>
    <w:rsid w:val="00DC31A0"/>
    <w:rsid w:val="00DC34F7"/>
    <w:rsid w:val="00DC3FAE"/>
    <w:rsid w:val="00DC4048"/>
    <w:rsid w:val="00DC543F"/>
    <w:rsid w:val="00DC57E6"/>
    <w:rsid w:val="00DC5993"/>
    <w:rsid w:val="00DC5F95"/>
    <w:rsid w:val="00DC68EA"/>
    <w:rsid w:val="00DC792F"/>
    <w:rsid w:val="00DD0638"/>
    <w:rsid w:val="00DD17FD"/>
    <w:rsid w:val="00DD2567"/>
    <w:rsid w:val="00DD2BBA"/>
    <w:rsid w:val="00DD355A"/>
    <w:rsid w:val="00DD3F81"/>
    <w:rsid w:val="00DD40AB"/>
    <w:rsid w:val="00DD578F"/>
    <w:rsid w:val="00DD652F"/>
    <w:rsid w:val="00DD7370"/>
    <w:rsid w:val="00DD7EBF"/>
    <w:rsid w:val="00DD7EF3"/>
    <w:rsid w:val="00DE0EF3"/>
    <w:rsid w:val="00DE4A88"/>
    <w:rsid w:val="00DE57A2"/>
    <w:rsid w:val="00DE6B44"/>
    <w:rsid w:val="00DE772D"/>
    <w:rsid w:val="00DE7D50"/>
    <w:rsid w:val="00DF0E16"/>
    <w:rsid w:val="00DF1105"/>
    <w:rsid w:val="00DF2184"/>
    <w:rsid w:val="00DF2587"/>
    <w:rsid w:val="00DF2E67"/>
    <w:rsid w:val="00DF3319"/>
    <w:rsid w:val="00DF47FA"/>
    <w:rsid w:val="00DF4FA9"/>
    <w:rsid w:val="00DF5B19"/>
    <w:rsid w:val="00E001A0"/>
    <w:rsid w:val="00E007D0"/>
    <w:rsid w:val="00E011A2"/>
    <w:rsid w:val="00E01F71"/>
    <w:rsid w:val="00E023CE"/>
    <w:rsid w:val="00E042E5"/>
    <w:rsid w:val="00E047AE"/>
    <w:rsid w:val="00E04941"/>
    <w:rsid w:val="00E056BE"/>
    <w:rsid w:val="00E05B8F"/>
    <w:rsid w:val="00E0643F"/>
    <w:rsid w:val="00E066CA"/>
    <w:rsid w:val="00E078B7"/>
    <w:rsid w:val="00E11176"/>
    <w:rsid w:val="00E1135C"/>
    <w:rsid w:val="00E11521"/>
    <w:rsid w:val="00E1255E"/>
    <w:rsid w:val="00E12E67"/>
    <w:rsid w:val="00E13096"/>
    <w:rsid w:val="00E13E3B"/>
    <w:rsid w:val="00E14B47"/>
    <w:rsid w:val="00E14E9E"/>
    <w:rsid w:val="00E16909"/>
    <w:rsid w:val="00E170BD"/>
    <w:rsid w:val="00E1722C"/>
    <w:rsid w:val="00E1727E"/>
    <w:rsid w:val="00E204B2"/>
    <w:rsid w:val="00E205A9"/>
    <w:rsid w:val="00E20D8C"/>
    <w:rsid w:val="00E20F4A"/>
    <w:rsid w:val="00E21792"/>
    <w:rsid w:val="00E220BC"/>
    <w:rsid w:val="00E2235F"/>
    <w:rsid w:val="00E22377"/>
    <w:rsid w:val="00E22971"/>
    <w:rsid w:val="00E23761"/>
    <w:rsid w:val="00E24907"/>
    <w:rsid w:val="00E24A9F"/>
    <w:rsid w:val="00E25675"/>
    <w:rsid w:val="00E25764"/>
    <w:rsid w:val="00E264D7"/>
    <w:rsid w:val="00E26575"/>
    <w:rsid w:val="00E3188B"/>
    <w:rsid w:val="00E31E12"/>
    <w:rsid w:val="00E36750"/>
    <w:rsid w:val="00E41D78"/>
    <w:rsid w:val="00E43E84"/>
    <w:rsid w:val="00E44094"/>
    <w:rsid w:val="00E44982"/>
    <w:rsid w:val="00E45EA9"/>
    <w:rsid w:val="00E46AA6"/>
    <w:rsid w:val="00E47031"/>
    <w:rsid w:val="00E50280"/>
    <w:rsid w:val="00E50BC0"/>
    <w:rsid w:val="00E51587"/>
    <w:rsid w:val="00E521B8"/>
    <w:rsid w:val="00E536AD"/>
    <w:rsid w:val="00E53845"/>
    <w:rsid w:val="00E54DF0"/>
    <w:rsid w:val="00E55986"/>
    <w:rsid w:val="00E562E1"/>
    <w:rsid w:val="00E565A8"/>
    <w:rsid w:val="00E56A3A"/>
    <w:rsid w:val="00E601F7"/>
    <w:rsid w:val="00E6022E"/>
    <w:rsid w:val="00E6172E"/>
    <w:rsid w:val="00E62047"/>
    <w:rsid w:val="00E63EF9"/>
    <w:rsid w:val="00E64071"/>
    <w:rsid w:val="00E64119"/>
    <w:rsid w:val="00E6473E"/>
    <w:rsid w:val="00E65778"/>
    <w:rsid w:val="00E65E30"/>
    <w:rsid w:val="00E662C5"/>
    <w:rsid w:val="00E66777"/>
    <w:rsid w:val="00E66C43"/>
    <w:rsid w:val="00E67B73"/>
    <w:rsid w:val="00E67F6A"/>
    <w:rsid w:val="00E7254D"/>
    <w:rsid w:val="00E733EB"/>
    <w:rsid w:val="00E73DEC"/>
    <w:rsid w:val="00E7492A"/>
    <w:rsid w:val="00E74EF9"/>
    <w:rsid w:val="00E75E0C"/>
    <w:rsid w:val="00E760AB"/>
    <w:rsid w:val="00E77A62"/>
    <w:rsid w:val="00E77B15"/>
    <w:rsid w:val="00E80358"/>
    <w:rsid w:val="00E80849"/>
    <w:rsid w:val="00E8097C"/>
    <w:rsid w:val="00E816F8"/>
    <w:rsid w:val="00E83826"/>
    <w:rsid w:val="00E85242"/>
    <w:rsid w:val="00E852B4"/>
    <w:rsid w:val="00E8592D"/>
    <w:rsid w:val="00E860BA"/>
    <w:rsid w:val="00E86565"/>
    <w:rsid w:val="00E86956"/>
    <w:rsid w:val="00E86C97"/>
    <w:rsid w:val="00E91421"/>
    <w:rsid w:val="00E92CE6"/>
    <w:rsid w:val="00E92D95"/>
    <w:rsid w:val="00E94419"/>
    <w:rsid w:val="00E94A42"/>
    <w:rsid w:val="00E971B7"/>
    <w:rsid w:val="00E97C72"/>
    <w:rsid w:val="00EA04AB"/>
    <w:rsid w:val="00EA08C2"/>
    <w:rsid w:val="00EA08FA"/>
    <w:rsid w:val="00EA0993"/>
    <w:rsid w:val="00EA31A3"/>
    <w:rsid w:val="00EA353D"/>
    <w:rsid w:val="00EA35B1"/>
    <w:rsid w:val="00EA46A8"/>
    <w:rsid w:val="00EA46BE"/>
    <w:rsid w:val="00EA4703"/>
    <w:rsid w:val="00EA4C0D"/>
    <w:rsid w:val="00EA4D3B"/>
    <w:rsid w:val="00EA6307"/>
    <w:rsid w:val="00EA7069"/>
    <w:rsid w:val="00EB0894"/>
    <w:rsid w:val="00EB0CAC"/>
    <w:rsid w:val="00EB0F1A"/>
    <w:rsid w:val="00EB24D4"/>
    <w:rsid w:val="00EB27EE"/>
    <w:rsid w:val="00EB473D"/>
    <w:rsid w:val="00EB6426"/>
    <w:rsid w:val="00EC01FB"/>
    <w:rsid w:val="00EC065F"/>
    <w:rsid w:val="00EC11BF"/>
    <w:rsid w:val="00EC1958"/>
    <w:rsid w:val="00EC1E9A"/>
    <w:rsid w:val="00EC2445"/>
    <w:rsid w:val="00EC2970"/>
    <w:rsid w:val="00EC3E7B"/>
    <w:rsid w:val="00EC4B89"/>
    <w:rsid w:val="00EC4D94"/>
    <w:rsid w:val="00EC5DD5"/>
    <w:rsid w:val="00EC68CF"/>
    <w:rsid w:val="00ED1E66"/>
    <w:rsid w:val="00ED23FD"/>
    <w:rsid w:val="00ED3566"/>
    <w:rsid w:val="00ED5D90"/>
    <w:rsid w:val="00ED73B3"/>
    <w:rsid w:val="00ED75F7"/>
    <w:rsid w:val="00ED76CE"/>
    <w:rsid w:val="00ED7C6D"/>
    <w:rsid w:val="00EE0021"/>
    <w:rsid w:val="00EE0765"/>
    <w:rsid w:val="00EE133A"/>
    <w:rsid w:val="00EE1A27"/>
    <w:rsid w:val="00EE1DCA"/>
    <w:rsid w:val="00EE2D29"/>
    <w:rsid w:val="00EE3E1C"/>
    <w:rsid w:val="00EE4484"/>
    <w:rsid w:val="00EE5D66"/>
    <w:rsid w:val="00EE5E05"/>
    <w:rsid w:val="00EE614B"/>
    <w:rsid w:val="00EE76A0"/>
    <w:rsid w:val="00EE7C5D"/>
    <w:rsid w:val="00EE7F19"/>
    <w:rsid w:val="00EF0C1B"/>
    <w:rsid w:val="00EF2653"/>
    <w:rsid w:val="00EF26BC"/>
    <w:rsid w:val="00EF59D7"/>
    <w:rsid w:val="00EF6283"/>
    <w:rsid w:val="00EF64BE"/>
    <w:rsid w:val="00EF71EB"/>
    <w:rsid w:val="00EF7E29"/>
    <w:rsid w:val="00EF7F9E"/>
    <w:rsid w:val="00F004C5"/>
    <w:rsid w:val="00F00C1B"/>
    <w:rsid w:val="00F0152A"/>
    <w:rsid w:val="00F01CAE"/>
    <w:rsid w:val="00F01D83"/>
    <w:rsid w:val="00F01FF1"/>
    <w:rsid w:val="00F02663"/>
    <w:rsid w:val="00F02E23"/>
    <w:rsid w:val="00F06CA9"/>
    <w:rsid w:val="00F077EC"/>
    <w:rsid w:val="00F1155F"/>
    <w:rsid w:val="00F115B4"/>
    <w:rsid w:val="00F11935"/>
    <w:rsid w:val="00F13E40"/>
    <w:rsid w:val="00F154B0"/>
    <w:rsid w:val="00F158C4"/>
    <w:rsid w:val="00F16AFA"/>
    <w:rsid w:val="00F17921"/>
    <w:rsid w:val="00F20CE8"/>
    <w:rsid w:val="00F219C1"/>
    <w:rsid w:val="00F22D6C"/>
    <w:rsid w:val="00F233EE"/>
    <w:rsid w:val="00F24B57"/>
    <w:rsid w:val="00F25BDC"/>
    <w:rsid w:val="00F267C3"/>
    <w:rsid w:val="00F27894"/>
    <w:rsid w:val="00F31803"/>
    <w:rsid w:val="00F32394"/>
    <w:rsid w:val="00F333C8"/>
    <w:rsid w:val="00F334BA"/>
    <w:rsid w:val="00F33AFB"/>
    <w:rsid w:val="00F3461B"/>
    <w:rsid w:val="00F34D6E"/>
    <w:rsid w:val="00F362C9"/>
    <w:rsid w:val="00F368CA"/>
    <w:rsid w:val="00F3725B"/>
    <w:rsid w:val="00F37818"/>
    <w:rsid w:val="00F37F59"/>
    <w:rsid w:val="00F41614"/>
    <w:rsid w:val="00F42422"/>
    <w:rsid w:val="00F425D4"/>
    <w:rsid w:val="00F42EB6"/>
    <w:rsid w:val="00F44577"/>
    <w:rsid w:val="00F45E22"/>
    <w:rsid w:val="00F460F0"/>
    <w:rsid w:val="00F46220"/>
    <w:rsid w:val="00F46C73"/>
    <w:rsid w:val="00F51A53"/>
    <w:rsid w:val="00F522FC"/>
    <w:rsid w:val="00F54118"/>
    <w:rsid w:val="00F542C4"/>
    <w:rsid w:val="00F543CD"/>
    <w:rsid w:val="00F54522"/>
    <w:rsid w:val="00F54DE5"/>
    <w:rsid w:val="00F55873"/>
    <w:rsid w:val="00F56DA8"/>
    <w:rsid w:val="00F56E05"/>
    <w:rsid w:val="00F57922"/>
    <w:rsid w:val="00F60030"/>
    <w:rsid w:val="00F60653"/>
    <w:rsid w:val="00F6112C"/>
    <w:rsid w:val="00F612A6"/>
    <w:rsid w:val="00F6307F"/>
    <w:rsid w:val="00F641D7"/>
    <w:rsid w:val="00F65071"/>
    <w:rsid w:val="00F655A7"/>
    <w:rsid w:val="00F65F59"/>
    <w:rsid w:val="00F660C2"/>
    <w:rsid w:val="00F66496"/>
    <w:rsid w:val="00F70111"/>
    <w:rsid w:val="00F710EE"/>
    <w:rsid w:val="00F714C5"/>
    <w:rsid w:val="00F71B2C"/>
    <w:rsid w:val="00F72DD7"/>
    <w:rsid w:val="00F737B5"/>
    <w:rsid w:val="00F742ED"/>
    <w:rsid w:val="00F7431D"/>
    <w:rsid w:val="00F74D6A"/>
    <w:rsid w:val="00F75E49"/>
    <w:rsid w:val="00F77A8F"/>
    <w:rsid w:val="00F80F72"/>
    <w:rsid w:val="00F84EFB"/>
    <w:rsid w:val="00F855D4"/>
    <w:rsid w:val="00F855EC"/>
    <w:rsid w:val="00F85EFC"/>
    <w:rsid w:val="00F86ABF"/>
    <w:rsid w:val="00F87D93"/>
    <w:rsid w:val="00F90061"/>
    <w:rsid w:val="00F90362"/>
    <w:rsid w:val="00F905ED"/>
    <w:rsid w:val="00F91C9C"/>
    <w:rsid w:val="00F92A00"/>
    <w:rsid w:val="00F9306C"/>
    <w:rsid w:val="00F9351E"/>
    <w:rsid w:val="00F936F0"/>
    <w:rsid w:val="00F93862"/>
    <w:rsid w:val="00F93A46"/>
    <w:rsid w:val="00F93DBB"/>
    <w:rsid w:val="00F94111"/>
    <w:rsid w:val="00F9488E"/>
    <w:rsid w:val="00F94AE5"/>
    <w:rsid w:val="00F94D4E"/>
    <w:rsid w:val="00F95016"/>
    <w:rsid w:val="00F953B8"/>
    <w:rsid w:val="00F974DB"/>
    <w:rsid w:val="00F97BE9"/>
    <w:rsid w:val="00FA0A77"/>
    <w:rsid w:val="00FA26B3"/>
    <w:rsid w:val="00FA3C60"/>
    <w:rsid w:val="00FA404A"/>
    <w:rsid w:val="00FA46AD"/>
    <w:rsid w:val="00FA572E"/>
    <w:rsid w:val="00FB035B"/>
    <w:rsid w:val="00FB287F"/>
    <w:rsid w:val="00FB31EA"/>
    <w:rsid w:val="00FB3912"/>
    <w:rsid w:val="00FB4D09"/>
    <w:rsid w:val="00FB511D"/>
    <w:rsid w:val="00FB6513"/>
    <w:rsid w:val="00FB6953"/>
    <w:rsid w:val="00FB7D0E"/>
    <w:rsid w:val="00FC004D"/>
    <w:rsid w:val="00FC1CA7"/>
    <w:rsid w:val="00FC2415"/>
    <w:rsid w:val="00FC26AE"/>
    <w:rsid w:val="00FC3A52"/>
    <w:rsid w:val="00FC40E2"/>
    <w:rsid w:val="00FC43CD"/>
    <w:rsid w:val="00FC4AEF"/>
    <w:rsid w:val="00FC511B"/>
    <w:rsid w:val="00FC57EC"/>
    <w:rsid w:val="00FC5CB1"/>
    <w:rsid w:val="00FC6BFE"/>
    <w:rsid w:val="00FC6D6E"/>
    <w:rsid w:val="00FC6FC1"/>
    <w:rsid w:val="00FC76F8"/>
    <w:rsid w:val="00FC782B"/>
    <w:rsid w:val="00FC7F3B"/>
    <w:rsid w:val="00FD312C"/>
    <w:rsid w:val="00FD4180"/>
    <w:rsid w:val="00FD5431"/>
    <w:rsid w:val="00FD5640"/>
    <w:rsid w:val="00FD7EDA"/>
    <w:rsid w:val="00FE1CBD"/>
    <w:rsid w:val="00FE263F"/>
    <w:rsid w:val="00FE327F"/>
    <w:rsid w:val="00FE5F93"/>
    <w:rsid w:val="00FE6942"/>
    <w:rsid w:val="00FE7C44"/>
    <w:rsid w:val="00FF01FC"/>
    <w:rsid w:val="00FF0420"/>
    <w:rsid w:val="00FF169E"/>
    <w:rsid w:val="00FF1911"/>
    <w:rsid w:val="00FF26C1"/>
    <w:rsid w:val="00FF2FE5"/>
    <w:rsid w:val="00FF3A77"/>
    <w:rsid w:val="00FF482D"/>
    <w:rsid w:val="00FF523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047A6A8"/>
  <w15:docId w15:val="{AA0D542D-2D6C-4A97-8FAA-F5F2ADEE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5530C"/>
    <w:rPr>
      <w:rFonts w:ascii="Tahoma" w:hAnsi="Tahoma" w:cs="Tahoma"/>
      <w:lang w:val="en-AU"/>
    </w:rPr>
  </w:style>
  <w:style w:type="paragraph" w:styleId="Heading1">
    <w:name w:val="heading 1"/>
    <w:basedOn w:val="Subtitle"/>
    <w:next w:val="Normal"/>
    <w:link w:val="Heading1Char"/>
    <w:uiPriority w:val="9"/>
    <w:rsid w:val="0035530C"/>
    <w:pPr>
      <w:keepNext/>
      <w:keepLines/>
      <w:spacing w:before="480"/>
      <w:outlineLvl w:val="0"/>
    </w:pPr>
    <w:rPr>
      <w:rFonts w:eastAsia="Calibri" w:cs="Arial"/>
      <w:b/>
      <w:bCs/>
      <w:i w:val="0"/>
      <w:smallCap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rsid w:val="0035530C"/>
    <w:pPr>
      <w:keepNext/>
      <w:keepLines/>
      <w:spacing w:before="200"/>
      <w:outlineLvl w:val="1"/>
    </w:pPr>
    <w:rPr>
      <w:rFonts w:ascii="Cambria" w:hAnsi="Cambria" w:cs="Arial"/>
      <w:b/>
      <w:bCs/>
      <w:color w:val="4F81BD"/>
      <w:sz w:val="26"/>
      <w:szCs w:val="26"/>
    </w:rPr>
  </w:style>
  <w:style w:type="paragraph" w:styleId="Heading3">
    <w:name w:val="heading 3"/>
    <w:basedOn w:val="Heading2"/>
    <w:next w:val="BodyText"/>
    <w:link w:val="Heading3Char"/>
    <w:uiPriority w:val="9"/>
    <w:unhideWhenUsed/>
    <w:rsid w:val="0035530C"/>
    <w:pPr>
      <w:outlineLvl w:val="2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30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30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30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30C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30C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3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530C"/>
    <w:rPr>
      <w:rFonts w:ascii="Cambria" w:hAnsi="Cambria" w:cs="Arial"/>
      <w:b/>
      <w:bCs/>
      <w:i/>
      <w:iCs/>
      <w:color w:val="365F91"/>
      <w:spacing w:val="15"/>
      <w:sz w:val="28"/>
      <w:szCs w:val="28"/>
      <w:lang w:val="en-AU"/>
    </w:rPr>
  </w:style>
  <w:style w:type="character" w:customStyle="1" w:styleId="Heading2Char">
    <w:name w:val="Heading 2 Char"/>
    <w:link w:val="Heading2"/>
    <w:uiPriority w:val="9"/>
    <w:rsid w:val="0035530C"/>
    <w:rPr>
      <w:rFonts w:ascii="Cambria" w:hAnsi="Cambria" w:cs="Arial"/>
      <w:b/>
      <w:bCs/>
      <w:color w:val="4F81BD"/>
      <w:sz w:val="26"/>
      <w:szCs w:val="26"/>
      <w:lang w:val="en-AU"/>
    </w:rPr>
  </w:style>
  <w:style w:type="character" w:customStyle="1" w:styleId="Heading3Char">
    <w:name w:val="Heading 3 Char"/>
    <w:link w:val="Heading3"/>
    <w:uiPriority w:val="9"/>
    <w:rsid w:val="0035530C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Heading4Char">
    <w:name w:val="Heading 4 Char"/>
    <w:link w:val="Heading4"/>
    <w:uiPriority w:val="9"/>
    <w:semiHidden/>
    <w:rsid w:val="0035530C"/>
    <w:rPr>
      <w:rFonts w:asciiTheme="minorHAnsi" w:eastAsiaTheme="minorEastAsia" w:hAnsiTheme="minorHAnsi" w:cstheme="minorBidi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semiHidden/>
    <w:rsid w:val="0035530C"/>
    <w:rPr>
      <w:rFonts w:asciiTheme="minorHAnsi" w:eastAsiaTheme="minorEastAsia" w:hAnsiTheme="minorHAnsi" w:cstheme="minorBidi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link w:val="Heading6"/>
    <w:uiPriority w:val="9"/>
    <w:semiHidden/>
    <w:rsid w:val="0035530C"/>
    <w:rPr>
      <w:rFonts w:asciiTheme="minorHAnsi" w:eastAsiaTheme="minorEastAsia" w:hAnsiTheme="minorHAnsi" w:cstheme="minorBidi"/>
      <w:b/>
      <w:bCs/>
      <w:sz w:val="22"/>
      <w:szCs w:val="22"/>
      <w:lang w:val="en-AU"/>
    </w:rPr>
  </w:style>
  <w:style w:type="character" w:customStyle="1" w:styleId="Heading7Char">
    <w:name w:val="Heading 7 Char"/>
    <w:link w:val="Heading7"/>
    <w:uiPriority w:val="9"/>
    <w:semiHidden/>
    <w:rsid w:val="0035530C"/>
    <w:rPr>
      <w:rFonts w:asciiTheme="minorHAnsi" w:eastAsiaTheme="minorEastAsia" w:hAnsiTheme="minorHAnsi" w:cstheme="minorBidi"/>
      <w:sz w:val="24"/>
      <w:szCs w:val="24"/>
      <w:lang w:val="en-AU"/>
    </w:rPr>
  </w:style>
  <w:style w:type="character" w:customStyle="1" w:styleId="Heading8Char">
    <w:name w:val="Heading 8 Char"/>
    <w:link w:val="Heading8"/>
    <w:uiPriority w:val="9"/>
    <w:semiHidden/>
    <w:rsid w:val="0035530C"/>
    <w:rPr>
      <w:rFonts w:asciiTheme="minorHAnsi" w:eastAsiaTheme="minorEastAsia" w:hAnsiTheme="minorHAnsi" w:cstheme="minorBidi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uiPriority w:val="9"/>
    <w:semiHidden/>
    <w:rsid w:val="0035530C"/>
    <w:rPr>
      <w:rFonts w:asciiTheme="majorHAnsi" w:eastAsiaTheme="majorEastAsia" w:hAnsiTheme="majorHAnsi" w:cstheme="majorBidi"/>
      <w:sz w:val="22"/>
      <w:szCs w:val="22"/>
      <w:lang w:val="en-AU"/>
    </w:rPr>
  </w:style>
  <w:style w:type="paragraph" w:customStyle="1" w:styleId="ReportTitle">
    <w:name w:val="Report Title"/>
    <w:basedOn w:val="Normal"/>
    <w:next w:val="Normal"/>
    <w:rsid w:val="00466044"/>
    <w:rPr>
      <w:sz w:val="7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530C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3553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5530C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Subtitle">
    <w:name w:val="Subtitle"/>
    <w:basedOn w:val="Normal"/>
    <w:link w:val="SubtitleChar"/>
    <w:uiPriority w:val="11"/>
    <w:rsid w:val="0035530C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5530C"/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val="en-AU"/>
    </w:rPr>
  </w:style>
  <w:style w:type="character" w:styleId="Strong">
    <w:name w:val="Strong"/>
    <w:uiPriority w:val="22"/>
    <w:rsid w:val="0035530C"/>
    <w:rPr>
      <w:b/>
      <w:bCs/>
    </w:rPr>
  </w:style>
  <w:style w:type="character" w:styleId="Emphasis">
    <w:name w:val="Emphasis"/>
    <w:uiPriority w:val="20"/>
    <w:rsid w:val="00683E08"/>
    <w:rPr>
      <w:i/>
      <w:iCs/>
    </w:rPr>
  </w:style>
  <w:style w:type="character" w:styleId="SubtleEmphasis">
    <w:name w:val="Subtle Emphasis"/>
    <w:basedOn w:val="DefaultParagraphFont"/>
    <w:uiPriority w:val="19"/>
    <w:rsid w:val="001D26CA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rsid w:val="003553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D26CA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1D26CA"/>
    <w:rPr>
      <w:rFonts w:ascii="Tahoma" w:hAnsi="Tahoma" w:cs="Tahoma"/>
      <w:i/>
      <w:iCs/>
      <w:color w:val="000000" w:themeColor="tex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rsid w:val="00683E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683E08"/>
    <w:rPr>
      <w:rFonts w:ascii="Tahoma" w:hAnsi="Tahoma" w:cs="Tahoma"/>
      <w:b/>
      <w:bCs/>
      <w:i/>
      <w:iCs/>
      <w:color w:val="4F81BD" w:themeColor="accent1"/>
      <w:lang w:val="en-AU"/>
    </w:rPr>
  </w:style>
  <w:style w:type="character" w:styleId="IntenseEmphasis">
    <w:name w:val="Intense Emphasis"/>
    <w:basedOn w:val="DefaultParagraphFont"/>
    <w:uiPriority w:val="21"/>
    <w:rsid w:val="001D26CA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rsid w:val="00683E08"/>
    <w:rPr>
      <w:smallCaps/>
      <w:color w:val="C0504D" w:themeColor="accent2"/>
      <w:u w:val="single"/>
    </w:rPr>
  </w:style>
  <w:style w:type="character" w:styleId="BookTitle">
    <w:name w:val="Book Title"/>
    <w:uiPriority w:val="33"/>
    <w:rsid w:val="00683E0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530C"/>
    <w:pPr>
      <w:keepLines w:val="0"/>
      <w:numPr>
        <w:ilvl w:val="0"/>
      </w:numPr>
      <w:spacing w:before="240" w:after="60"/>
      <w:outlineLvl w:val="9"/>
    </w:pPr>
    <w:rPr>
      <w:rFonts w:asciiTheme="majorHAnsi" w:eastAsiaTheme="majorEastAsia" w:hAnsiTheme="majorHAnsi" w:cstheme="majorBidi"/>
      <w:iCs w:val="0"/>
      <w:smallCaps w:val="0"/>
      <w:color w:val="auto"/>
      <w:spacing w:val="0"/>
      <w:kern w:val="32"/>
      <w:sz w:val="32"/>
      <w:szCs w:val="32"/>
    </w:rPr>
  </w:style>
  <w:style w:type="character" w:styleId="IntenseReference">
    <w:name w:val="Intense Reference"/>
    <w:basedOn w:val="DefaultParagraphFont"/>
    <w:uiPriority w:val="32"/>
    <w:rsid w:val="00683E08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rsid w:val="00C963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3D8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963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3D8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C963D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63D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6E6D54"/>
    <w:pPr>
      <w:spacing w:after="210" w:line="210" w:lineRule="atLeast"/>
      <w:jc w:val="both"/>
    </w:pPr>
    <w:rPr>
      <w:rFonts w:ascii="Times New Roman" w:hAnsi="Times New Roman"/>
      <w:sz w:val="17"/>
      <w:szCs w:val="17"/>
    </w:rPr>
  </w:style>
  <w:style w:type="character" w:styleId="Hyperlink">
    <w:name w:val="Hyperlink"/>
    <w:basedOn w:val="DefaultParagraphFont"/>
    <w:uiPriority w:val="99"/>
    <w:rsid w:val="00C64291"/>
    <w:rPr>
      <w:color w:val="FF0000"/>
      <w:u w:val="none"/>
    </w:rPr>
  </w:style>
  <w:style w:type="paragraph" w:customStyle="1" w:styleId="text">
    <w:name w:val="text"/>
    <w:link w:val="textChar"/>
    <w:rsid w:val="00426EE9"/>
    <w:pPr>
      <w:widowControl w:val="0"/>
      <w:snapToGrid w:val="0"/>
      <w:spacing w:before="60"/>
    </w:pPr>
    <w:rPr>
      <w:rFonts w:ascii="Arial Narrow" w:hAnsi="Arial Narrow"/>
      <w:color w:val="000000"/>
      <w:kern w:val="28"/>
      <w:sz w:val="22"/>
      <w:lang w:val="en-US" w:eastAsia="en-US"/>
    </w:rPr>
  </w:style>
  <w:style w:type="paragraph" w:styleId="BodyText">
    <w:name w:val="Body Text"/>
    <w:basedOn w:val="Normal"/>
    <w:link w:val="BodyTextChar"/>
    <w:uiPriority w:val="1"/>
    <w:rsid w:val="00FC6D6E"/>
    <w:pPr>
      <w:widowControl w:val="0"/>
      <w:ind w:left="112"/>
    </w:pPr>
    <w:rPr>
      <w:rFonts w:eastAsia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C6D6E"/>
    <w:rPr>
      <w:rFonts w:ascii="Arial" w:eastAsia="Arial" w:hAnsi="Arial"/>
      <w:sz w:val="22"/>
      <w:szCs w:val="22"/>
      <w:lang w:val="en-US" w:eastAsia="en-US"/>
    </w:rPr>
  </w:style>
  <w:style w:type="character" w:styleId="HTMLVariable">
    <w:name w:val="HTML Variable"/>
    <w:rsid w:val="009505EC"/>
    <w:rPr>
      <w:i/>
      <w:iCs/>
      <w:color w:val="C00000"/>
      <w:u w:val="none"/>
    </w:rPr>
  </w:style>
  <w:style w:type="paragraph" w:customStyle="1" w:styleId="TableParagraph">
    <w:name w:val="Table Paragraph"/>
    <w:basedOn w:val="Normal"/>
    <w:uiPriority w:val="1"/>
    <w:rsid w:val="009505EC"/>
    <w:pPr>
      <w:widowControl w:val="0"/>
    </w:pPr>
    <w:rPr>
      <w:rFonts w:ascii="Calibri" w:hAnsi="Calibri"/>
      <w:szCs w:val="22"/>
      <w:lang w:val="en-US"/>
    </w:rPr>
  </w:style>
  <w:style w:type="paragraph" w:styleId="BodyTextIndent">
    <w:name w:val="Body Text Indent"/>
    <w:basedOn w:val="Normal"/>
    <w:link w:val="BodyTextIndentChar"/>
    <w:rsid w:val="009505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505EC"/>
    <w:rPr>
      <w:rFonts w:ascii="Arial" w:hAnsi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rsid w:val="009505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05EC"/>
    <w:rPr>
      <w:rFonts w:ascii="Arial" w:hAnsi="Arial"/>
      <w:sz w:val="22"/>
      <w:szCs w:val="24"/>
      <w:lang w:eastAsia="en-US"/>
    </w:rPr>
  </w:style>
  <w:style w:type="paragraph" w:customStyle="1" w:styleId="doc1">
    <w:name w:val="doc1"/>
    <w:basedOn w:val="Normal"/>
    <w:rsid w:val="00F97BE9"/>
    <w:pPr>
      <w:keepNext/>
      <w:numPr>
        <w:numId w:val="14"/>
      </w:numPr>
      <w:spacing w:after="240"/>
      <w:outlineLvl w:val="1"/>
    </w:pPr>
    <w:rPr>
      <w:rFonts w:cs="Arial"/>
      <w:bCs/>
      <w:iCs/>
      <w:color w:val="000000"/>
      <w:sz w:val="36"/>
      <w:szCs w:val="36"/>
    </w:rPr>
  </w:style>
  <w:style w:type="paragraph" w:customStyle="1" w:styleId="doc2">
    <w:name w:val="doc2"/>
    <w:basedOn w:val="Normal"/>
    <w:rsid w:val="00F97BE9"/>
    <w:pPr>
      <w:keepNext/>
      <w:numPr>
        <w:ilvl w:val="1"/>
        <w:numId w:val="14"/>
      </w:numPr>
      <w:spacing w:after="240"/>
      <w:outlineLvl w:val="1"/>
    </w:pPr>
    <w:rPr>
      <w:rFonts w:cs="Arial"/>
      <w:b/>
      <w:bCs/>
      <w:iCs/>
      <w:color w:val="000000"/>
      <w:szCs w:val="22"/>
    </w:rPr>
  </w:style>
  <w:style w:type="paragraph" w:customStyle="1" w:styleId="doc4">
    <w:name w:val="doc4"/>
    <w:basedOn w:val="doc2"/>
    <w:link w:val="doc4Char"/>
    <w:rsid w:val="00F97BE9"/>
    <w:pPr>
      <w:numPr>
        <w:ilvl w:val="2"/>
      </w:numPr>
      <w:jc w:val="both"/>
    </w:pPr>
    <w:rPr>
      <w:b w:val="0"/>
    </w:rPr>
  </w:style>
  <w:style w:type="character" w:customStyle="1" w:styleId="doc4Char">
    <w:name w:val="doc4 Char"/>
    <w:link w:val="doc4"/>
    <w:rsid w:val="00F97BE9"/>
    <w:rPr>
      <w:rFonts w:ascii="Arial" w:hAnsi="Arial" w:cs="Arial"/>
      <w:bCs/>
      <w:iCs/>
      <w:color w:val="000000"/>
      <w:sz w:val="22"/>
      <w:szCs w:val="22"/>
      <w:lang w:eastAsia="en-US"/>
    </w:rPr>
  </w:style>
  <w:style w:type="paragraph" w:customStyle="1" w:styleId="doc5">
    <w:name w:val="doc5"/>
    <w:basedOn w:val="doc4"/>
    <w:rsid w:val="00F97BE9"/>
    <w:pPr>
      <w:numPr>
        <w:ilvl w:val="3"/>
      </w:numPr>
      <w:tabs>
        <w:tab w:val="num" w:pos="2880"/>
      </w:tabs>
      <w:ind w:left="2880" w:hanging="360"/>
    </w:pPr>
  </w:style>
  <w:style w:type="paragraph" w:customStyle="1" w:styleId="doc7">
    <w:name w:val="doc7"/>
    <w:basedOn w:val="doc2"/>
    <w:link w:val="doc7Char"/>
    <w:rsid w:val="00F97BE9"/>
    <w:pPr>
      <w:numPr>
        <w:ilvl w:val="6"/>
      </w:numPr>
      <w:tabs>
        <w:tab w:val="left" w:pos="5760"/>
      </w:tabs>
    </w:pPr>
    <w:rPr>
      <w:b w:val="0"/>
    </w:rPr>
  </w:style>
  <w:style w:type="character" w:customStyle="1" w:styleId="doc7Char">
    <w:name w:val="doc7 Char"/>
    <w:link w:val="doc7"/>
    <w:rsid w:val="00AF6F12"/>
    <w:rPr>
      <w:rFonts w:ascii="Arial" w:hAnsi="Arial" w:cs="Arial"/>
      <w:bCs/>
      <w:iCs/>
      <w:color w:val="000000"/>
      <w:sz w:val="22"/>
      <w:szCs w:val="22"/>
      <w:lang w:eastAsia="en-US"/>
    </w:rPr>
  </w:style>
  <w:style w:type="paragraph" w:styleId="NoSpacing">
    <w:name w:val="No Spacing"/>
    <w:link w:val="NoSpacingChar"/>
    <w:uiPriority w:val="1"/>
    <w:rsid w:val="00CF7396"/>
    <w:rPr>
      <w:rFonts w:ascii="Tahoma" w:hAnsi="Tahoma" w:cs="Tahoma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CF7396"/>
    <w:rPr>
      <w:rFonts w:ascii="Tahoma" w:hAnsi="Tahoma" w:cs="Tahoma"/>
      <w:lang w:val="en-AU"/>
    </w:rPr>
  </w:style>
  <w:style w:type="character" w:styleId="CommentReference">
    <w:name w:val="annotation reference"/>
    <w:basedOn w:val="DefaultParagraphFont"/>
    <w:rsid w:val="001E6D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AC"/>
  </w:style>
  <w:style w:type="character" w:customStyle="1" w:styleId="CommentTextChar">
    <w:name w:val="Comment Text Char"/>
    <w:basedOn w:val="DefaultParagraphFont"/>
    <w:link w:val="CommentText"/>
    <w:rsid w:val="001E6DA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6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6DAC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31698C"/>
    <w:rPr>
      <w:rFonts w:ascii="Arial" w:hAnsi="Arial"/>
      <w:sz w:val="22"/>
      <w:szCs w:val="24"/>
      <w:lang w:eastAsia="en-US"/>
    </w:rPr>
  </w:style>
  <w:style w:type="paragraph" w:customStyle="1" w:styleId="surf1">
    <w:name w:val="surf1"/>
    <w:basedOn w:val="Heading2"/>
    <w:link w:val="surf1Char"/>
    <w:rsid w:val="0035530C"/>
    <w:rPr>
      <w:color w:val="000000"/>
      <w:sz w:val="22"/>
      <w:szCs w:val="22"/>
    </w:rPr>
  </w:style>
  <w:style w:type="character" w:customStyle="1" w:styleId="surf1Char">
    <w:name w:val="surf1 Char"/>
    <w:basedOn w:val="Heading2Char"/>
    <w:link w:val="surf1"/>
    <w:rsid w:val="0035530C"/>
    <w:rPr>
      <w:rFonts w:ascii="Cambria" w:hAnsi="Cambria" w:cs="Arial"/>
      <w:b/>
      <w:bCs/>
      <w:color w:val="000000"/>
      <w:sz w:val="22"/>
      <w:szCs w:val="22"/>
      <w:lang w:val="en-AU"/>
    </w:rPr>
  </w:style>
  <w:style w:type="paragraph" w:customStyle="1" w:styleId="Manual1">
    <w:name w:val="Manual1"/>
    <w:basedOn w:val="Normal"/>
    <w:link w:val="Manual1Char"/>
    <w:rsid w:val="0035530C"/>
    <w:pPr>
      <w:pBdr>
        <w:bottom w:val="single" w:sz="4" w:space="1" w:color="auto"/>
      </w:pBdr>
    </w:pPr>
    <w:rPr>
      <w:rFonts w:ascii="Century Gothic" w:hAnsi="Century Gothic"/>
      <w:sz w:val="40"/>
      <w:szCs w:val="40"/>
    </w:rPr>
  </w:style>
  <w:style w:type="character" w:customStyle="1" w:styleId="Manual1Char">
    <w:name w:val="Manual1 Char"/>
    <w:link w:val="Manual1"/>
    <w:rsid w:val="0035530C"/>
    <w:rPr>
      <w:rFonts w:ascii="Century Gothic" w:hAnsi="Century Gothic" w:cs="Tahoma"/>
      <w:sz w:val="40"/>
      <w:szCs w:val="40"/>
      <w:lang w:val="en-AU"/>
    </w:rPr>
  </w:style>
  <w:style w:type="paragraph" w:customStyle="1" w:styleId="Manual2">
    <w:name w:val="Manual2"/>
    <w:basedOn w:val="Manual1"/>
    <w:link w:val="Manual2Char"/>
    <w:rsid w:val="0035530C"/>
    <w:pPr>
      <w:numPr>
        <w:ilvl w:val="1"/>
        <w:numId w:val="33"/>
      </w:numPr>
      <w:pBdr>
        <w:bottom w:val="none" w:sz="0" w:space="0" w:color="auto"/>
      </w:pBdr>
      <w:spacing w:before="240" w:after="120"/>
    </w:pPr>
    <w:rPr>
      <w:b/>
      <w:sz w:val="20"/>
      <w:szCs w:val="20"/>
    </w:rPr>
  </w:style>
  <w:style w:type="character" w:customStyle="1" w:styleId="Manual2Char">
    <w:name w:val="Manual2 Char"/>
    <w:link w:val="Manual2"/>
    <w:rsid w:val="0035530C"/>
    <w:rPr>
      <w:rFonts w:ascii="Century Gothic" w:hAnsi="Century Gothic" w:cs="Tahoma"/>
      <w:b/>
      <w:lang w:val="en-AU"/>
    </w:rPr>
  </w:style>
  <w:style w:type="paragraph" w:customStyle="1" w:styleId="Manual3">
    <w:name w:val="Manual3"/>
    <w:basedOn w:val="Manual1"/>
    <w:link w:val="Manual3Char"/>
    <w:rsid w:val="0035530C"/>
    <w:pPr>
      <w:numPr>
        <w:ilvl w:val="2"/>
        <w:numId w:val="33"/>
      </w:numPr>
      <w:pBdr>
        <w:bottom w:val="none" w:sz="0" w:space="0" w:color="auto"/>
      </w:pBdr>
      <w:spacing w:after="120"/>
    </w:pPr>
    <w:rPr>
      <w:sz w:val="20"/>
      <w:szCs w:val="20"/>
    </w:rPr>
  </w:style>
  <w:style w:type="character" w:customStyle="1" w:styleId="Manual3Char">
    <w:name w:val="Manual3 Char"/>
    <w:link w:val="Manual3"/>
    <w:rsid w:val="0035530C"/>
    <w:rPr>
      <w:rFonts w:ascii="Century Gothic" w:hAnsi="Century Gothic" w:cs="Tahoma"/>
      <w:lang w:val="en-AU"/>
    </w:rPr>
  </w:style>
  <w:style w:type="paragraph" w:customStyle="1" w:styleId="Manual4">
    <w:name w:val="Manual4"/>
    <w:basedOn w:val="Manual3"/>
    <w:link w:val="Manual4Char"/>
    <w:rsid w:val="0035530C"/>
    <w:pPr>
      <w:numPr>
        <w:ilvl w:val="3"/>
      </w:numPr>
    </w:pPr>
  </w:style>
  <w:style w:type="character" w:customStyle="1" w:styleId="Manual4Char">
    <w:name w:val="Manual4 Char"/>
    <w:link w:val="Manual4"/>
    <w:rsid w:val="0035530C"/>
    <w:rPr>
      <w:rFonts w:ascii="Century Gothic" w:hAnsi="Century Gothic" w:cs="Tahoma"/>
      <w:lang w:val="en-AU"/>
    </w:rPr>
  </w:style>
  <w:style w:type="paragraph" w:customStyle="1" w:styleId="Manual5">
    <w:name w:val="Manual5"/>
    <w:basedOn w:val="Manual3"/>
    <w:link w:val="Manual5Char"/>
    <w:rsid w:val="0035530C"/>
    <w:pPr>
      <w:numPr>
        <w:ilvl w:val="4"/>
        <w:numId w:val="17"/>
      </w:numPr>
      <w:tabs>
        <w:tab w:val="clear" w:pos="3600"/>
        <w:tab w:val="num" w:pos="2268"/>
      </w:tabs>
      <w:ind w:left="2268" w:hanging="283"/>
    </w:pPr>
    <w:rPr>
      <w:i/>
    </w:rPr>
  </w:style>
  <w:style w:type="character" w:customStyle="1" w:styleId="Manual5Char">
    <w:name w:val="Manual5 Char"/>
    <w:link w:val="Manual5"/>
    <w:rsid w:val="0035530C"/>
    <w:rPr>
      <w:rFonts w:ascii="Century Gothic" w:hAnsi="Century Gothic" w:cs="Tahoma"/>
      <w:i/>
      <w:lang w:val="en-AU"/>
    </w:rPr>
  </w:style>
  <w:style w:type="paragraph" w:customStyle="1" w:styleId="Style1">
    <w:name w:val="Style1"/>
    <w:basedOn w:val="Manual2"/>
    <w:link w:val="Style1Char"/>
    <w:rsid w:val="0035530C"/>
    <w:pPr>
      <w:numPr>
        <w:ilvl w:val="0"/>
        <w:numId w:val="0"/>
      </w:numPr>
      <w:ind w:left="851"/>
    </w:pPr>
  </w:style>
  <w:style w:type="character" w:customStyle="1" w:styleId="Style1Char">
    <w:name w:val="Style1 Char"/>
    <w:link w:val="Style1"/>
    <w:rsid w:val="0035530C"/>
    <w:rPr>
      <w:rFonts w:ascii="Century Gothic" w:hAnsi="Century Gothic" w:cs="Tahoma"/>
      <w:b/>
      <w:lang w:val="en-AU"/>
    </w:rPr>
  </w:style>
  <w:style w:type="paragraph" w:customStyle="1" w:styleId="Manual10">
    <w:name w:val="Manual10"/>
    <w:basedOn w:val="Manual1"/>
    <w:link w:val="Manual10Char"/>
    <w:rsid w:val="0035530C"/>
    <w:pPr>
      <w:pBdr>
        <w:bottom w:val="none" w:sz="0" w:space="0" w:color="auto"/>
      </w:pBdr>
    </w:pPr>
    <w:rPr>
      <w:sz w:val="20"/>
      <w:szCs w:val="20"/>
    </w:rPr>
  </w:style>
  <w:style w:type="character" w:customStyle="1" w:styleId="Manual10Char">
    <w:name w:val="Manual10 Char"/>
    <w:link w:val="Manual10"/>
    <w:rsid w:val="0035530C"/>
    <w:rPr>
      <w:rFonts w:ascii="Century Gothic" w:hAnsi="Century Gothic" w:cs="Tahoma"/>
      <w:lang w:val="en-AU"/>
    </w:rPr>
  </w:style>
  <w:style w:type="paragraph" w:customStyle="1" w:styleId="GuideA">
    <w:name w:val="GuideA"/>
    <w:basedOn w:val="Manual1"/>
    <w:link w:val="GuideAChar"/>
    <w:qFormat/>
    <w:rsid w:val="00A7600B"/>
    <w:pPr>
      <w:numPr>
        <w:numId w:val="33"/>
      </w:numPr>
    </w:pPr>
    <w:rPr>
      <w:rFonts w:ascii="Tahoma" w:hAnsi="Tahoma"/>
      <w:sz w:val="24"/>
      <w:szCs w:val="24"/>
      <w:lang w:val="en"/>
    </w:rPr>
  </w:style>
  <w:style w:type="paragraph" w:customStyle="1" w:styleId="GuideB">
    <w:name w:val="GuideB"/>
    <w:basedOn w:val="Normal"/>
    <w:link w:val="GuideBChar"/>
    <w:qFormat/>
    <w:rsid w:val="00766715"/>
    <w:rPr>
      <w:b/>
      <w:lang w:val="en"/>
    </w:rPr>
  </w:style>
  <w:style w:type="character" w:customStyle="1" w:styleId="GuideAChar">
    <w:name w:val="GuideA Char"/>
    <w:basedOn w:val="Manual1Char"/>
    <w:link w:val="GuideA"/>
    <w:rsid w:val="00A7600B"/>
    <w:rPr>
      <w:rFonts w:ascii="Tahoma" w:hAnsi="Tahoma" w:cs="Tahoma"/>
      <w:sz w:val="24"/>
      <w:szCs w:val="24"/>
      <w:lang w:val="en"/>
    </w:rPr>
  </w:style>
  <w:style w:type="paragraph" w:customStyle="1" w:styleId="GuideC">
    <w:name w:val="GuideC"/>
    <w:basedOn w:val="BodyText"/>
    <w:link w:val="GuideCChar"/>
    <w:qFormat/>
    <w:rsid w:val="00766715"/>
    <w:pPr>
      <w:numPr>
        <w:numId w:val="2"/>
      </w:numPr>
      <w:tabs>
        <w:tab w:val="left" w:pos="9214"/>
      </w:tabs>
      <w:ind w:left="284" w:hanging="284"/>
      <w:jc w:val="both"/>
    </w:pPr>
    <w:rPr>
      <w:spacing w:val="1"/>
    </w:rPr>
  </w:style>
  <w:style w:type="character" w:customStyle="1" w:styleId="GuideBChar">
    <w:name w:val="GuideB Char"/>
    <w:basedOn w:val="DefaultParagraphFont"/>
    <w:link w:val="GuideB"/>
    <w:rsid w:val="00766715"/>
    <w:rPr>
      <w:rFonts w:ascii="Tahoma" w:hAnsi="Tahoma" w:cs="Tahoma"/>
      <w:b/>
      <w:lang w:val="en"/>
    </w:rPr>
  </w:style>
  <w:style w:type="paragraph" w:customStyle="1" w:styleId="GuideD">
    <w:name w:val="GuideD"/>
    <w:basedOn w:val="text"/>
    <w:link w:val="GuideDChar"/>
    <w:qFormat/>
    <w:rsid w:val="00766715"/>
    <w:pPr>
      <w:spacing w:before="0"/>
      <w:jc w:val="both"/>
    </w:pPr>
    <w:rPr>
      <w:rFonts w:ascii="Tahoma" w:hAnsi="Tahoma" w:cs="Tahoma"/>
      <w:sz w:val="20"/>
      <w:lang w:val="en"/>
    </w:rPr>
  </w:style>
  <w:style w:type="character" w:customStyle="1" w:styleId="GuideCChar">
    <w:name w:val="GuideC Char"/>
    <w:basedOn w:val="BodyTextChar"/>
    <w:link w:val="GuideC"/>
    <w:rsid w:val="00766715"/>
    <w:rPr>
      <w:rFonts w:ascii="Tahoma" w:eastAsia="Arial" w:hAnsi="Tahoma" w:cs="Tahoma"/>
      <w:spacing w:val="1"/>
      <w:sz w:val="22"/>
      <w:szCs w:val="22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766715"/>
    <w:pPr>
      <w:spacing w:after="100"/>
      <w:ind w:left="200"/>
    </w:pPr>
  </w:style>
  <w:style w:type="character" w:customStyle="1" w:styleId="textChar">
    <w:name w:val="text Char"/>
    <w:basedOn w:val="DefaultParagraphFont"/>
    <w:link w:val="text"/>
    <w:rsid w:val="00766715"/>
    <w:rPr>
      <w:rFonts w:ascii="Arial Narrow" w:hAnsi="Arial Narrow"/>
      <w:color w:val="000000"/>
      <w:kern w:val="28"/>
      <w:sz w:val="22"/>
      <w:lang w:val="en-US" w:eastAsia="en-US"/>
    </w:rPr>
  </w:style>
  <w:style w:type="character" w:customStyle="1" w:styleId="GuideDChar">
    <w:name w:val="GuideD Char"/>
    <w:basedOn w:val="textChar"/>
    <w:link w:val="GuideD"/>
    <w:rsid w:val="00766715"/>
    <w:rPr>
      <w:rFonts w:ascii="Tahoma" w:hAnsi="Tahoma" w:cs="Tahoma"/>
      <w:color w:val="000000"/>
      <w:kern w:val="28"/>
      <w:sz w:val="22"/>
      <w:lang w:val="en" w:eastAsia="en-US"/>
    </w:rPr>
  </w:style>
  <w:style w:type="paragraph" w:styleId="TOC1">
    <w:name w:val="toc 1"/>
    <w:basedOn w:val="Normal"/>
    <w:next w:val="Normal"/>
    <w:autoRedefine/>
    <w:uiPriority w:val="39"/>
    <w:rsid w:val="00E2235F"/>
    <w:pPr>
      <w:tabs>
        <w:tab w:val="left" w:pos="440"/>
        <w:tab w:val="right" w:leader="dot" w:pos="9202"/>
      </w:tabs>
      <w:spacing w:after="10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821511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348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.warren\AppData\Roaming\Microsoft\Templates\Report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F3E2146DD9145AECB30E12BB73BD4" ma:contentTypeVersion="11" ma:contentTypeDescription="Create a new document." ma:contentTypeScope="" ma:versionID="e4bbed7946ef8c42beda077e56917fd0">
  <xsd:schema xmlns:xsd="http://www.w3.org/2001/XMLSchema" xmlns:xs="http://www.w3.org/2001/XMLSchema" xmlns:p="http://schemas.microsoft.com/office/2006/metadata/properties" xmlns:ns3="064e4b8c-adde-486f-af0a-8bde333cf606" targetNamespace="http://schemas.microsoft.com/office/2006/metadata/properties" ma:root="true" ma:fieldsID="c1cc2efb06624784d5cceed4dd916a45" ns3:_="">
    <xsd:import namespace="064e4b8c-adde-486f-af0a-8bde333cf6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e4b8c-adde-486f-af0a-8bde333cf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D4DE7-5F33-4894-9C6E-951A11E83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e4b8c-adde-486f-af0a-8bde333cf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6DDF8-1BA7-42D6-97E9-E1DB36E90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B529B-CFBB-4D26-8E43-556C0AB44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18214B-3400-4EC6-9808-3F048CC5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ReportPortrait</Template>
  <TotalTime>8</TotalTime>
  <Pages>12</Pages>
  <Words>3237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Life Saving New Zealand</Company>
  <LinksUpToDate>false</LinksUpToDate>
  <CharactersWithSpaces>20482</CharactersWithSpaces>
  <SharedDoc>false</SharedDoc>
  <HyperlinkBase>SAB-100109-126-52-V1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...Matt Warren</dc:creator>
  <dc:description>SLSNZ Member Protection Guidelines (clean)</dc:description>
  <cp:lastModifiedBy>Rebecca Wright</cp:lastModifiedBy>
  <cp:revision>3</cp:revision>
  <cp:lastPrinted>2014-12-04T04:12:00Z</cp:lastPrinted>
  <dcterms:created xsi:type="dcterms:W3CDTF">2023-05-28T18:03:00Z</dcterms:created>
  <dcterms:modified xsi:type="dcterms:W3CDTF">2023-10-19T07:12:00Z</dcterms:modified>
  <cp:category>SAB-100109-126-52-V1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0x010100C03F3E2146DD9145AECB30E12BB73BD4</vt:lpwstr>
  </property>
</Properties>
</file>